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3D" w:rsidRDefault="00844174" w:rsidP="00B43817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</w:t>
      </w:r>
      <w:r w:rsidR="003975CD">
        <w:rPr>
          <w:rFonts w:asciiTheme="majorEastAsia" w:eastAsiaTheme="majorEastAsia" w:hAnsiTheme="majorEastAsia" w:hint="eastAsia"/>
          <w:b/>
          <w:sz w:val="24"/>
        </w:rPr>
        <w:t>犯罪のない安全・安心なまちづくり推進会議</w:t>
      </w:r>
      <w:r w:rsidR="00B43817" w:rsidRPr="00B43817">
        <w:rPr>
          <w:rFonts w:asciiTheme="majorEastAsia" w:eastAsiaTheme="majorEastAsia" w:hAnsiTheme="majorEastAsia" w:hint="eastAsia"/>
          <w:b/>
          <w:sz w:val="24"/>
        </w:rPr>
        <w:t>委員」</w:t>
      </w:r>
      <w:r w:rsidR="006F7E9F">
        <w:rPr>
          <w:rFonts w:asciiTheme="majorEastAsia" w:eastAsiaTheme="majorEastAsia" w:hAnsiTheme="majorEastAsia" w:hint="eastAsia"/>
          <w:b/>
          <w:sz w:val="24"/>
        </w:rPr>
        <w:t>応募用紙</w:t>
      </w:r>
    </w:p>
    <w:p w:rsidR="004B5C42" w:rsidRDefault="004B5C42" w:rsidP="00B43817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4B5C42" w:rsidRDefault="004B5C42" w:rsidP="00B43817">
      <w:pPr>
        <w:wordWrap w:val="0"/>
        <w:jc w:val="right"/>
        <w:rPr>
          <w:rFonts w:asciiTheme="majorEastAsia" w:eastAsiaTheme="majorEastAsia" w:hAnsiTheme="majorEastAsia"/>
          <w:sz w:val="18"/>
        </w:rPr>
      </w:pPr>
    </w:p>
    <w:p w:rsidR="00B43817" w:rsidRPr="00BE56BA" w:rsidRDefault="005365A7" w:rsidP="004B5C42">
      <w:pPr>
        <w:jc w:val="right"/>
        <w:rPr>
          <w:rFonts w:asciiTheme="majorEastAsia" w:eastAsiaTheme="majorEastAsia" w:hAnsiTheme="majorEastAsia"/>
          <w:szCs w:val="21"/>
        </w:rPr>
      </w:pPr>
      <w:r w:rsidRPr="00BE56BA">
        <w:rPr>
          <w:rFonts w:asciiTheme="majorEastAsia" w:eastAsiaTheme="majorEastAsia" w:hAnsiTheme="majorEastAsia" w:hint="eastAsia"/>
          <w:szCs w:val="21"/>
        </w:rPr>
        <w:t>令和</w:t>
      </w:r>
      <w:r w:rsidR="00CD3DBA">
        <w:rPr>
          <w:rFonts w:asciiTheme="majorEastAsia" w:eastAsiaTheme="majorEastAsia" w:hAnsiTheme="majorEastAsia" w:hint="eastAsia"/>
          <w:szCs w:val="21"/>
        </w:rPr>
        <w:t xml:space="preserve">　</w:t>
      </w:r>
      <w:r w:rsidR="00392C8D">
        <w:rPr>
          <w:rFonts w:asciiTheme="majorEastAsia" w:eastAsiaTheme="majorEastAsia" w:hAnsiTheme="majorEastAsia" w:hint="eastAsia"/>
          <w:szCs w:val="21"/>
        </w:rPr>
        <w:t xml:space="preserve">　</w:t>
      </w:r>
      <w:r w:rsidR="00B43817" w:rsidRPr="00BE56BA">
        <w:rPr>
          <w:rFonts w:asciiTheme="majorEastAsia" w:eastAsiaTheme="majorEastAsia" w:hAnsiTheme="majorEastAsia" w:hint="eastAsia"/>
          <w:szCs w:val="21"/>
        </w:rPr>
        <w:t>年</w:t>
      </w:r>
      <w:r w:rsidR="00392C8D">
        <w:rPr>
          <w:rFonts w:asciiTheme="majorEastAsia" w:eastAsiaTheme="majorEastAsia" w:hAnsiTheme="majorEastAsia" w:hint="eastAsia"/>
          <w:szCs w:val="21"/>
        </w:rPr>
        <w:t xml:space="preserve">　</w:t>
      </w:r>
      <w:r w:rsidR="00CD3DBA">
        <w:rPr>
          <w:rFonts w:asciiTheme="majorEastAsia" w:eastAsiaTheme="majorEastAsia" w:hAnsiTheme="majorEastAsia" w:hint="eastAsia"/>
          <w:szCs w:val="21"/>
        </w:rPr>
        <w:t xml:space="preserve">　</w:t>
      </w:r>
      <w:r w:rsidR="00B43817" w:rsidRPr="00BE56BA">
        <w:rPr>
          <w:rFonts w:asciiTheme="majorEastAsia" w:eastAsiaTheme="majorEastAsia" w:hAnsiTheme="majorEastAsia" w:hint="eastAsia"/>
          <w:szCs w:val="21"/>
        </w:rPr>
        <w:t>月</w:t>
      </w:r>
      <w:r w:rsidR="00CD3DB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C078A3">
        <w:rPr>
          <w:rFonts w:asciiTheme="majorEastAsia" w:eastAsiaTheme="majorEastAsia" w:hAnsiTheme="majorEastAsia" w:hint="eastAsia"/>
          <w:szCs w:val="21"/>
        </w:rPr>
        <w:t>日</w:t>
      </w:r>
      <w:r w:rsidR="00B43817" w:rsidRPr="00BE56BA">
        <w:rPr>
          <w:rFonts w:asciiTheme="majorEastAsia" w:eastAsiaTheme="majorEastAsia" w:hAnsiTheme="majorEastAsia" w:hint="eastAsia"/>
          <w:szCs w:val="21"/>
        </w:rPr>
        <w:t>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94"/>
        <w:gridCol w:w="582"/>
        <w:gridCol w:w="1230"/>
        <w:gridCol w:w="510"/>
        <w:gridCol w:w="2897"/>
      </w:tblGrid>
      <w:tr w:rsidR="00B43817" w:rsidRPr="00B43817" w:rsidTr="00723830"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:rsidR="00B43817" w:rsidRPr="00956999" w:rsidRDefault="00B43817" w:rsidP="00B43817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</w:tc>
        <w:tc>
          <w:tcPr>
            <w:tcW w:w="3394" w:type="dxa"/>
            <w:tcBorders>
              <w:bottom w:val="dotted" w:sz="4" w:space="0" w:color="auto"/>
            </w:tcBorders>
            <w:vAlign w:val="center"/>
          </w:tcPr>
          <w:p w:rsidR="00B43817" w:rsidRPr="00B43817" w:rsidRDefault="00B43817" w:rsidP="006A11DD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B43817" w:rsidRPr="00956999" w:rsidRDefault="00B43817" w:rsidP="00B43817">
            <w:pPr>
              <w:wordWrap w:val="0"/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4637" w:type="dxa"/>
            <w:gridSpan w:val="3"/>
            <w:tcBorders>
              <w:bottom w:val="dotted" w:sz="4" w:space="0" w:color="auto"/>
            </w:tcBorders>
            <w:vAlign w:val="center"/>
          </w:tcPr>
          <w:p w:rsidR="00B43817" w:rsidRPr="00BE56BA" w:rsidRDefault="00B43817" w:rsidP="002239B1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56BA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B43817" w:rsidRPr="00B43817" w:rsidTr="00BE56BA">
        <w:trPr>
          <w:trHeight w:val="1027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:rsidR="00B43817" w:rsidRPr="00956999" w:rsidRDefault="00B43817" w:rsidP="00B43817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3394" w:type="dxa"/>
            <w:tcBorders>
              <w:top w:val="dotted" w:sz="4" w:space="0" w:color="auto"/>
            </w:tcBorders>
            <w:vAlign w:val="center"/>
          </w:tcPr>
          <w:p w:rsidR="00B43817" w:rsidRPr="006A11DD" w:rsidRDefault="00B43817" w:rsidP="002239B1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  <w:tc>
          <w:tcPr>
            <w:tcW w:w="582" w:type="dxa"/>
            <w:vMerge/>
            <w:vAlign w:val="center"/>
          </w:tcPr>
          <w:p w:rsidR="00B43817" w:rsidRPr="00956999" w:rsidRDefault="00B43817" w:rsidP="00B43817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37" w:type="dxa"/>
            <w:gridSpan w:val="3"/>
            <w:tcBorders>
              <w:top w:val="dotted" w:sz="4" w:space="0" w:color="auto"/>
            </w:tcBorders>
            <w:vAlign w:val="center"/>
          </w:tcPr>
          <w:p w:rsidR="00B43817" w:rsidRPr="00956999" w:rsidRDefault="00B43817" w:rsidP="00BE56BA">
            <w:pPr>
              <w:wordWrap w:val="0"/>
              <w:spacing w:line="160" w:lineRule="atLeast"/>
              <w:rPr>
                <w:rFonts w:asciiTheme="majorEastAsia" w:eastAsiaTheme="majorEastAsia" w:hAnsiTheme="majorEastAsia"/>
                <w:sz w:val="22"/>
              </w:rPr>
            </w:pPr>
            <w:r w:rsidRPr="00956999">
              <w:rPr>
                <w:rFonts w:asciiTheme="majorEastAsia" w:eastAsiaTheme="majorEastAsia" w:hAnsiTheme="majorEastAsia" w:hint="eastAsia"/>
                <w:sz w:val="22"/>
              </w:rPr>
              <w:t>妙高市</w:t>
            </w:r>
          </w:p>
        </w:tc>
      </w:tr>
      <w:tr w:rsidR="00844174" w:rsidRPr="00B43817" w:rsidTr="00844174">
        <w:trPr>
          <w:cantSplit/>
          <w:trHeight w:val="842"/>
        </w:trPr>
        <w:tc>
          <w:tcPr>
            <w:tcW w:w="1129" w:type="dxa"/>
            <w:vAlign w:val="center"/>
          </w:tcPr>
          <w:p w:rsidR="00844174" w:rsidRPr="00956999" w:rsidRDefault="00844174" w:rsidP="00B43817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3394" w:type="dxa"/>
          </w:tcPr>
          <w:p w:rsidR="00844174" w:rsidRPr="00956999" w:rsidRDefault="00844174" w:rsidP="00B43817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昭和　・　平成</w:t>
            </w:r>
          </w:p>
          <w:p w:rsidR="00844174" w:rsidRPr="00956999" w:rsidRDefault="002239B1" w:rsidP="00B43817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CD3DB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844174" w:rsidRPr="00956999">
              <w:rPr>
                <w:rFonts w:asciiTheme="majorEastAsia" w:eastAsiaTheme="majorEastAsia" w:hAnsiTheme="majorEastAsia" w:hint="eastAsia"/>
                <w:szCs w:val="21"/>
              </w:rPr>
              <w:t xml:space="preserve">年　　</w:t>
            </w:r>
            <w:r w:rsidR="00CD3DB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844174" w:rsidRPr="00956999">
              <w:rPr>
                <w:rFonts w:asciiTheme="majorEastAsia" w:eastAsiaTheme="majorEastAsia" w:hAnsiTheme="majorEastAsia" w:hint="eastAsia"/>
                <w:szCs w:val="21"/>
              </w:rPr>
              <w:t xml:space="preserve">月　　</w:t>
            </w:r>
            <w:r w:rsidR="00CD3DB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844174" w:rsidRPr="00956999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:rsidR="00844174" w:rsidRPr="00956999" w:rsidRDefault="00956999" w:rsidP="002239B1">
            <w:pPr>
              <w:wordWrap w:val="0"/>
              <w:spacing w:line="240" w:lineRule="atLeast"/>
              <w:ind w:firstLineChars="700" w:firstLine="147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　　　</w:t>
            </w:r>
            <w:r w:rsidR="00CD3DB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歳）</w:t>
            </w:r>
          </w:p>
        </w:tc>
        <w:tc>
          <w:tcPr>
            <w:tcW w:w="582" w:type="dxa"/>
            <w:textDirection w:val="tbRlV"/>
            <w:vAlign w:val="center"/>
          </w:tcPr>
          <w:p w:rsidR="00844174" w:rsidRPr="00956999" w:rsidRDefault="00B14894" w:rsidP="00B43817">
            <w:pPr>
              <w:wordWrap w:val="0"/>
              <w:spacing w:line="240" w:lineRule="atLeas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844174" w:rsidRPr="00956999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1230" w:type="dxa"/>
            <w:vAlign w:val="center"/>
          </w:tcPr>
          <w:p w:rsidR="00844174" w:rsidRDefault="00844174" w:rsidP="00B14894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:rsidR="00B14894" w:rsidRPr="00956999" w:rsidRDefault="00B14894" w:rsidP="00E50E4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  <w:tc>
          <w:tcPr>
            <w:tcW w:w="510" w:type="dxa"/>
            <w:vAlign w:val="center"/>
          </w:tcPr>
          <w:p w:rsidR="00844174" w:rsidRPr="00956999" w:rsidRDefault="00844174" w:rsidP="00844174">
            <w:pPr>
              <w:wordWrap w:val="0"/>
              <w:spacing w:line="240" w:lineRule="atLeast"/>
              <w:ind w:left="27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</w:p>
        </w:tc>
        <w:tc>
          <w:tcPr>
            <w:tcW w:w="2897" w:type="dxa"/>
            <w:vAlign w:val="center"/>
          </w:tcPr>
          <w:p w:rsidR="00844174" w:rsidRPr="00956999" w:rsidRDefault="00844174" w:rsidP="00844174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CD3DBA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956999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844174" w:rsidRPr="00956999" w:rsidRDefault="00844174" w:rsidP="00CD3DBA">
            <w:pPr>
              <w:wordWrap w:val="0"/>
              <w:spacing w:line="240" w:lineRule="atLeast"/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－</w:t>
            </w:r>
          </w:p>
        </w:tc>
      </w:tr>
      <w:tr w:rsidR="00E50E49" w:rsidRPr="00B43817" w:rsidTr="00D47BF8">
        <w:trPr>
          <w:trHeight w:val="1170"/>
        </w:trPr>
        <w:tc>
          <w:tcPr>
            <w:tcW w:w="1129" w:type="dxa"/>
            <w:vAlign w:val="center"/>
          </w:tcPr>
          <w:p w:rsidR="00E50E49" w:rsidRPr="00956999" w:rsidRDefault="00E50E49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市内</w:t>
            </w:r>
          </w:p>
          <w:p w:rsidR="00E50E49" w:rsidRDefault="00E50E49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居住期間</w:t>
            </w:r>
          </w:p>
        </w:tc>
        <w:tc>
          <w:tcPr>
            <w:tcW w:w="8613" w:type="dxa"/>
            <w:gridSpan w:val="5"/>
            <w:vAlign w:val="bottom"/>
          </w:tcPr>
          <w:p w:rsidR="00956999" w:rsidRPr="00956999" w:rsidRDefault="00956999" w:rsidP="00956999">
            <w:pPr>
              <w:wordWrap w:val="0"/>
              <w:spacing w:line="240" w:lineRule="atLeast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 xml:space="preserve">１．　</w:t>
            </w:r>
            <w:r w:rsidR="00BE56BA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Pr="00956999">
              <w:rPr>
                <w:rFonts w:asciiTheme="majorEastAsia" w:eastAsiaTheme="majorEastAsia" w:hAnsiTheme="majorEastAsia" w:hint="eastAsia"/>
                <w:szCs w:val="21"/>
              </w:rPr>
              <w:t>年未満　　　　　　　　２．　１年～５年　　　　　　３．　５年～１０年</w:t>
            </w:r>
          </w:p>
          <w:p w:rsidR="00E50E49" w:rsidRPr="00956999" w:rsidRDefault="00E50E49" w:rsidP="00E50E49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  <w:p w:rsidR="00E50E49" w:rsidRPr="00B43817" w:rsidRDefault="00956999" w:rsidP="00BE56BA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 xml:space="preserve">　４．</w:t>
            </w:r>
            <w:r w:rsidR="00BE56BA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956999">
              <w:rPr>
                <w:rFonts w:asciiTheme="majorEastAsia" w:eastAsiaTheme="majorEastAsia" w:hAnsiTheme="majorEastAsia" w:hint="eastAsia"/>
                <w:szCs w:val="21"/>
              </w:rPr>
              <w:t xml:space="preserve">１０年～２０年　</w:t>
            </w:r>
            <w:r w:rsidR="00BE56BA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95699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E56BA">
              <w:rPr>
                <w:rFonts w:asciiTheme="majorEastAsia" w:eastAsiaTheme="majorEastAsia" w:hAnsiTheme="majorEastAsia" w:hint="eastAsia"/>
                <w:szCs w:val="21"/>
              </w:rPr>
              <w:t xml:space="preserve"> 　　</w:t>
            </w:r>
            <w:r w:rsidRPr="00956999">
              <w:rPr>
                <w:rFonts w:asciiTheme="majorEastAsia" w:eastAsiaTheme="majorEastAsia" w:hAnsiTheme="majorEastAsia" w:hint="eastAsia"/>
                <w:szCs w:val="21"/>
              </w:rPr>
              <w:t>５．　２０年以上</w:t>
            </w:r>
          </w:p>
        </w:tc>
      </w:tr>
      <w:tr w:rsidR="00E50E49" w:rsidRPr="00B43817" w:rsidTr="00E367B4">
        <w:trPr>
          <w:trHeight w:val="397"/>
        </w:trPr>
        <w:tc>
          <w:tcPr>
            <w:tcW w:w="1129" w:type="dxa"/>
            <w:vAlign w:val="center"/>
          </w:tcPr>
          <w:p w:rsidR="004B5C42" w:rsidRDefault="004B5C42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　有</w:t>
            </w:r>
          </w:p>
          <w:p w:rsidR="00E50E49" w:rsidRPr="00956999" w:rsidRDefault="00E50E49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資　格</w:t>
            </w:r>
          </w:p>
        </w:tc>
        <w:tc>
          <w:tcPr>
            <w:tcW w:w="8613" w:type="dxa"/>
            <w:gridSpan w:val="5"/>
            <w:tcBorders>
              <w:bottom w:val="dotted" w:sz="4" w:space="0" w:color="auto"/>
            </w:tcBorders>
            <w:vAlign w:val="center"/>
          </w:tcPr>
          <w:p w:rsidR="00E50E49" w:rsidRDefault="000F7F88" w:rsidP="0047712C">
            <w:pPr>
              <w:wordWrap w:val="0"/>
              <w:spacing w:line="240" w:lineRule="atLeas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資格：</w:t>
            </w:r>
          </w:p>
          <w:p w:rsidR="00956999" w:rsidRPr="00B43817" w:rsidRDefault="000F7F88" w:rsidP="000F7F88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現職：</w:t>
            </w:r>
          </w:p>
        </w:tc>
      </w:tr>
      <w:tr w:rsidR="0047712C" w:rsidRPr="00B43817" w:rsidTr="00E367B4">
        <w:trPr>
          <w:trHeight w:val="397"/>
        </w:trPr>
        <w:tc>
          <w:tcPr>
            <w:tcW w:w="1129" w:type="dxa"/>
            <w:vMerge w:val="restart"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学　歴</w:t>
            </w:r>
          </w:p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7712C" w:rsidRDefault="0047712C" w:rsidP="004B5C4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  <w:p w:rsidR="0047712C" w:rsidRPr="00956999" w:rsidRDefault="0047712C" w:rsidP="004B5C4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47712C" w:rsidRPr="00956999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6999">
              <w:rPr>
                <w:rFonts w:asciiTheme="majorEastAsia" w:eastAsiaTheme="majorEastAsia" w:hAnsiTheme="majorEastAsia" w:hint="eastAsia"/>
                <w:szCs w:val="21"/>
              </w:rPr>
              <w:t>職　歴</w:t>
            </w:r>
          </w:p>
        </w:tc>
        <w:tc>
          <w:tcPr>
            <w:tcW w:w="8613" w:type="dxa"/>
            <w:gridSpan w:val="5"/>
            <w:tcBorders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E367B4">
        <w:trPr>
          <w:trHeight w:val="397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E367B4">
        <w:trPr>
          <w:trHeight w:val="397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E367B4">
        <w:trPr>
          <w:trHeight w:val="397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E367B4">
        <w:trPr>
          <w:trHeight w:val="397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E367B4">
        <w:trPr>
          <w:trHeight w:val="397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4F04B7">
        <w:trPr>
          <w:trHeight w:val="712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4F04B7">
        <w:trPr>
          <w:trHeight w:val="694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CD3DBA">
        <w:trPr>
          <w:trHeight w:val="632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CD3DBA">
        <w:trPr>
          <w:trHeight w:val="643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47712C">
        <w:trPr>
          <w:trHeight w:val="828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12C" w:rsidRDefault="0047712C" w:rsidP="000F7F88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Pr="00B43817" w:rsidRDefault="00CD3DBA" w:rsidP="000F7F88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47712C" w:rsidRPr="00B43817" w:rsidTr="00BE56BA">
        <w:trPr>
          <w:trHeight w:val="828"/>
        </w:trPr>
        <w:tc>
          <w:tcPr>
            <w:tcW w:w="1129" w:type="dxa"/>
            <w:vMerge/>
            <w:vAlign w:val="center"/>
          </w:tcPr>
          <w:p w:rsidR="0047712C" w:rsidRDefault="0047712C" w:rsidP="00E50E49">
            <w:pPr>
              <w:wordWrap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13" w:type="dxa"/>
            <w:gridSpan w:val="5"/>
            <w:tcBorders>
              <w:top w:val="dotted" w:sz="4" w:space="0" w:color="auto"/>
            </w:tcBorders>
            <w:vAlign w:val="center"/>
          </w:tcPr>
          <w:p w:rsidR="0047712C" w:rsidRDefault="0047712C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CD3DBA" w:rsidRDefault="00CD3DBA" w:rsidP="0047712C">
            <w:pPr>
              <w:wordWrap w:val="0"/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4B5C42" w:rsidRDefault="00B14894" w:rsidP="00E50E49">
      <w:pPr>
        <w:wordWrap w:val="0"/>
        <w:ind w:right="420"/>
      </w:pPr>
      <w:r>
        <w:rPr>
          <w:rFonts w:hint="eastAsia"/>
        </w:rPr>
        <w:t>※</w:t>
      </w:r>
      <w:r w:rsidR="00FC173D">
        <w:rPr>
          <w:rFonts w:hint="eastAsia"/>
        </w:rPr>
        <w:t>「</w:t>
      </w:r>
      <w:r>
        <w:rPr>
          <w:rFonts w:hint="eastAsia"/>
        </w:rPr>
        <w:t>性別</w:t>
      </w:r>
      <w:r w:rsidR="00FC173D">
        <w:rPr>
          <w:rFonts w:hint="eastAsia"/>
        </w:rPr>
        <w:t>」欄：記載は任意です。未記載とすることも可能です。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4F04B7" w:rsidTr="004F04B7">
        <w:trPr>
          <w:trHeight w:val="757"/>
        </w:trPr>
        <w:tc>
          <w:tcPr>
            <w:tcW w:w="1696" w:type="dxa"/>
            <w:vMerge w:val="restart"/>
            <w:vAlign w:val="center"/>
          </w:tcPr>
          <w:p w:rsidR="004F04B7" w:rsidRPr="004F04B7" w:rsidRDefault="004F04B7" w:rsidP="004F04B7">
            <w:pPr>
              <w:wordWrap w:val="0"/>
              <w:ind w:right="33"/>
              <w:rPr>
                <w:rFonts w:asciiTheme="majorEastAsia" w:eastAsiaTheme="majorEastAsia" w:hAnsiTheme="majorEastAsia"/>
              </w:rPr>
            </w:pPr>
            <w:r w:rsidRPr="004F04B7">
              <w:rPr>
                <w:rFonts w:asciiTheme="majorEastAsia" w:eastAsiaTheme="majorEastAsia" w:hAnsiTheme="majorEastAsia" w:hint="eastAsia"/>
              </w:rPr>
              <w:lastRenderedPageBreak/>
              <w:t>他の審議会から委嘱されている場合はその審議会名</w:t>
            </w:r>
          </w:p>
        </w:tc>
        <w:tc>
          <w:tcPr>
            <w:tcW w:w="8046" w:type="dxa"/>
            <w:tcBorders>
              <w:bottom w:val="dotted" w:sz="4" w:space="0" w:color="auto"/>
            </w:tcBorders>
          </w:tcPr>
          <w:p w:rsidR="004F04B7" w:rsidRDefault="004F04B7" w:rsidP="00E50E49">
            <w:pPr>
              <w:wordWrap w:val="0"/>
              <w:ind w:right="420"/>
            </w:pPr>
          </w:p>
        </w:tc>
      </w:tr>
      <w:tr w:rsidR="004F04B7" w:rsidTr="004F04B7">
        <w:trPr>
          <w:trHeight w:val="696"/>
        </w:trPr>
        <w:tc>
          <w:tcPr>
            <w:tcW w:w="1696" w:type="dxa"/>
            <w:vMerge/>
          </w:tcPr>
          <w:p w:rsidR="004F04B7" w:rsidRDefault="004F04B7" w:rsidP="00E50E49">
            <w:pPr>
              <w:wordWrap w:val="0"/>
              <w:ind w:right="420"/>
            </w:pPr>
          </w:p>
        </w:tc>
        <w:tc>
          <w:tcPr>
            <w:tcW w:w="8046" w:type="dxa"/>
            <w:tcBorders>
              <w:top w:val="dotted" w:sz="4" w:space="0" w:color="auto"/>
              <w:bottom w:val="dotted" w:sz="4" w:space="0" w:color="auto"/>
            </w:tcBorders>
          </w:tcPr>
          <w:p w:rsidR="004F04B7" w:rsidRDefault="004F04B7" w:rsidP="00E50E49">
            <w:pPr>
              <w:wordWrap w:val="0"/>
              <w:ind w:right="420"/>
            </w:pPr>
          </w:p>
        </w:tc>
      </w:tr>
      <w:tr w:rsidR="004F04B7" w:rsidTr="004F04B7">
        <w:trPr>
          <w:trHeight w:val="706"/>
        </w:trPr>
        <w:tc>
          <w:tcPr>
            <w:tcW w:w="1696" w:type="dxa"/>
            <w:vMerge/>
          </w:tcPr>
          <w:p w:rsidR="004F04B7" w:rsidRDefault="004F04B7" w:rsidP="00E50E49">
            <w:pPr>
              <w:wordWrap w:val="0"/>
              <w:ind w:right="420"/>
            </w:pPr>
          </w:p>
        </w:tc>
        <w:tc>
          <w:tcPr>
            <w:tcW w:w="8046" w:type="dxa"/>
            <w:tcBorders>
              <w:top w:val="dotted" w:sz="4" w:space="0" w:color="auto"/>
              <w:bottom w:val="dotted" w:sz="4" w:space="0" w:color="auto"/>
            </w:tcBorders>
          </w:tcPr>
          <w:p w:rsidR="004F04B7" w:rsidRDefault="004F04B7" w:rsidP="00E50E49">
            <w:pPr>
              <w:wordWrap w:val="0"/>
              <w:ind w:right="420"/>
            </w:pPr>
          </w:p>
        </w:tc>
      </w:tr>
      <w:tr w:rsidR="004F04B7" w:rsidTr="004F04B7">
        <w:trPr>
          <w:trHeight w:val="688"/>
        </w:trPr>
        <w:tc>
          <w:tcPr>
            <w:tcW w:w="1696" w:type="dxa"/>
            <w:vMerge/>
          </w:tcPr>
          <w:p w:rsidR="004F04B7" w:rsidRDefault="004F04B7" w:rsidP="00E50E49">
            <w:pPr>
              <w:wordWrap w:val="0"/>
              <w:ind w:right="420"/>
            </w:pPr>
          </w:p>
        </w:tc>
        <w:tc>
          <w:tcPr>
            <w:tcW w:w="8046" w:type="dxa"/>
            <w:tcBorders>
              <w:top w:val="dotted" w:sz="4" w:space="0" w:color="auto"/>
            </w:tcBorders>
          </w:tcPr>
          <w:p w:rsidR="004F04B7" w:rsidRDefault="004F04B7" w:rsidP="00E50E49">
            <w:pPr>
              <w:wordWrap w:val="0"/>
              <w:ind w:right="420"/>
            </w:pPr>
          </w:p>
        </w:tc>
      </w:tr>
      <w:tr w:rsidR="009017D1" w:rsidTr="0088492C">
        <w:trPr>
          <w:trHeight w:val="12159"/>
        </w:trPr>
        <w:tc>
          <w:tcPr>
            <w:tcW w:w="1696" w:type="dxa"/>
            <w:vAlign w:val="center"/>
          </w:tcPr>
          <w:p w:rsidR="009017D1" w:rsidRPr="004B5C42" w:rsidRDefault="009017D1" w:rsidP="004B5C42">
            <w:pPr>
              <w:wordWrap w:val="0"/>
              <w:ind w:right="175" w:firstLineChars="150" w:firstLine="315"/>
              <w:rPr>
                <w:rFonts w:asciiTheme="majorEastAsia" w:eastAsiaTheme="majorEastAsia" w:hAnsiTheme="majorEastAsia"/>
              </w:rPr>
            </w:pPr>
            <w:r w:rsidRPr="004B5C42">
              <w:rPr>
                <w:rFonts w:asciiTheme="majorEastAsia" w:eastAsiaTheme="majorEastAsia" w:hAnsiTheme="majorEastAsia" w:hint="eastAsia"/>
              </w:rPr>
              <w:t>志望動機</w:t>
            </w:r>
          </w:p>
          <w:p w:rsidR="009017D1" w:rsidRPr="004B5C42" w:rsidRDefault="009017D1" w:rsidP="004B5C42">
            <w:pPr>
              <w:wordWrap w:val="0"/>
              <w:ind w:right="420"/>
              <w:jc w:val="center"/>
              <w:rPr>
                <w:rFonts w:asciiTheme="majorEastAsia" w:eastAsiaTheme="majorEastAsia" w:hAnsiTheme="majorEastAsia"/>
              </w:rPr>
            </w:pPr>
            <w:r w:rsidRPr="004B5C42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9017D1" w:rsidRPr="004B5C42" w:rsidRDefault="009017D1" w:rsidP="004B5C42">
            <w:pPr>
              <w:wordWrap w:val="0"/>
              <w:ind w:right="31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B5C42">
              <w:rPr>
                <w:rFonts w:asciiTheme="majorEastAsia" w:eastAsiaTheme="majorEastAsia" w:hAnsiTheme="majorEastAsia" w:hint="eastAsia"/>
              </w:rPr>
              <w:t>・</w:t>
            </w:r>
          </w:p>
          <w:p w:rsidR="009017D1" w:rsidRPr="004B5C42" w:rsidRDefault="009017D1" w:rsidP="004B5C42">
            <w:pPr>
              <w:wordWrap w:val="0"/>
              <w:ind w:right="420"/>
              <w:jc w:val="center"/>
              <w:rPr>
                <w:rFonts w:asciiTheme="majorEastAsia" w:eastAsiaTheme="majorEastAsia" w:hAnsiTheme="majorEastAsia"/>
              </w:rPr>
            </w:pPr>
          </w:p>
          <w:p w:rsidR="001D3B9D" w:rsidRDefault="009017D1" w:rsidP="004B5C42">
            <w:pPr>
              <w:wordWrap w:val="0"/>
              <w:ind w:right="33"/>
              <w:jc w:val="center"/>
              <w:rPr>
                <w:rFonts w:asciiTheme="majorEastAsia" w:eastAsiaTheme="majorEastAsia" w:hAnsiTheme="majorEastAsia"/>
              </w:rPr>
            </w:pPr>
            <w:r w:rsidRPr="004B5C42">
              <w:rPr>
                <w:rFonts w:asciiTheme="majorEastAsia" w:eastAsiaTheme="majorEastAsia" w:hAnsiTheme="majorEastAsia"/>
              </w:rPr>
              <w:t xml:space="preserve"> </w:t>
            </w:r>
            <w:r w:rsidR="003975CD">
              <w:rPr>
                <w:rFonts w:asciiTheme="majorEastAsia" w:eastAsiaTheme="majorEastAsia" w:hAnsiTheme="majorEastAsia"/>
              </w:rPr>
              <w:t>安全・安心して暮らせる明るい地域社会の実現に向けて</w:t>
            </w:r>
            <w:bookmarkStart w:id="0" w:name="_GoBack"/>
            <w:bookmarkEnd w:id="0"/>
            <w:r w:rsidR="001D3B9D">
              <w:rPr>
                <w:rFonts w:asciiTheme="majorEastAsia" w:eastAsiaTheme="majorEastAsia" w:hAnsiTheme="majorEastAsia" w:hint="eastAsia"/>
              </w:rPr>
              <w:t>考えること</w:t>
            </w:r>
          </w:p>
          <w:p w:rsidR="009017D1" w:rsidRPr="004F04B7" w:rsidRDefault="001D3B9D" w:rsidP="004B5C42">
            <w:pPr>
              <w:wordWrap w:val="0"/>
              <w:ind w:right="33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8046" w:type="dxa"/>
          </w:tcPr>
          <w:p w:rsidR="006A11DD" w:rsidRDefault="006A11DD" w:rsidP="000F7F88">
            <w:pPr>
              <w:wordWrap w:val="0"/>
              <w:ind w:right="420"/>
            </w:pPr>
          </w:p>
          <w:p w:rsidR="006A11DD" w:rsidRDefault="006A11DD" w:rsidP="000F7F88">
            <w:pPr>
              <w:wordWrap w:val="0"/>
              <w:ind w:right="420"/>
            </w:pPr>
          </w:p>
          <w:p w:rsidR="00CD3DBA" w:rsidRPr="000F7F88" w:rsidRDefault="00CD3DBA" w:rsidP="00CD3DBA">
            <w:pPr>
              <w:wordWrap w:val="0"/>
              <w:ind w:right="420"/>
            </w:pPr>
          </w:p>
          <w:p w:rsidR="009017D1" w:rsidRPr="000F7F88" w:rsidRDefault="009017D1" w:rsidP="009017D1">
            <w:pPr>
              <w:wordWrap w:val="0"/>
              <w:ind w:right="420"/>
            </w:pPr>
          </w:p>
        </w:tc>
      </w:tr>
    </w:tbl>
    <w:p w:rsidR="00956999" w:rsidRDefault="00956999" w:rsidP="00E50E49">
      <w:pPr>
        <w:wordWrap w:val="0"/>
        <w:ind w:right="420"/>
      </w:pPr>
    </w:p>
    <w:sectPr w:rsidR="00956999" w:rsidSect="004771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A98" w:rsidRDefault="00AF5A98" w:rsidP="005365A7">
      <w:r>
        <w:separator/>
      </w:r>
    </w:p>
  </w:endnote>
  <w:endnote w:type="continuationSeparator" w:id="0">
    <w:p w:rsidR="00AF5A98" w:rsidRDefault="00AF5A98" w:rsidP="0053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A98" w:rsidRDefault="00AF5A98" w:rsidP="005365A7">
      <w:r>
        <w:separator/>
      </w:r>
    </w:p>
  </w:footnote>
  <w:footnote w:type="continuationSeparator" w:id="0">
    <w:p w:rsidR="00AF5A98" w:rsidRDefault="00AF5A98" w:rsidP="00536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17"/>
    <w:rsid w:val="000F7F88"/>
    <w:rsid w:val="001D3B9D"/>
    <w:rsid w:val="002239B1"/>
    <w:rsid w:val="00392C8D"/>
    <w:rsid w:val="003975CD"/>
    <w:rsid w:val="0047712C"/>
    <w:rsid w:val="004B5C42"/>
    <w:rsid w:val="004D0089"/>
    <w:rsid w:val="004F04B7"/>
    <w:rsid w:val="005365A7"/>
    <w:rsid w:val="005854B6"/>
    <w:rsid w:val="00603CDD"/>
    <w:rsid w:val="006A11DD"/>
    <w:rsid w:val="006F7E9F"/>
    <w:rsid w:val="00716288"/>
    <w:rsid w:val="00723830"/>
    <w:rsid w:val="0078431E"/>
    <w:rsid w:val="00840EB3"/>
    <w:rsid w:val="00844174"/>
    <w:rsid w:val="009017D1"/>
    <w:rsid w:val="00920999"/>
    <w:rsid w:val="00956999"/>
    <w:rsid w:val="00A6770F"/>
    <w:rsid w:val="00AF5A98"/>
    <w:rsid w:val="00B14894"/>
    <w:rsid w:val="00B43817"/>
    <w:rsid w:val="00BE56BA"/>
    <w:rsid w:val="00C078A3"/>
    <w:rsid w:val="00C36816"/>
    <w:rsid w:val="00C85661"/>
    <w:rsid w:val="00CD3DBA"/>
    <w:rsid w:val="00CE42D8"/>
    <w:rsid w:val="00D0003D"/>
    <w:rsid w:val="00E367B4"/>
    <w:rsid w:val="00E50E49"/>
    <w:rsid w:val="00E51032"/>
    <w:rsid w:val="00F21256"/>
    <w:rsid w:val="00F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8101863-A0E8-483E-84C9-E5B5FD18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3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6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5A7"/>
  </w:style>
  <w:style w:type="paragraph" w:styleId="a8">
    <w:name w:val="footer"/>
    <w:basedOn w:val="a"/>
    <w:link w:val="a9"/>
    <w:uiPriority w:val="99"/>
    <w:unhideWhenUsed/>
    <w:rsid w:val="00536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A3B9-5336-495C-AF0F-EDEB264A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A9C35ACC.dotm</Template>
  <TotalTime>19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畑山智美</dc:creator>
  <cp:lastModifiedBy>畑山智美</cp:lastModifiedBy>
  <cp:revision>5</cp:revision>
  <cp:lastPrinted>2023-04-27T05:06:00Z</cp:lastPrinted>
  <dcterms:created xsi:type="dcterms:W3CDTF">2023-04-27T04:41:00Z</dcterms:created>
  <dcterms:modified xsi:type="dcterms:W3CDTF">2025-10-23T23:49:00Z</dcterms:modified>
</cp:coreProperties>
</file>