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AFB0B" w14:textId="1BC56BAB" w:rsidR="00CE7799" w:rsidRPr="00101074" w:rsidRDefault="00AA62BB" w:rsidP="00101074">
      <w:pPr>
        <w:rPr>
          <w:rFonts w:hAnsi="ＭＳ 明朝"/>
          <w:szCs w:val="24"/>
        </w:rPr>
      </w:pPr>
      <w:r w:rsidRPr="00101074">
        <w:rPr>
          <w:rFonts w:hAnsi="ＭＳ 明朝" w:hint="eastAsia"/>
          <w:szCs w:val="24"/>
        </w:rPr>
        <w:t>様式</w:t>
      </w:r>
      <w:r w:rsidR="00944978">
        <w:rPr>
          <w:rFonts w:hAnsi="ＭＳ 明朝" w:hint="eastAsia"/>
          <w:szCs w:val="24"/>
        </w:rPr>
        <w:t>６</w:t>
      </w:r>
    </w:p>
    <w:p w14:paraId="04ADC086" w14:textId="4459646D" w:rsidR="00AA62BB" w:rsidRPr="00101074" w:rsidRDefault="00B80CA6" w:rsidP="00101074">
      <w:pPr>
        <w:jc w:val="center"/>
        <w:rPr>
          <w:rFonts w:hAnsi="ＭＳ 明朝"/>
          <w:b/>
          <w:bCs/>
          <w:sz w:val="32"/>
          <w:szCs w:val="32"/>
        </w:rPr>
      </w:pPr>
      <w:r w:rsidRPr="00101074">
        <w:rPr>
          <w:rFonts w:hAnsi="ＭＳ 明朝" w:hint="eastAsia"/>
          <w:b/>
          <w:bCs/>
          <w:sz w:val="32"/>
          <w:szCs w:val="32"/>
        </w:rPr>
        <w:t>業</w:t>
      </w:r>
      <w:r w:rsidR="00944978">
        <w:rPr>
          <w:rFonts w:hAnsi="ＭＳ 明朝" w:hint="eastAsia"/>
          <w:b/>
          <w:bCs/>
          <w:sz w:val="32"/>
          <w:szCs w:val="32"/>
        </w:rPr>
        <w:t xml:space="preserve">　</w:t>
      </w:r>
      <w:r w:rsidRPr="00101074">
        <w:rPr>
          <w:rFonts w:hAnsi="ＭＳ 明朝" w:hint="eastAsia"/>
          <w:b/>
          <w:bCs/>
          <w:sz w:val="32"/>
          <w:szCs w:val="32"/>
        </w:rPr>
        <w:t>務</w:t>
      </w:r>
      <w:r w:rsidR="00944978">
        <w:rPr>
          <w:rFonts w:hAnsi="ＭＳ 明朝" w:hint="eastAsia"/>
          <w:b/>
          <w:bCs/>
          <w:sz w:val="32"/>
          <w:szCs w:val="32"/>
        </w:rPr>
        <w:t xml:space="preserve">　</w:t>
      </w:r>
      <w:r w:rsidRPr="00101074">
        <w:rPr>
          <w:rFonts w:hAnsi="ＭＳ 明朝" w:hint="eastAsia"/>
          <w:b/>
          <w:bCs/>
          <w:sz w:val="32"/>
          <w:szCs w:val="32"/>
        </w:rPr>
        <w:t>実</w:t>
      </w:r>
      <w:r w:rsidR="00944978">
        <w:rPr>
          <w:rFonts w:hAnsi="ＭＳ 明朝" w:hint="eastAsia"/>
          <w:b/>
          <w:bCs/>
          <w:sz w:val="32"/>
          <w:szCs w:val="32"/>
        </w:rPr>
        <w:t xml:space="preserve">　</w:t>
      </w:r>
      <w:r w:rsidRPr="00101074">
        <w:rPr>
          <w:rFonts w:hAnsi="ＭＳ 明朝" w:hint="eastAsia"/>
          <w:b/>
          <w:bCs/>
          <w:sz w:val="32"/>
          <w:szCs w:val="32"/>
        </w:rPr>
        <w:t>施</w:t>
      </w:r>
      <w:r w:rsidR="00944978">
        <w:rPr>
          <w:rFonts w:hAnsi="ＭＳ 明朝" w:hint="eastAsia"/>
          <w:b/>
          <w:bCs/>
          <w:sz w:val="32"/>
          <w:szCs w:val="32"/>
        </w:rPr>
        <w:t xml:space="preserve">　</w:t>
      </w:r>
      <w:r w:rsidRPr="00101074">
        <w:rPr>
          <w:rFonts w:hAnsi="ＭＳ 明朝" w:hint="eastAsia"/>
          <w:b/>
          <w:bCs/>
          <w:sz w:val="32"/>
          <w:szCs w:val="32"/>
        </w:rPr>
        <w:t>体</w:t>
      </w:r>
      <w:r w:rsidR="00944978">
        <w:rPr>
          <w:rFonts w:hAnsi="ＭＳ 明朝" w:hint="eastAsia"/>
          <w:b/>
          <w:bCs/>
          <w:sz w:val="32"/>
          <w:szCs w:val="32"/>
        </w:rPr>
        <w:t xml:space="preserve">　</w:t>
      </w:r>
      <w:r w:rsidRPr="00101074">
        <w:rPr>
          <w:rFonts w:hAnsi="ＭＳ 明朝" w:hint="eastAsia"/>
          <w:b/>
          <w:bCs/>
          <w:sz w:val="32"/>
          <w:szCs w:val="32"/>
        </w:rPr>
        <w:t>制</w:t>
      </w:r>
    </w:p>
    <w:tbl>
      <w:tblPr>
        <w:tblStyle w:val="a7"/>
        <w:tblW w:w="9595" w:type="dxa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4071"/>
      </w:tblGrid>
      <w:tr w:rsidR="00B80CA6" w:rsidRPr="00101074" w14:paraId="2845A70B" w14:textId="77777777" w:rsidTr="00944978">
        <w:tc>
          <w:tcPr>
            <w:tcW w:w="704" w:type="dxa"/>
            <w:vAlign w:val="center"/>
          </w:tcPr>
          <w:p w14:paraId="18BF7AE5" w14:textId="77777777" w:rsidR="00B80CA6" w:rsidRPr="00101074" w:rsidRDefault="00B80CA6" w:rsidP="00101074">
            <w:pPr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役割</w:t>
            </w:r>
          </w:p>
        </w:tc>
        <w:tc>
          <w:tcPr>
            <w:tcW w:w="2126" w:type="dxa"/>
            <w:vAlign w:val="center"/>
          </w:tcPr>
          <w:p w14:paraId="04DA6F19" w14:textId="7D51E277" w:rsidR="00B80CA6" w:rsidRPr="00101074" w:rsidRDefault="00B80CA6" w:rsidP="00101074">
            <w:pPr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役職・氏名</w:t>
            </w:r>
          </w:p>
        </w:tc>
        <w:tc>
          <w:tcPr>
            <w:tcW w:w="2694" w:type="dxa"/>
            <w:vAlign w:val="center"/>
          </w:tcPr>
          <w:p w14:paraId="4AE4C5A2" w14:textId="2CC64C79" w:rsidR="00B80CA6" w:rsidRPr="00101074" w:rsidRDefault="00944978" w:rsidP="0010107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主な経歴・</w:t>
            </w:r>
            <w:r w:rsidR="00B80CA6" w:rsidRPr="00101074">
              <w:rPr>
                <w:rFonts w:hAnsi="ＭＳ 明朝" w:hint="eastAsia"/>
                <w:szCs w:val="24"/>
              </w:rPr>
              <w:t>経験年数</w:t>
            </w:r>
          </w:p>
        </w:tc>
        <w:tc>
          <w:tcPr>
            <w:tcW w:w="4071" w:type="dxa"/>
            <w:vAlign w:val="center"/>
          </w:tcPr>
          <w:p w14:paraId="457EB07E" w14:textId="77777777" w:rsidR="00B80CA6" w:rsidRPr="00101074" w:rsidRDefault="00B80CA6" w:rsidP="00101074">
            <w:pPr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担当業務内容</w:t>
            </w:r>
          </w:p>
        </w:tc>
      </w:tr>
      <w:tr w:rsidR="00B80CA6" w:rsidRPr="00101074" w14:paraId="113B3010" w14:textId="77777777" w:rsidTr="00944978">
        <w:trPr>
          <w:cantSplit/>
          <w:trHeight w:val="2494"/>
        </w:trPr>
        <w:tc>
          <w:tcPr>
            <w:tcW w:w="704" w:type="dxa"/>
            <w:textDirection w:val="tbRlV"/>
            <w:vAlign w:val="center"/>
          </w:tcPr>
          <w:p w14:paraId="13261F99" w14:textId="77777777" w:rsidR="00B80CA6" w:rsidRPr="00101074" w:rsidRDefault="00B80CA6" w:rsidP="00101074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管理責任者</w:t>
            </w:r>
          </w:p>
        </w:tc>
        <w:tc>
          <w:tcPr>
            <w:tcW w:w="2126" w:type="dxa"/>
          </w:tcPr>
          <w:p w14:paraId="3896F8D0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2694" w:type="dxa"/>
          </w:tcPr>
          <w:p w14:paraId="12D4214D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4071" w:type="dxa"/>
          </w:tcPr>
          <w:p w14:paraId="6F0E435D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</w:tr>
      <w:tr w:rsidR="00B80CA6" w:rsidRPr="00101074" w14:paraId="52B95739" w14:textId="77777777" w:rsidTr="00944978">
        <w:trPr>
          <w:cantSplit/>
          <w:trHeight w:val="2497"/>
        </w:trPr>
        <w:tc>
          <w:tcPr>
            <w:tcW w:w="704" w:type="dxa"/>
            <w:textDirection w:val="tbRlV"/>
            <w:vAlign w:val="center"/>
          </w:tcPr>
          <w:p w14:paraId="26AF913C" w14:textId="77777777" w:rsidR="00B80CA6" w:rsidRPr="00101074" w:rsidRDefault="00B80CA6" w:rsidP="00101074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担当者１</w:t>
            </w:r>
          </w:p>
        </w:tc>
        <w:tc>
          <w:tcPr>
            <w:tcW w:w="2126" w:type="dxa"/>
          </w:tcPr>
          <w:p w14:paraId="38635FD9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2694" w:type="dxa"/>
          </w:tcPr>
          <w:p w14:paraId="5760D262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4071" w:type="dxa"/>
          </w:tcPr>
          <w:p w14:paraId="3873EF8A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</w:tr>
      <w:tr w:rsidR="00B80CA6" w:rsidRPr="00101074" w14:paraId="7C08F833" w14:textId="77777777" w:rsidTr="00944978">
        <w:trPr>
          <w:cantSplit/>
          <w:trHeight w:val="2551"/>
        </w:trPr>
        <w:tc>
          <w:tcPr>
            <w:tcW w:w="704" w:type="dxa"/>
            <w:textDirection w:val="tbRlV"/>
            <w:vAlign w:val="center"/>
          </w:tcPr>
          <w:p w14:paraId="2B541A99" w14:textId="77777777" w:rsidR="00B80CA6" w:rsidRPr="00101074" w:rsidRDefault="00B80CA6" w:rsidP="00101074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担当者２</w:t>
            </w:r>
          </w:p>
        </w:tc>
        <w:tc>
          <w:tcPr>
            <w:tcW w:w="2126" w:type="dxa"/>
          </w:tcPr>
          <w:p w14:paraId="548D20D8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2694" w:type="dxa"/>
          </w:tcPr>
          <w:p w14:paraId="4531E053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4071" w:type="dxa"/>
          </w:tcPr>
          <w:p w14:paraId="2577B289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</w:tr>
      <w:tr w:rsidR="00B80CA6" w:rsidRPr="00101074" w14:paraId="08674DC1" w14:textId="77777777" w:rsidTr="00944978">
        <w:trPr>
          <w:cantSplit/>
          <w:trHeight w:val="2551"/>
        </w:trPr>
        <w:tc>
          <w:tcPr>
            <w:tcW w:w="704" w:type="dxa"/>
            <w:textDirection w:val="tbRlV"/>
            <w:vAlign w:val="center"/>
          </w:tcPr>
          <w:p w14:paraId="7F26B2D6" w14:textId="77777777" w:rsidR="00B80CA6" w:rsidRPr="00101074" w:rsidRDefault="00B80CA6" w:rsidP="00101074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101074">
              <w:rPr>
                <w:rFonts w:hAnsi="ＭＳ 明朝" w:hint="eastAsia"/>
                <w:szCs w:val="24"/>
              </w:rPr>
              <w:t>担当者３</w:t>
            </w:r>
          </w:p>
        </w:tc>
        <w:tc>
          <w:tcPr>
            <w:tcW w:w="2126" w:type="dxa"/>
          </w:tcPr>
          <w:p w14:paraId="0AA7B4C1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2694" w:type="dxa"/>
          </w:tcPr>
          <w:p w14:paraId="5ECE1113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  <w:tc>
          <w:tcPr>
            <w:tcW w:w="4071" w:type="dxa"/>
          </w:tcPr>
          <w:p w14:paraId="2271F240" w14:textId="77777777" w:rsidR="00B80CA6" w:rsidRPr="00101074" w:rsidRDefault="00B80CA6" w:rsidP="00101074">
            <w:pPr>
              <w:rPr>
                <w:rFonts w:hAnsi="ＭＳ 明朝"/>
                <w:szCs w:val="24"/>
              </w:rPr>
            </w:pPr>
          </w:p>
        </w:tc>
      </w:tr>
    </w:tbl>
    <w:p w14:paraId="0F4D8A82" w14:textId="2A73A0E0" w:rsidR="00944978" w:rsidRDefault="00B80CA6" w:rsidP="00101074">
      <w:pPr>
        <w:ind w:left="240" w:hangingChars="100" w:hanging="240"/>
        <w:rPr>
          <w:rFonts w:hAnsi="ＭＳ 明朝"/>
          <w:szCs w:val="24"/>
        </w:rPr>
      </w:pPr>
      <w:r w:rsidRPr="00101074">
        <w:rPr>
          <w:rFonts w:hAnsi="ＭＳ 明朝" w:hint="eastAsia"/>
          <w:szCs w:val="24"/>
        </w:rPr>
        <w:t>※</w:t>
      </w:r>
      <w:r w:rsidR="00944978">
        <w:rPr>
          <w:rFonts w:hAnsi="ＭＳ 明朝" w:hint="eastAsia"/>
          <w:szCs w:val="24"/>
        </w:rPr>
        <w:t>担当者は適宜、行を追加して記載してください。</w:t>
      </w:r>
    </w:p>
    <w:p w14:paraId="7E1EAA0B" w14:textId="111B42EF" w:rsidR="00AA62BB" w:rsidRDefault="00944978" w:rsidP="00101074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B80CA6" w:rsidRPr="00101074">
        <w:rPr>
          <w:rFonts w:hAnsi="ＭＳ 明朝" w:hint="eastAsia"/>
          <w:szCs w:val="24"/>
        </w:rPr>
        <w:t>経験年数は、令和</w:t>
      </w:r>
      <w:r w:rsidR="008510BE">
        <w:rPr>
          <w:rFonts w:hAnsi="ＭＳ 明朝" w:hint="eastAsia"/>
          <w:szCs w:val="24"/>
        </w:rPr>
        <w:t>７</w:t>
      </w:r>
      <w:bookmarkStart w:id="0" w:name="_GoBack"/>
      <w:bookmarkEnd w:id="0"/>
      <w:r w:rsidR="00B80CA6" w:rsidRPr="00101074">
        <w:rPr>
          <w:rFonts w:hAnsi="ＭＳ 明朝" w:hint="eastAsia"/>
          <w:szCs w:val="24"/>
        </w:rPr>
        <w:t>年４月１日現在における通算経験年数を記載してください。</w:t>
      </w:r>
    </w:p>
    <w:p w14:paraId="796E6C64" w14:textId="216FDD0A" w:rsidR="00B80CA6" w:rsidRPr="00944978" w:rsidRDefault="00944978" w:rsidP="0094497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※主な経歴は、本業務と同種・関連業務の実績を記載してください。</w:t>
      </w:r>
    </w:p>
    <w:sectPr w:rsidR="00B80CA6" w:rsidRPr="00944978" w:rsidSect="00B24D25">
      <w:pgSz w:w="11906" w:h="16838" w:code="9"/>
      <w:pgMar w:top="1418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DAA8E" w14:textId="77777777" w:rsidR="00B670AB" w:rsidRDefault="00B670AB" w:rsidP="00C701C3">
      <w:r>
        <w:separator/>
      </w:r>
    </w:p>
  </w:endnote>
  <w:endnote w:type="continuationSeparator" w:id="0">
    <w:p w14:paraId="558F4D58" w14:textId="77777777" w:rsidR="00B670AB" w:rsidRDefault="00B670AB" w:rsidP="00C7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13709" w14:textId="77777777" w:rsidR="00B670AB" w:rsidRDefault="00B670AB" w:rsidP="00C701C3">
      <w:r>
        <w:separator/>
      </w:r>
    </w:p>
  </w:footnote>
  <w:footnote w:type="continuationSeparator" w:id="0">
    <w:p w14:paraId="63C0F1B6" w14:textId="77777777" w:rsidR="00B670AB" w:rsidRDefault="00B670AB" w:rsidP="00C7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B"/>
    <w:rsid w:val="00101074"/>
    <w:rsid w:val="00530AAB"/>
    <w:rsid w:val="008510BE"/>
    <w:rsid w:val="0088274D"/>
    <w:rsid w:val="00944978"/>
    <w:rsid w:val="00AA62BB"/>
    <w:rsid w:val="00AC50C3"/>
    <w:rsid w:val="00B24D25"/>
    <w:rsid w:val="00B670AB"/>
    <w:rsid w:val="00B80CA6"/>
    <w:rsid w:val="00C701C3"/>
    <w:rsid w:val="00CE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2C7918"/>
  <w15:chartTrackingRefBased/>
  <w15:docId w15:val="{0C020BAC-2D21-4C1E-BB99-4B0393A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7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1C3"/>
  </w:style>
  <w:style w:type="paragraph" w:styleId="a5">
    <w:name w:val="footer"/>
    <w:basedOn w:val="a"/>
    <w:link w:val="a6"/>
    <w:uiPriority w:val="99"/>
    <w:unhideWhenUsed/>
    <w:rsid w:val="00C70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1C3"/>
  </w:style>
  <w:style w:type="table" w:styleId="a7">
    <w:name w:val="Table Grid"/>
    <w:basedOn w:val="a1"/>
    <w:uiPriority w:val="39"/>
    <w:rsid w:val="00C70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F9641D66.dotm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WS17060@DCS152173.LOCAL</dc:creator>
  <cp:keywords/>
  <dc:description/>
  <cp:lastModifiedBy>杉本和弘</cp:lastModifiedBy>
  <cp:revision>3</cp:revision>
  <dcterms:created xsi:type="dcterms:W3CDTF">2024-03-17T08:18:00Z</dcterms:created>
  <dcterms:modified xsi:type="dcterms:W3CDTF">2025-05-20T05:40:00Z</dcterms:modified>
</cp:coreProperties>
</file>