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A9" w:rsidRPr="00F51CC9" w:rsidRDefault="007236A9" w:rsidP="0062664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F51CC9">
        <w:rPr>
          <w:rFonts w:ascii="HG丸ｺﾞｼｯｸM-PRO" w:eastAsia="HG丸ｺﾞｼｯｸM-PRO" w:hAnsi="HG丸ｺﾞｼｯｸM-PRO" w:hint="eastAsia"/>
          <w:sz w:val="32"/>
        </w:rPr>
        <w:t>○○町内会</w:t>
      </w:r>
    </w:p>
    <w:p w:rsidR="007236A9" w:rsidRPr="00F51CC9" w:rsidRDefault="007236A9" w:rsidP="00F51CC9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 w:rsidRPr="00F51CC9">
        <w:rPr>
          <w:rFonts w:ascii="HG丸ｺﾞｼｯｸM-PRO" w:eastAsia="HG丸ｺﾞｼｯｸM-PRO" w:hAnsi="HG丸ｺﾞｼｯｸM-PRO" w:hint="eastAsia"/>
          <w:sz w:val="28"/>
        </w:rPr>
        <w:t>【町内会行事】</w:t>
      </w:r>
    </w:p>
    <w:tbl>
      <w:tblPr>
        <w:tblStyle w:val="4-2"/>
        <w:tblW w:w="9918" w:type="dxa"/>
        <w:tblLook w:val="04A0" w:firstRow="1" w:lastRow="0" w:firstColumn="1" w:lastColumn="0" w:noHBand="0" w:noVBand="1"/>
      </w:tblPr>
      <w:tblGrid>
        <w:gridCol w:w="2123"/>
        <w:gridCol w:w="7795"/>
      </w:tblGrid>
      <w:tr w:rsidR="007236A9" w:rsidRPr="00F51CC9" w:rsidTr="00E20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righ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付</w:t>
            </w:r>
          </w:p>
        </w:tc>
        <w:tc>
          <w:tcPr>
            <w:tcW w:w="7795" w:type="dxa"/>
            <w:tcBorders>
              <w:lef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事</w:t>
            </w: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E2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CC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F51CC9" w:rsidRPr="00F51CC9" w:rsidRDefault="00F51CC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F51CC9" w:rsidRPr="00F51CC9" w:rsidRDefault="00F51CC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36A9" w:rsidRDefault="00684D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4840605</wp:posOffset>
            </wp:positionH>
            <wp:positionV relativeFrom="paragraph">
              <wp:posOffset>183515</wp:posOffset>
            </wp:positionV>
            <wp:extent cx="1628032" cy="16205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地域の行事に参加しよう(女の子のみ）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32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196071</wp:posOffset>
                </wp:positionV>
                <wp:extent cx="4839335" cy="923925"/>
                <wp:effectExtent l="0" t="0" r="1841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923925"/>
                        </a:xfrm>
                        <a:prstGeom prst="roundRect">
                          <a:avLst>
                            <a:gd name="adj" fmla="val 11020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9B3AA4" id="角丸四角形 4" o:spid="_x0000_s1026" style="position:absolute;left:0;text-align:left;margin-left:0;margin-top:15.45pt;width:381.05pt;height:72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7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" filled="f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6266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8DD8B" wp14:editId="7838287C">
                <wp:simplePos x="0" y="0"/>
                <wp:positionH relativeFrom="column">
                  <wp:posOffset>152077</wp:posOffset>
                </wp:positionH>
                <wp:positionV relativeFrom="paragraph">
                  <wp:posOffset>66303</wp:posOffset>
                </wp:positionV>
                <wp:extent cx="655607" cy="2325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232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EA" w:rsidRPr="00626647" w:rsidRDefault="005428EA" w:rsidP="0062664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D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95pt;margin-top:5.2pt;width:51.6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" fillcolor="white [3212]" stroked="f" strokeweight=".5pt">
                <v:textbox>
                  <w:txbxContent>
                    <w:p w:rsidR="005428EA" w:rsidRPr="00626647" w:rsidRDefault="005428EA" w:rsidP="0062664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　モ</w:t>
                      </w:r>
                    </w:p>
                  </w:txbxContent>
                </v:textbox>
              </v:shape>
            </w:pict>
          </mc:Fallback>
        </mc:AlternateContent>
      </w: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626647" w:rsidRDefault="00626647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  <w:bookmarkStart w:id="0" w:name="_GoBack"/>
    </w:p>
    <w:bookmarkEnd w:id="0"/>
    <w:p w:rsidR="00E20703" w:rsidRPr="00E20703" w:rsidRDefault="00E20703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2070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参　考</w:t>
      </w:r>
    </w:p>
    <w:p w:rsidR="007236A9" w:rsidRPr="00F51CC9" w:rsidRDefault="007236A9">
      <w:pPr>
        <w:rPr>
          <w:rFonts w:ascii="HG丸ｺﾞｼｯｸM-PRO" w:eastAsia="HG丸ｺﾞｼｯｸM-PRO" w:hAnsi="HG丸ｺﾞｼｯｸM-PRO"/>
        </w:rPr>
      </w:pPr>
      <w:r w:rsidRPr="00F51CC9">
        <w:rPr>
          <w:rFonts w:ascii="HG丸ｺﾞｼｯｸM-PRO" w:eastAsia="HG丸ｺﾞｼｯｸM-PRO" w:hAnsi="HG丸ｺﾞｼｯｸM-PRO" w:hint="eastAsia"/>
        </w:rPr>
        <w:t>【学校行事】</w:t>
      </w:r>
    </w:p>
    <w:tbl>
      <w:tblPr>
        <w:tblStyle w:val="4-1"/>
        <w:tblW w:w="10060" w:type="dxa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1418"/>
        <w:gridCol w:w="1417"/>
        <w:gridCol w:w="2127"/>
      </w:tblGrid>
      <w:tr w:rsidR="008C7333" w:rsidRPr="00F51CC9" w:rsidTr="0068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tcBorders>
              <w:righ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新井小学校</w:t>
            </w:r>
          </w:p>
        </w:tc>
        <w:tc>
          <w:tcPr>
            <w:tcW w:w="2835" w:type="dxa"/>
            <w:gridSpan w:val="2"/>
            <w:tcBorders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新井中学校</w:t>
            </w:r>
          </w:p>
        </w:tc>
        <w:tc>
          <w:tcPr>
            <w:tcW w:w="3544" w:type="dxa"/>
            <w:gridSpan w:val="2"/>
            <w:tcBorders>
              <w:left w:val="single" w:sz="4" w:space="0" w:color="BDD6EE" w:themeColor="accent1" w:themeTint="66"/>
            </w:tcBorders>
          </w:tcPr>
          <w:p w:rsidR="008C7333" w:rsidRPr="006C2CC0" w:rsidRDefault="008C7333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  <w:r w:rsidRPr="0086199F">
              <w:rPr>
                <w:rFonts w:ascii="HG丸ｺﾞｼｯｸM-PRO" w:eastAsia="HG丸ｺﾞｼｯｸM-PRO" w:hAnsi="HG丸ｺﾞｼｯｸM-PRO" w:hint="eastAsia"/>
                <w:b w:val="0"/>
              </w:rPr>
              <w:t>総合支援学校</w:t>
            </w:r>
          </w:p>
        </w:tc>
      </w:tr>
      <w:tr w:rsidR="00E8585B" w:rsidRPr="00F51CC9" w:rsidTr="0068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3F26D8" w:rsidRDefault="00E8585B" w:rsidP="005428EA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Cs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</w:t>
            </w:r>
            <w:r w:rsidR="003F26D8">
              <w:rPr>
                <w:rFonts w:ascii="HG丸ｺﾞｼｯｸM-PRO" w:eastAsia="HG丸ｺﾞｼｯｸM-PRO" w:hAnsi="HG丸ｺﾞｼｯｸM-PRO" w:hint="eastAsia"/>
                <w:b w:val="0"/>
              </w:rPr>
              <w:t xml:space="preserve"> </w:t>
            </w:r>
            <w:r w:rsidR="00885831">
              <w:rPr>
                <w:rFonts w:ascii="HG丸ｺﾞｼｯｸM-PRO" w:eastAsia="HG丸ｺﾞｼｯｸM-PRO" w:hAnsi="HG丸ｺﾞｼｯｸM-PRO"/>
                <w:b w:val="0"/>
              </w:rPr>
              <w:t xml:space="preserve"> </w:t>
            </w:r>
            <w:r w:rsidR="00885831">
              <w:rPr>
                <w:rFonts w:ascii="HG丸ｺﾞｼｯｸM-PRO" w:eastAsia="HG丸ｺﾞｼｯｸM-PRO" w:hAnsi="HG丸ｺﾞｼｯｸM-PRO" w:hint="eastAsia"/>
                <w:b w:val="0"/>
              </w:rPr>
              <w:t>８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2268" w:type="dxa"/>
          </w:tcPr>
          <w:p w:rsidR="00E8585B" w:rsidRPr="00F51CC9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7" w:type="dxa"/>
          </w:tcPr>
          <w:p w:rsidR="00E8585B" w:rsidRPr="0086199F" w:rsidRDefault="00E8585B" w:rsidP="005428EA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86199F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F26D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86199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18" w:type="dxa"/>
          </w:tcPr>
          <w:p w:rsidR="00E8585B" w:rsidRPr="0086199F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86199F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7" w:type="dxa"/>
          </w:tcPr>
          <w:p w:rsidR="00E8585B" w:rsidRPr="006C2CC0" w:rsidRDefault="00E8585B" w:rsidP="005428EA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04F2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E8585B" w:rsidRPr="006C2CC0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</w:tr>
      <w:tr w:rsidR="00E8585B" w:rsidRPr="00F51CC9" w:rsidTr="00684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3F26D8" w:rsidRDefault="003F26D8" w:rsidP="005428EA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Cs w:val="0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</w:rPr>
              <w:t>5</w:t>
            </w:r>
            <w:r w:rsidR="00E8585B" w:rsidRPr="00FE15C4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color w:val="000000" w:themeColor="text1"/>
              </w:rPr>
              <w:t>8</w:t>
            </w:r>
            <w:r w:rsidR="00E8585B" w:rsidRPr="00FE15C4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</w:rPr>
              <w:t>日</w:t>
            </w:r>
          </w:p>
        </w:tc>
        <w:tc>
          <w:tcPr>
            <w:tcW w:w="2268" w:type="dxa"/>
          </w:tcPr>
          <w:p w:rsidR="00E8585B" w:rsidRPr="00FE15C4" w:rsidRDefault="00FE15C4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E15C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わかたけ</w:t>
            </w:r>
            <w:r w:rsidR="003F26D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運動</w:t>
            </w:r>
            <w:r w:rsidRPr="00FE15C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</w:t>
            </w:r>
          </w:p>
        </w:tc>
        <w:tc>
          <w:tcPr>
            <w:tcW w:w="1417" w:type="dxa"/>
          </w:tcPr>
          <w:p w:rsidR="00E8585B" w:rsidRPr="0086199F" w:rsidRDefault="003231EC" w:rsidP="005428EA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E8585B" w:rsidRPr="0086199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5428EA">
              <w:rPr>
                <w:rFonts w:ascii="HG丸ｺﾞｼｯｸM-PRO" w:eastAsia="HG丸ｺﾞｼｯｸM-PRO" w:hAnsi="HG丸ｺﾞｼｯｸM-PRO"/>
              </w:rPr>
              <w:t>1</w:t>
            </w:r>
            <w:r w:rsidR="00E8585B" w:rsidRPr="0086199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18" w:type="dxa"/>
          </w:tcPr>
          <w:p w:rsidR="00E8585B" w:rsidRPr="0086199F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86199F">
              <w:rPr>
                <w:rFonts w:ascii="HG丸ｺﾞｼｯｸM-PRO" w:eastAsia="HG丸ｺﾞｼｯｸM-PRO" w:hAnsi="HG丸ｺﾞｼｯｸM-PRO" w:hint="eastAsia"/>
              </w:rPr>
              <w:t>体育祭</w:t>
            </w:r>
          </w:p>
        </w:tc>
        <w:tc>
          <w:tcPr>
            <w:tcW w:w="1417" w:type="dxa"/>
          </w:tcPr>
          <w:p w:rsidR="003231EC" w:rsidRPr="006C2CC0" w:rsidRDefault="003F26D8" w:rsidP="005428EA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5428EA">
              <w:rPr>
                <w:rFonts w:ascii="HG丸ｺﾞｼｯｸM-PRO" w:eastAsia="HG丸ｺﾞｼｯｸM-PRO" w:hAnsi="HG丸ｺﾞｼｯｸM-PRO"/>
              </w:rPr>
              <w:t>2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E8585B" w:rsidRPr="003231EC" w:rsidRDefault="003231EC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231E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高等部スポーツフェスティバル</w:t>
            </w:r>
          </w:p>
        </w:tc>
      </w:tr>
      <w:tr w:rsidR="00E8585B" w:rsidRPr="00F51CC9" w:rsidTr="0068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684D6B" w:rsidRDefault="003F26D8" w:rsidP="00E8585B">
            <w:pPr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Cs w:val="21"/>
              </w:rPr>
              <w:t>0</w:t>
            </w:r>
            <w:r w:rsidR="00684D6B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Cs w:val="21"/>
              </w:rPr>
              <w:t>2</w:t>
            </w:r>
            <w:r w:rsidR="00885831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Cs w:val="21"/>
              </w:rPr>
              <w:t>5</w:t>
            </w:r>
            <w:r w:rsidR="00684D6B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Cs w:val="21"/>
              </w:rPr>
              <w:t>日</w:t>
            </w:r>
          </w:p>
        </w:tc>
        <w:tc>
          <w:tcPr>
            <w:tcW w:w="2268" w:type="dxa"/>
          </w:tcPr>
          <w:p w:rsidR="00E8585B" w:rsidRPr="00FE15C4" w:rsidRDefault="00FE15C4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E15C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わかたけ</w:t>
            </w:r>
            <w:r w:rsidR="003231E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音楽発表会</w:t>
            </w:r>
          </w:p>
        </w:tc>
        <w:tc>
          <w:tcPr>
            <w:tcW w:w="1417" w:type="dxa"/>
          </w:tcPr>
          <w:p w:rsidR="00E8585B" w:rsidRPr="0086199F" w:rsidRDefault="003231EC" w:rsidP="005428EA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 w:rsidR="00E8585B" w:rsidRPr="0086199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428EA">
              <w:rPr>
                <w:rFonts w:ascii="HG丸ｺﾞｼｯｸM-PRO" w:eastAsia="HG丸ｺﾞｼｯｸM-PRO" w:hAnsi="HG丸ｺﾞｼｯｸM-PRO" w:hint="eastAsia"/>
              </w:rPr>
              <w:t>29</w:t>
            </w:r>
            <w:r w:rsidR="00E8585B" w:rsidRPr="0086199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18" w:type="dxa"/>
          </w:tcPr>
          <w:p w:rsidR="00E8585B" w:rsidRPr="0086199F" w:rsidRDefault="005428EA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文化</w:t>
            </w:r>
            <w:r w:rsidR="00E8585B" w:rsidRPr="0086199F">
              <w:rPr>
                <w:rFonts w:ascii="HG丸ｺﾞｼｯｸM-PRO" w:eastAsia="HG丸ｺﾞｼｯｸM-PRO" w:hAnsi="HG丸ｺﾞｼｯｸM-PRO" w:hint="eastAsia"/>
              </w:rPr>
              <w:t>祭</w:t>
            </w:r>
          </w:p>
        </w:tc>
        <w:tc>
          <w:tcPr>
            <w:tcW w:w="1417" w:type="dxa"/>
          </w:tcPr>
          <w:p w:rsidR="00E8585B" w:rsidRPr="006C2CC0" w:rsidRDefault="005428EA" w:rsidP="005428EA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84D6B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E8585B" w:rsidRPr="00684D6B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84D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中学部スポーツフェスティバル</w:t>
            </w:r>
          </w:p>
        </w:tc>
      </w:tr>
      <w:tr w:rsidR="00E8585B" w:rsidRPr="00F51CC9" w:rsidTr="00684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3F26D8" w:rsidRDefault="003F26D8" w:rsidP="005428EA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Cs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3</w:t>
            </w:r>
            <w:r w:rsidR="00E8585B" w:rsidRPr="00F51CC9"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2</w:t>
            </w:r>
            <w:r w:rsidR="005428EA">
              <w:rPr>
                <w:rFonts w:ascii="HG丸ｺﾞｼｯｸM-PRO" w:eastAsia="HG丸ｺﾞｼｯｸM-PRO" w:hAnsi="HG丸ｺﾞｼｯｸM-PRO"/>
                <w:b w:val="0"/>
              </w:rPr>
              <w:t>4</w:t>
            </w:r>
            <w:r w:rsidR="00E8585B"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2268" w:type="dxa"/>
          </w:tcPr>
          <w:p w:rsidR="00E8585B" w:rsidRPr="00F51CC9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7" w:type="dxa"/>
          </w:tcPr>
          <w:p w:rsidR="00E8585B" w:rsidRPr="0086199F" w:rsidRDefault="003231EC" w:rsidP="005428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31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18" w:type="dxa"/>
          </w:tcPr>
          <w:p w:rsidR="00E8585B" w:rsidRPr="0086199F" w:rsidRDefault="003231EC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音楽祭</w:t>
            </w:r>
          </w:p>
        </w:tc>
        <w:tc>
          <w:tcPr>
            <w:tcW w:w="1417" w:type="dxa"/>
          </w:tcPr>
          <w:p w:rsidR="00E8585B" w:rsidRPr="006C2CC0" w:rsidRDefault="003F26D8" w:rsidP="005428EA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5428EA">
              <w:rPr>
                <w:rFonts w:ascii="HG丸ｺﾞｼｯｸM-PRO" w:eastAsia="HG丸ｺﾞｼｯｸM-PRO" w:hAnsi="HG丸ｺﾞｼｯｸM-PRO"/>
              </w:rPr>
              <w:t>0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E8585B" w:rsidRPr="006C2CC0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小学部</w:t>
            </w:r>
            <w:r w:rsidR="00684D6B">
              <w:rPr>
                <w:rFonts w:ascii="HG丸ｺﾞｼｯｸM-PRO" w:eastAsia="HG丸ｺﾞｼｯｸM-PRO" w:hAnsi="HG丸ｺﾞｼｯｸM-PRO" w:hint="eastAsia"/>
              </w:rPr>
              <w:t>運動会</w:t>
            </w:r>
          </w:p>
        </w:tc>
      </w:tr>
      <w:tr w:rsidR="00E8585B" w:rsidRPr="00F51CC9" w:rsidTr="0068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F51CC9" w:rsidRDefault="00E8585B" w:rsidP="00E858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E8585B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E8585B" w:rsidRPr="0086199F" w:rsidRDefault="005428EA" w:rsidP="005428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E8585B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 w:rsidR="00E8585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418" w:type="dxa"/>
          </w:tcPr>
          <w:p w:rsidR="00E8585B" w:rsidRPr="0086199F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7" w:type="dxa"/>
          </w:tcPr>
          <w:p w:rsidR="00E8585B" w:rsidRPr="006C2CC0" w:rsidRDefault="00E8585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10月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1</w:t>
            </w:r>
            <w:r w:rsidR="005428EA">
              <w:rPr>
                <w:rFonts w:ascii="HG丸ｺﾞｼｯｸM-PRO" w:eastAsia="HG丸ｺﾞｼｯｸM-PRO" w:hAnsi="HG丸ｺﾞｼｯｸM-PRO"/>
              </w:rPr>
              <w:t>5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E8585B" w:rsidRPr="006C2CC0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小学部に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しき彩</w:t>
            </w:r>
          </w:p>
        </w:tc>
      </w:tr>
      <w:tr w:rsidR="00E8585B" w:rsidRPr="00F51CC9" w:rsidTr="00684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8585B" w:rsidRPr="00F51CC9" w:rsidRDefault="00E8585B" w:rsidP="00E8585B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2268" w:type="dxa"/>
          </w:tcPr>
          <w:p w:rsidR="00E8585B" w:rsidRPr="00F51CC9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E8585B" w:rsidRPr="0086199F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E8585B" w:rsidRPr="0086199F" w:rsidRDefault="00E8585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E8585B" w:rsidRPr="006C2CC0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2</w:t>
            </w:r>
            <w:r w:rsidR="005428EA">
              <w:rPr>
                <w:rFonts w:ascii="HG丸ｺﾞｼｯｸM-PRO" w:eastAsia="HG丸ｺﾞｼｯｸM-PRO" w:hAnsi="HG丸ｺﾞｼｯｸM-PRO"/>
              </w:rPr>
              <w:t>4</w:t>
            </w:r>
            <w:r w:rsidR="00E8585B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684D6B" w:rsidRPr="006C2CC0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中学部にしき彩</w:t>
            </w:r>
          </w:p>
        </w:tc>
      </w:tr>
      <w:tr w:rsidR="00684D6B" w:rsidRPr="00F51CC9" w:rsidTr="0068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684D6B" w:rsidRPr="00F51CC9" w:rsidRDefault="00684D6B" w:rsidP="00E8585B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2268" w:type="dxa"/>
          </w:tcPr>
          <w:p w:rsidR="00684D6B" w:rsidRPr="00F51CC9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684D6B" w:rsidRPr="0086199F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684D6B" w:rsidRPr="0086199F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684D6B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  <w:r w:rsidR="003F26D8">
              <w:rPr>
                <w:rFonts w:ascii="HG丸ｺﾞｼｯｸM-PRO" w:eastAsia="HG丸ｺﾞｼｯｸM-PRO" w:hAnsi="HG丸ｺﾞｼｯｸM-PRO" w:hint="eastAsia"/>
              </w:rPr>
              <w:t>2</w:t>
            </w:r>
            <w:r w:rsidR="005428EA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684D6B" w:rsidRDefault="00684D6B" w:rsidP="00E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高等部にしき彩</w:t>
            </w:r>
          </w:p>
        </w:tc>
      </w:tr>
      <w:tr w:rsidR="00684D6B" w:rsidRPr="00F51CC9" w:rsidTr="00684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684D6B" w:rsidRPr="00F51CC9" w:rsidRDefault="00684D6B" w:rsidP="00E8585B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2268" w:type="dxa"/>
          </w:tcPr>
          <w:p w:rsidR="00684D6B" w:rsidRPr="00F51CC9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684D6B" w:rsidRPr="0086199F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684D6B" w:rsidRPr="0086199F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684D6B" w:rsidRDefault="00684D6B" w:rsidP="005428EA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  <w:r w:rsidR="005428EA">
              <w:rPr>
                <w:rFonts w:ascii="HG丸ｺﾞｼｯｸM-PRO" w:eastAsia="HG丸ｺﾞｼｯｸM-PRO" w:hAnsi="HG丸ｺﾞｼｯｸM-PRO" w:hint="eastAsia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127" w:type="dxa"/>
          </w:tcPr>
          <w:p w:rsidR="00684D6B" w:rsidRDefault="00684D6B" w:rsidP="00E8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</w:tr>
    </w:tbl>
    <w:p w:rsidR="008B79E4" w:rsidRPr="00F51CC9" w:rsidRDefault="008B79E4" w:rsidP="008B79E4">
      <w:pPr>
        <w:rPr>
          <w:rFonts w:ascii="HG丸ｺﾞｼｯｸM-PRO" w:eastAsia="HG丸ｺﾞｼｯｸM-PRO" w:hAnsi="HG丸ｺﾞｼｯｸM-PRO"/>
        </w:rPr>
      </w:pPr>
      <w:r w:rsidRPr="00F51CC9">
        <w:rPr>
          <w:rFonts w:ascii="HG丸ｺﾞｼｯｸM-PRO" w:eastAsia="HG丸ｺﾞｼｯｸM-PRO" w:hAnsi="HG丸ｺﾞｼｯｸM-PRO" w:hint="eastAsia"/>
        </w:rPr>
        <w:t>【妙高市民の心　関連行事】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 </w:t>
      </w:r>
      <w:bookmarkStart w:id="1" w:name="_Hlk130570517"/>
      <w:r>
        <w:rPr>
          <w:rFonts w:ascii="HG丸ｺﾞｼｯｸM-PRO" w:eastAsia="HG丸ｺﾞｼｯｸM-PRO" w:hAnsi="HG丸ｺﾞｼｯｸM-PRO" w:hint="eastAsia"/>
        </w:rPr>
        <w:t>【各月の重点項目】</w:t>
      </w:r>
      <w:bookmarkEnd w:id="1"/>
    </w:p>
    <w:tbl>
      <w:tblPr>
        <w:tblStyle w:val="4-6"/>
        <w:tblW w:w="10060" w:type="dxa"/>
        <w:tblLook w:val="04A0" w:firstRow="1" w:lastRow="0" w:firstColumn="1" w:lastColumn="0" w:noHBand="0" w:noVBand="1"/>
      </w:tblPr>
      <w:tblGrid>
        <w:gridCol w:w="1901"/>
        <w:gridCol w:w="3056"/>
        <w:gridCol w:w="283"/>
        <w:gridCol w:w="1276"/>
        <w:gridCol w:w="3544"/>
      </w:tblGrid>
      <w:tr w:rsidR="008B79E4" w:rsidRPr="00F51CC9" w:rsidTr="007A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tcBorders>
              <w:right w:val="single" w:sz="4" w:space="0" w:color="C5E0B3" w:themeColor="accent6" w:themeTint="66"/>
            </w:tcBorders>
          </w:tcPr>
          <w:p w:rsidR="008B79E4" w:rsidRPr="00F51CC9" w:rsidRDefault="008B79E4" w:rsidP="007A1B1D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bookmarkStart w:id="2" w:name="_Hlk130570471"/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　付</w:t>
            </w:r>
          </w:p>
        </w:tc>
        <w:tc>
          <w:tcPr>
            <w:tcW w:w="3056" w:type="dxa"/>
            <w:tcBorders>
              <w:left w:val="single" w:sz="4" w:space="0" w:color="C5E0B3" w:themeColor="accent6" w:themeTint="66"/>
              <w:right w:val="single" w:sz="4" w:space="0" w:color="538135" w:themeColor="accent6" w:themeShade="BF"/>
            </w:tcBorders>
          </w:tcPr>
          <w:p w:rsidR="008B79E4" w:rsidRPr="00F51CC9" w:rsidRDefault="008B79E4" w:rsidP="007A1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　事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538135" w:themeColor="accent6" w:themeShade="BF"/>
              <w:bottom w:val="single" w:sz="4" w:space="0" w:color="FFFFFF" w:themeColor="background1"/>
              <w:right w:val="single" w:sz="4" w:space="0" w:color="538135" w:themeColor="accent6" w:themeShade="BF"/>
            </w:tcBorders>
            <w:shd w:val="clear" w:color="auto" w:fill="auto"/>
          </w:tcPr>
          <w:p w:rsidR="008B79E4" w:rsidRPr="00F51CC9" w:rsidRDefault="008B79E4" w:rsidP="007A1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538135" w:themeColor="accent6" w:themeShade="BF"/>
              <w:right w:val="single" w:sz="4" w:space="0" w:color="C5E0B3" w:themeColor="accent6" w:themeTint="66"/>
            </w:tcBorders>
          </w:tcPr>
          <w:p w:rsidR="008B79E4" w:rsidRPr="00FB0024" w:rsidRDefault="008B79E4" w:rsidP="007A1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</w:p>
        </w:tc>
        <w:tc>
          <w:tcPr>
            <w:tcW w:w="3544" w:type="dxa"/>
            <w:tcBorders>
              <w:left w:val="single" w:sz="4" w:space="0" w:color="C5E0B3" w:themeColor="accent6" w:themeTint="66"/>
              <w:right w:val="none" w:sz="0" w:space="0" w:color="auto"/>
            </w:tcBorders>
          </w:tcPr>
          <w:p w:rsidR="008B79E4" w:rsidRPr="00FB0024" w:rsidRDefault="008B79E4" w:rsidP="007A1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重点項目</w:t>
            </w:r>
          </w:p>
        </w:tc>
      </w:tr>
      <w:tr w:rsidR="008B79E4" w:rsidRPr="00F51CC9" w:rsidTr="007A1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8B79E4" w:rsidRPr="0088285D" w:rsidRDefault="00804F2D" w:rsidP="007A1B1D">
            <w:pPr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4</w:t>
            </w:r>
            <w:r w:rsidR="008B79E4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月</w:t>
            </w:r>
            <w:r w:rsidR="00885831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７</w:t>
            </w:r>
            <w:r w:rsidR="008B79E4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日～</w:t>
            </w:r>
            <w:r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1</w:t>
            </w:r>
            <w:r w:rsidRPr="0088285D"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  <w:t>5</w:t>
            </w:r>
            <w:r w:rsidR="008B79E4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8B79E4" w:rsidRPr="00F51CC9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8B79E4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8B79E4" w:rsidRDefault="008B79E4" w:rsidP="007A1B1D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4～5月</w:t>
            </w:r>
          </w:p>
        </w:tc>
        <w:tc>
          <w:tcPr>
            <w:tcW w:w="3544" w:type="dxa"/>
          </w:tcPr>
          <w:p w:rsidR="008B79E4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声かけやあいさつをしよう</w:t>
            </w:r>
          </w:p>
        </w:tc>
      </w:tr>
      <w:tr w:rsidR="008B79E4" w:rsidRPr="00F51CC9" w:rsidTr="007A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8B79E4" w:rsidRPr="00F51CC9" w:rsidRDefault="008B79E4" w:rsidP="007A1B1D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4月～6月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8B79E4" w:rsidRPr="00F51CC9" w:rsidRDefault="008B79E4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クリーンアップ運動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8B79E4" w:rsidRDefault="008B79E4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8B79E4" w:rsidRDefault="008B79E4" w:rsidP="007A1B1D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6～7月</w:t>
            </w:r>
          </w:p>
        </w:tc>
        <w:tc>
          <w:tcPr>
            <w:tcW w:w="3544" w:type="dxa"/>
          </w:tcPr>
          <w:p w:rsidR="008B79E4" w:rsidRDefault="008B79E4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ごみを拾おう、花を植えよう</w:t>
            </w:r>
          </w:p>
        </w:tc>
      </w:tr>
      <w:tr w:rsidR="008B79E4" w:rsidRPr="00F51CC9" w:rsidTr="007A1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8B79E4" w:rsidRPr="0088285D" w:rsidRDefault="008B79E4" w:rsidP="007A1B1D">
            <w:pPr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9月</w:t>
            </w:r>
            <w:r w:rsidR="007A1B1D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２</w:t>
            </w:r>
            <w:r w:rsidR="0088285D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4</w:t>
            </w:r>
            <w:r w:rsidR="007A1B1D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日～３０日</w:t>
            </w:r>
            <w:r w:rsidR="0088285D" w:rsidRPr="0088285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(予定</w:t>
            </w:r>
            <w:r w:rsidR="0088285D" w:rsidRPr="0088285D"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  <w:t>)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8B79E4" w:rsidRPr="00F51CC9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秋のALL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8B79E4" w:rsidRPr="00F51CC9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8B79E4" w:rsidRPr="00F51CC9" w:rsidRDefault="008B79E4" w:rsidP="007A1B1D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8～9月</w:t>
            </w:r>
          </w:p>
        </w:tc>
        <w:tc>
          <w:tcPr>
            <w:tcW w:w="3544" w:type="dxa"/>
          </w:tcPr>
          <w:p w:rsidR="008B79E4" w:rsidRPr="00F51CC9" w:rsidRDefault="008B79E4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地域の行事に家族で参加しよう</w:t>
            </w:r>
          </w:p>
        </w:tc>
      </w:tr>
      <w:tr w:rsidR="007A1B1D" w:rsidRPr="00F51CC9" w:rsidTr="007A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7A1B1D" w:rsidRPr="00F51CC9" w:rsidRDefault="007A1B1D" w:rsidP="007A1B1D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10月～12月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7A1B1D" w:rsidRPr="00F51CC9" w:rsidRDefault="007A1B1D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秋のクリーンアップ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7A1B1D" w:rsidRPr="00F51CC9" w:rsidRDefault="007A1B1D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7A1B1D" w:rsidRPr="00F51CC9" w:rsidRDefault="007A1B1D" w:rsidP="007A1B1D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10～11月</w:t>
            </w:r>
          </w:p>
        </w:tc>
        <w:tc>
          <w:tcPr>
            <w:tcW w:w="3544" w:type="dxa"/>
          </w:tcPr>
          <w:p w:rsidR="007A1B1D" w:rsidRPr="00F51CC9" w:rsidRDefault="007A1B1D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社会のルールを守ろう</w:t>
            </w:r>
          </w:p>
        </w:tc>
      </w:tr>
      <w:tr w:rsidR="00804F2D" w:rsidRPr="00F51CC9" w:rsidTr="00804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804F2D" w:rsidRPr="00F51CC9" w:rsidRDefault="00804F2D" w:rsidP="007A1B1D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毎月第3日曜日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804F2D" w:rsidRPr="00F51CC9" w:rsidRDefault="00804F2D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「妙高市民の心」の日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804F2D" w:rsidRDefault="00804F2D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804F2D" w:rsidRDefault="00804F2D" w:rsidP="007A1B1D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12～1月</w:t>
            </w:r>
          </w:p>
        </w:tc>
        <w:tc>
          <w:tcPr>
            <w:tcW w:w="3544" w:type="dxa"/>
          </w:tcPr>
          <w:p w:rsidR="00804F2D" w:rsidRDefault="00804F2D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お年寄りや体の不自由な人に</w:t>
            </w:r>
          </w:p>
          <w:p w:rsidR="00804F2D" w:rsidRDefault="00804F2D" w:rsidP="007A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手をさしのべよう</w:t>
            </w:r>
          </w:p>
        </w:tc>
      </w:tr>
      <w:tr w:rsidR="00BF37C8" w:rsidRPr="00F51CC9" w:rsidTr="00BF37C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BF37C8" w:rsidRPr="00F51CC9" w:rsidRDefault="00BF37C8" w:rsidP="007A1B1D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BF37C8" w:rsidRPr="00F51CC9" w:rsidRDefault="00BF37C8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BF37C8" w:rsidRDefault="00BF37C8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4" w:space="0" w:color="A8D08D" w:themeColor="accent6" w:themeTint="99"/>
            </w:tcBorders>
          </w:tcPr>
          <w:p w:rsidR="00BF37C8" w:rsidRDefault="00BF37C8" w:rsidP="007A1B1D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2～3月</w:t>
            </w:r>
          </w:p>
        </w:tc>
        <w:tc>
          <w:tcPr>
            <w:tcW w:w="3544" w:type="dxa"/>
            <w:tcBorders>
              <w:right w:val="single" w:sz="4" w:space="0" w:color="A8D08D" w:themeColor="accent6" w:themeTint="99"/>
            </w:tcBorders>
          </w:tcPr>
          <w:p w:rsidR="00BF37C8" w:rsidRDefault="00BF37C8" w:rsidP="007A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家族そろって食事をしよう</w:t>
            </w:r>
          </w:p>
        </w:tc>
      </w:tr>
      <w:bookmarkEnd w:id="2"/>
    </w:tbl>
    <w:p w:rsidR="008C7333" w:rsidRPr="008B79E4" w:rsidRDefault="008C7333" w:rsidP="00E20703">
      <w:pPr>
        <w:rPr>
          <w:rFonts w:ascii="HG丸ｺﾞｼｯｸM-PRO" w:eastAsia="HG丸ｺﾞｼｯｸM-PRO" w:hAnsi="HG丸ｺﾞｼｯｸM-PRO"/>
        </w:rPr>
      </w:pPr>
    </w:p>
    <w:sectPr w:rsidR="008C7333" w:rsidRPr="008B79E4" w:rsidSect="008B79E4">
      <w:headerReference w:type="default" r:id="rId7"/>
      <w:pgSz w:w="11906" w:h="16838"/>
      <w:pgMar w:top="1134" w:right="1077" w:bottom="340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EA" w:rsidRDefault="005428EA" w:rsidP="008C7333">
      <w:r>
        <w:separator/>
      </w:r>
    </w:p>
  </w:endnote>
  <w:endnote w:type="continuationSeparator" w:id="0">
    <w:p w:rsidR="005428EA" w:rsidRDefault="005428EA" w:rsidP="008C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EA" w:rsidRDefault="005428EA" w:rsidP="008C7333">
      <w:r>
        <w:separator/>
      </w:r>
    </w:p>
  </w:footnote>
  <w:footnote w:type="continuationSeparator" w:id="0">
    <w:p w:rsidR="005428EA" w:rsidRDefault="005428EA" w:rsidP="008C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EA" w:rsidRPr="00F51CC9" w:rsidRDefault="005428EA" w:rsidP="00F51CC9">
    <w:pPr>
      <w:jc w:val="center"/>
      <w:rPr>
        <w:rFonts w:ascii="HG丸ｺﾞｼｯｸM-PRO" w:eastAsia="HG丸ｺﾞｼｯｸM-PRO" w:hAnsi="HG丸ｺﾞｼｯｸM-PRO"/>
        <w:sz w:val="40"/>
      </w:rPr>
    </w:pPr>
    <w:r>
      <w:rPr>
        <w:rFonts w:ascii="HG丸ｺﾞｼｯｸM-PRO" w:eastAsia="HG丸ｺﾞｼｯｸM-PRO" w:hAnsi="HG丸ｺﾞｼｯｸM-PRO" w:hint="eastAsia"/>
        <w:sz w:val="40"/>
      </w:rPr>
      <w:t>「</w:t>
    </w:r>
    <w:r w:rsidRPr="00F51CC9">
      <w:rPr>
        <w:rFonts w:ascii="HG丸ｺﾞｼｯｸM-PRO" w:eastAsia="HG丸ｺﾞｼｯｸM-PRO" w:hAnsi="HG丸ｺﾞｼｯｸM-PRO" w:hint="eastAsia"/>
        <w:sz w:val="40"/>
      </w:rPr>
      <w:t>妙高市民の心」町内行事予定表</w:t>
    </w:r>
  </w:p>
  <w:p w:rsidR="005428EA" w:rsidRPr="00F51CC9" w:rsidRDefault="00542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9"/>
    <w:rsid w:val="00023F28"/>
    <w:rsid w:val="001D3100"/>
    <w:rsid w:val="00237CE4"/>
    <w:rsid w:val="002C2C86"/>
    <w:rsid w:val="00301FB8"/>
    <w:rsid w:val="003231EC"/>
    <w:rsid w:val="003F26D8"/>
    <w:rsid w:val="005428EA"/>
    <w:rsid w:val="00626647"/>
    <w:rsid w:val="00684D6B"/>
    <w:rsid w:val="006C2CC0"/>
    <w:rsid w:val="007236A9"/>
    <w:rsid w:val="007A1B1D"/>
    <w:rsid w:val="00804F2D"/>
    <w:rsid w:val="008130EE"/>
    <w:rsid w:val="008258DD"/>
    <w:rsid w:val="0086199F"/>
    <w:rsid w:val="0088285D"/>
    <w:rsid w:val="00885831"/>
    <w:rsid w:val="008B79E4"/>
    <w:rsid w:val="008C7333"/>
    <w:rsid w:val="0098402A"/>
    <w:rsid w:val="00AD6054"/>
    <w:rsid w:val="00BF37C8"/>
    <w:rsid w:val="00CA1093"/>
    <w:rsid w:val="00D2170C"/>
    <w:rsid w:val="00D52ACB"/>
    <w:rsid w:val="00DE1CF5"/>
    <w:rsid w:val="00E20703"/>
    <w:rsid w:val="00E32F33"/>
    <w:rsid w:val="00E8585B"/>
    <w:rsid w:val="00F51CC9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0AADF-30F6-4D32-A894-A75D146F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7236A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8C733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333"/>
  </w:style>
  <w:style w:type="paragraph" w:styleId="a6">
    <w:name w:val="footer"/>
    <w:basedOn w:val="a"/>
    <w:link w:val="a7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333"/>
  </w:style>
  <w:style w:type="table" w:styleId="4-6">
    <w:name w:val="Grid Table 4 Accent 6"/>
    <w:basedOn w:val="a1"/>
    <w:uiPriority w:val="49"/>
    <w:rsid w:val="008C733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1EF84AC0.dotm</Template>
  <TotalTime>98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WS15079</dc:creator>
  <cp:keywords/>
  <dc:description/>
  <cp:lastModifiedBy>竹内綾</cp:lastModifiedBy>
  <cp:revision>6</cp:revision>
  <cp:lastPrinted>2025-02-27T01:22:00Z</cp:lastPrinted>
  <dcterms:created xsi:type="dcterms:W3CDTF">2023-03-24T08:22:00Z</dcterms:created>
  <dcterms:modified xsi:type="dcterms:W3CDTF">2025-02-27T01:24:00Z</dcterms:modified>
</cp:coreProperties>
</file>