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253"/>
        <w:gridCol w:w="1253"/>
      </w:tblGrid>
      <w:tr w:rsidR="00A120DB" w14:paraId="616D45AD" w14:textId="7AEDC4F3" w:rsidTr="00A120DB">
        <w:tc>
          <w:tcPr>
            <w:tcW w:w="1253" w:type="dxa"/>
          </w:tcPr>
          <w:p w14:paraId="3BA91A93" w14:textId="1E9C451C" w:rsidR="00A120DB" w:rsidRDefault="00BD71A0" w:rsidP="00BD71A0">
            <w:pPr>
              <w:jc w:val="center"/>
            </w:pPr>
            <w:r>
              <w:rPr>
                <w:rFonts w:hint="eastAsia"/>
              </w:rPr>
              <w:t>貸出</w:t>
            </w:r>
          </w:p>
        </w:tc>
        <w:tc>
          <w:tcPr>
            <w:tcW w:w="1253" w:type="dxa"/>
          </w:tcPr>
          <w:p w14:paraId="0EA986F5" w14:textId="121E4BBA" w:rsidR="00A120DB" w:rsidRDefault="00BD71A0" w:rsidP="00BD71A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A120DB" w14:paraId="6498D057" w14:textId="2C95A77F" w:rsidTr="00A120DB">
        <w:trPr>
          <w:trHeight w:val="893"/>
        </w:trPr>
        <w:tc>
          <w:tcPr>
            <w:tcW w:w="1253" w:type="dxa"/>
          </w:tcPr>
          <w:p w14:paraId="3816FA9B" w14:textId="77777777" w:rsidR="00A120DB" w:rsidRDefault="00A120DB" w:rsidP="00A120DB"/>
        </w:tc>
        <w:tc>
          <w:tcPr>
            <w:tcW w:w="1253" w:type="dxa"/>
          </w:tcPr>
          <w:p w14:paraId="04476E8F" w14:textId="0205009E" w:rsidR="00A120DB" w:rsidRDefault="00A120DB" w:rsidP="00A120DB"/>
        </w:tc>
      </w:tr>
    </w:tbl>
    <w:tbl>
      <w:tblPr>
        <w:tblpPr w:leftFromText="142" w:rightFromText="142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</w:tblGrid>
      <w:tr w:rsidR="002D1494" w14:paraId="178EC59B" w14:textId="77777777" w:rsidTr="00067AA3">
        <w:trPr>
          <w:trHeight w:val="1995"/>
        </w:trPr>
        <w:tc>
          <w:tcPr>
            <w:tcW w:w="2130" w:type="dxa"/>
          </w:tcPr>
          <w:p w14:paraId="6CE7E6D1" w14:textId="62EDB350" w:rsidR="002D1494" w:rsidRDefault="00F8547A" w:rsidP="00F8547A">
            <w:pPr>
              <w:ind w:firstLineChars="200" w:firstLine="420"/>
            </w:pPr>
            <w:r w:rsidRPr="00067AA3">
              <w:rPr>
                <w:rFonts w:hint="eastAsia"/>
                <w:color w:val="000000" w:themeColor="text1"/>
              </w:rPr>
              <w:t>受領許可印</w:t>
            </w:r>
          </w:p>
        </w:tc>
      </w:tr>
    </w:tbl>
    <w:p w14:paraId="78DE7CFF" w14:textId="1FF9610F" w:rsidR="00E377A2" w:rsidRDefault="008212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9A7D" wp14:editId="3461BFCA">
                <wp:simplePos x="0" y="0"/>
                <wp:positionH relativeFrom="margin">
                  <wp:posOffset>5936615</wp:posOffset>
                </wp:positionH>
                <wp:positionV relativeFrom="paragraph">
                  <wp:posOffset>-274320</wp:posOffset>
                </wp:positionV>
                <wp:extent cx="9239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27D04" w14:textId="7C7A42D5" w:rsidR="00067AA3" w:rsidRPr="0082129A" w:rsidRDefault="00067AA3" w:rsidP="0082129A">
                            <w:pPr>
                              <w:jc w:val="center"/>
                            </w:pPr>
                            <w:r w:rsidRPr="0082129A">
                              <w:rPr>
                                <w:rFonts w:hint="eastAsia"/>
                              </w:rPr>
                              <w:t>2024.6.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9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7.45pt;margin-top:-21.6pt;width:72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" filled="f" stroked="f" strokeweight=".5pt">
                <v:textbox>
                  <w:txbxContent>
                    <w:p w14:paraId="1E827D04" w14:textId="7C7A42D5" w:rsidR="00067AA3" w:rsidRPr="0082129A" w:rsidRDefault="00067AA3" w:rsidP="0082129A">
                      <w:pPr>
                        <w:jc w:val="center"/>
                      </w:pPr>
                      <w:r w:rsidRPr="0082129A">
                        <w:rPr>
                          <w:rFonts w:hint="eastAsia"/>
                        </w:rPr>
                        <w:t>2024.6.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0DB">
        <w:rPr>
          <w:rFonts w:hint="eastAsia"/>
        </w:rPr>
        <w:t xml:space="preserve">　　　　　　　　　　　　　　　　　　　　　　　　　　　　　　　　　　</w:t>
      </w:r>
    </w:p>
    <w:p w14:paraId="347DE730" w14:textId="347E6E3F" w:rsidR="00A120DB" w:rsidRDefault="00A120DB">
      <w:r>
        <w:rPr>
          <w:rFonts w:hint="eastAsia"/>
        </w:rPr>
        <w:t xml:space="preserve">　　　　　　　　　　　　　　　　　　　　　　　　　　　　　　　　　　</w:t>
      </w:r>
    </w:p>
    <w:p w14:paraId="655C261C" w14:textId="0666E578" w:rsidR="00EB23FE" w:rsidRDefault="00EB23FE"/>
    <w:p w14:paraId="73D26431" w14:textId="5F53A9FA" w:rsidR="00EB23FE" w:rsidRPr="00B26C81" w:rsidRDefault="00EB23FE" w:rsidP="002D149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備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品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貸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出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許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可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申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請</w:t>
      </w:r>
      <w:r w:rsidR="002D149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B26C81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567154F0" w14:textId="7A316C00" w:rsidR="00EB23FE" w:rsidRDefault="00C51AC7" w:rsidP="00C51AC7">
      <w:pPr>
        <w:ind w:firstLineChars="2200" w:firstLine="4620"/>
        <w:jc w:val="left"/>
      </w:pPr>
      <w:r>
        <w:rPr>
          <w:rFonts w:hint="eastAsia"/>
        </w:rPr>
        <w:t xml:space="preserve">令和　　</w:t>
      </w:r>
      <w:r w:rsidR="00EB23FE">
        <w:rPr>
          <w:rFonts w:hint="eastAsia"/>
        </w:rPr>
        <w:t xml:space="preserve">　年</w:t>
      </w:r>
      <w:r w:rsidR="00C46F0A">
        <w:rPr>
          <w:rFonts w:hint="eastAsia"/>
        </w:rPr>
        <w:t xml:space="preserve">　</w:t>
      </w:r>
      <w:r w:rsidR="00EB23FE">
        <w:rPr>
          <w:rFonts w:hint="eastAsia"/>
        </w:rPr>
        <w:t xml:space="preserve">　　月</w:t>
      </w:r>
      <w:r w:rsidR="00C46F0A">
        <w:rPr>
          <w:rFonts w:hint="eastAsia"/>
        </w:rPr>
        <w:t xml:space="preserve">　</w:t>
      </w:r>
      <w:r w:rsidR="00EB23FE">
        <w:rPr>
          <w:rFonts w:hint="eastAsia"/>
        </w:rPr>
        <w:t xml:space="preserve">　　日</w:t>
      </w:r>
    </w:p>
    <w:p w14:paraId="4D67950C" w14:textId="77777777" w:rsidR="00DB0B41" w:rsidRDefault="00687A5B" w:rsidP="00DB0B41">
      <w:r>
        <w:rPr>
          <w:rFonts w:hint="eastAsia"/>
        </w:rPr>
        <w:t>妙高市地域づくり協議会</w:t>
      </w:r>
      <w:r w:rsidR="00E42FE8">
        <w:rPr>
          <w:rFonts w:hint="eastAsia"/>
        </w:rPr>
        <w:t xml:space="preserve">　宛て</w:t>
      </w:r>
    </w:p>
    <w:p w14:paraId="0B2CCE57" w14:textId="3290FFB3" w:rsidR="00EB23FE" w:rsidRPr="00067AA3" w:rsidRDefault="00DB0B41" w:rsidP="00DB0B41">
      <w:pPr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（貸出し当日</w:t>
      </w:r>
      <w:r w:rsidR="0082129A" w:rsidRPr="00067AA3">
        <w:rPr>
          <w:rFonts w:hint="eastAsia"/>
          <w:color w:val="000000" w:themeColor="text1"/>
        </w:rPr>
        <w:t>こ</w:t>
      </w:r>
      <w:r w:rsidRPr="00067AA3">
        <w:rPr>
          <w:rFonts w:hint="eastAsia"/>
          <w:color w:val="000000" w:themeColor="text1"/>
        </w:rPr>
        <w:t>の許可書の写しを持参下さい）</w:t>
      </w:r>
      <w:r w:rsidR="00687A5B" w:rsidRPr="00067AA3">
        <w:rPr>
          <w:rFonts w:hint="eastAsia"/>
          <w:color w:val="000000" w:themeColor="text1"/>
        </w:rPr>
        <w:t xml:space="preserve">　　　　　申請者　</w:t>
      </w:r>
      <w:r w:rsidR="00687A5B" w:rsidRPr="00067AA3">
        <w:rPr>
          <w:rFonts w:hint="eastAsia"/>
          <w:color w:val="000000" w:themeColor="text1"/>
          <w:u w:val="single"/>
        </w:rPr>
        <w:t>団体名</w:t>
      </w:r>
      <w:r w:rsidR="00F8547A" w:rsidRPr="00067AA3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2040F89D" w14:textId="12197EC6" w:rsidR="00687A5B" w:rsidRPr="00067AA3" w:rsidRDefault="00687A5B">
      <w:pPr>
        <w:rPr>
          <w:color w:val="000000" w:themeColor="text1"/>
          <w:u w:val="single"/>
        </w:rPr>
      </w:pPr>
      <w:r w:rsidRPr="00067AA3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DD64D7" w:rsidRPr="00067AA3">
        <w:rPr>
          <w:rFonts w:hint="eastAsia"/>
          <w:color w:val="000000" w:themeColor="text1"/>
          <w:u w:val="single"/>
        </w:rPr>
        <w:t>住　所</w:t>
      </w:r>
      <w:r w:rsidR="00F8547A" w:rsidRPr="00067AA3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4E0F4154" w14:textId="3DE6E38E" w:rsidR="00DD64D7" w:rsidRPr="00067AA3" w:rsidRDefault="00DD64D7">
      <w:pPr>
        <w:rPr>
          <w:color w:val="000000" w:themeColor="text1"/>
          <w:u w:val="single"/>
        </w:rPr>
      </w:pPr>
      <w:r w:rsidRPr="00067AA3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067AA3">
        <w:rPr>
          <w:rFonts w:hint="eastAsia"/>
          <w:color w:val="000000" w:themeColor="text1"/>
          <w:u w:val="single"/>
        </w:rPr>
        <w:t>氏　名</w:t>
      </w:r>
      <w:r w:rsidR="00F8547A" w:rsidRPr="00067AA3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134A4CDF" w14:textId="60F5063F" w:rsidR="00DD64D7" w:rsidRPr="00067AA3" w:rsidRDefault="00DD64D7">
      <w:pPr>
        <w:rPr>
          <w:color w:val="000000" w:themeColor="text1"/>
          <w:u w:val="single"/>
        </w:rPr>
      </w:pPr>
      <w:r w:rsidRPr="00067AA3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067AA3">
        <w:rPr>
          <w:rFonts w:hint="eastAsia"/>
          <w:color w:val="000000" w:themeColor="text1"/>
          <w:u w:val="single"/>
        </w:rPr>
        <w:t>連絡先</w:t>
      </w:r>
      <w:r w:rsidR="00F8547A" w:rsidRPr="00067AA3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1E231D3D" w14:textId="77777777" w:rsidR="00404749" w:rsidRPr="00067AA3" w:rsidRDefault="00DD64D7" w:rsidP="00BF45AB">
      <w:pPr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 xml:space="preserve">　次のとおり申請します。</w:t>
      </w:r>
    </w:p>
    <w:p w14:paraId="5E2B55BB" w14:textId="77777777" w:rsidR="00067AA3" w:rsidRPr="00067AA3" w:rsidRDefault="00404749" w:rsidP="00067AA3">
      <w:pPr>
        <w:ind w:firstLineChars="200" w:firstLine="420"/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また、下記の注意事項及び適切な使用を守り、万が一借用備品に破損や損傷を与えた場合は、</w:t>
      </w:r>
    </w:p>
    <w:p w14:paraId="4EA91244" w14:textId="3F84D813" w:rsidR="00BF45AB" w:rsidRPr="00067AA3" w:rsidRDefault="00404749" w:rsidP="00067AA3">
      <w:pPr>
        <w:ind w:firstLineChars="100" w:firstLine="210"/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責任をもって損害の費用を負担することを誓います。</w:t>
      </w:r>
    </w:p>
    <w:p w14:paraId="66623561" w14:textId="77777777" w:rsidR="00067AA3" w:rsidRPr="00067AA3" w:rsidRDefault="00067AA3" w:rsidP="00067AA3">
      <w:pPr>
        <w:ind w:firstLineChars="100" w:firstLine="210"/>
        <w:jc w:val="left"/>
        <w:rPr>
          <w:rFonts w:hint="eastAsia"/>
          <w:color w:val="000000" w:themeColor="text1"/>
        </w:rPr>
      </w:pPr>
    </w:p>
    <w:p w14:paraId="66330462" w14:textId="1528E6CA" w:rsidR="00A730E0" w:rsidRPr="00067AA3" w:rsidRDefault="00BF45AB" w:rsidP="00BF45AB">
      <w:pPr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１．</w:t>
      </w:r>
      <w:r w:rsidR="00DD64D7" w:rsidRPr="00067AA3">
        <w:rPr>
          <w:rFonts w:hint="eastAsia"/>
          <w:color w:val="000000" w:themeColor="text1"/>
        </w:rPr>
        <w:t>貸出備品（備品名、数を記入する。</w:t>
      </w:r>
      <w:r w:rsidR="00B26C81" w:rsidRPr="00067AA3">
        <w:rPr>
          <w:rFonts w:hint="eastAsia"/>
          <w:color w:val="000000" w:themeColor="text1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777"/>
        <w:gridCol w:w="1124"/>
        <w:gridCol w:w="3777"/>
        <w:gridCol w:w="1124"/>
      </w:tblGrid>
      <w:tr w:rsidR="00067AA3" w:rsidRPr="00067AA3" w14:paraId="30F3DC22" w14:textId="4E490E9B" w:rsidTr="0020338C">
        <w:tc>
          <w:tcPr>
            <w:tcW w:w="3827" w:type="dxa"/>
            <w:vAlign w:val="center"/>
          </w:tcPr>
          <w:p w14:paraId="5F4D3B96" w14:textId="62498F2B" w:rsidR="0020338C" w:rsidRPr="00067AA3" w:rsidRDefault="0020338C" w:rsidP="0020338C">
            <w:pPr>
              <w:jc w:val="center"/>
              <w:rPr>
                <w:color w:val="000000" w:themeColor="text1"/>
              </w:rPr>
            </w:pPr>
            <w:r w:rsidRPr="00067AA3">
              <w:rPr>
                <w:rFonts w:hint="eastAsia"/>
                <w:color w:val="000000" w:themeColor="text1"/>
              </w:rPr>
              <w:t>備　品　名</w:t>
            </w:r>
          </w:p>
        </w:tc>
        <w:tc>
          <w:tcPr>
            <w:tcW w:w="1134" w:type="dxa"/>
            <w:vAlign w:val="center"/>
          </w:tcPr>
          <w:p w14:paraId="699EAFE8" w14:textId="389CAB45" w:rsidR="0020338C" w:rsidRPr="00067AA3" w:rsidRDefault="0020338C" w:rsidP="0020338C">
            <w:pPr>
              <w:jc w:val="center"/>
              <w:rPr>
                <w:color w:val="000000" w:themeColor="text1"/>
              </w:rPr>
            </w:pPr>
            <w:r w:rsidRPr="00067AA3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3827" w:type="dxa"/>
            <w:vAlign w:val="center"/>
          </w:tcPr>
          <w:p w14:paraId="5B653A37" w14:textId="39163AD6" w:rsidR="0020338C" w:rsidRPr="00067AA3" w:rsidRDefault="0020338C" w:rsidP="0020338C">
            <w:pPr>
              <w:jc w:val="center"/>
              <w:rPr>
                <w:color w:val="000000" w:themeColor="text1"/>
              </w:rPr>
            </w:pPr>
            <w:r w:rsidRPr="00067AA3">
              <w:rPr>
                <w:rFonts w:hint="eastAsia"/>
                <w:color w:val="000000" w:themeColor="text1"/>
              </w:rPr>
              <w:t>備　品　名</w:t>
            </w:r>
          </w:p>
        </w:tc>
        <w:tc>
          <w:tcPr>
            <w:tcW w:w="1134" w:type="dxa"/>
            <w:vAlign w:val="center"/>
          </w:tcPr>
          <w:p w14:paraId="63C22D5E" w14:textId="5DDD8B51" w:rsidR="0020338C" w:rsidRPr="00067AA3" w:rsidRDefault="0020338C" w:rsidP="0020338C">
            <w:pPr>
              <w:jc w:val="center"/>
              <w:rPr>
                <w:color w:val="000000" w:themeColor="text1"/>
              </w:rPr>
            </w:pPr>
            <w:r w:rsidRPr="00067AA3">
              <w:rPr>
                <w:rFonts w:hint="eastAsia"/>
                <w:color w:val="000000" w:themeColor="text1"/>
              </w:rPr>
              <w:t>数量</w:t>
            </w:r>
          </w:p>
        </w:tc>
      </w:tr>
      <w:tr w:rsidR="00067AA3" w:rsidRPr="00067AA3" w14:paraId="2778B8E1" w14:textId="44121F29" w:rsidTr="00FF2E21">
        <w:tc>
          <w:tcPr>
            <w:tcW w:w="3827" w:type="dxa"/>
          </w:tcPr>
          <w:p w14:paraId="4A04713B" w14:textId="22F4F9F8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215D6E" w14:textId="77777777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71891AC4" w14:textId="6761204F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424C9A" w14:textId="2E0ED470" w:rsidR="0020338C" w:rsidRPr="00067AA3" w:rsidRDefault="0020338C" w:rsidP="0020338C">
            <w:pPr>
              <w:rPr>
                <w:color w:val="000000" w:themeColor="text1"/>
              </w:rPr>
            </w:pPr>
          </w:p>
        </w:tc>
      </w:tr>
      <w:tr w:rsidR="00067AA3" w:rsidRPr="00067AA3" w14:paraId="118196F7" w14:textId="77777777" w:rsidTr="00FF2E21">
        <w:tc>
          <w:tcPr>
            <w:tcW w:w="3827" w:type="dxa"/>
          </w:tcPr>
          <w:p w14:paraId="0F514F11" w14:textId="41EB4231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52FAD2" w14:textId="77777777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336D143F" w14:textId="77777777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AE7313" w14:textId="27C66701" w:rsidR="0020338C" w:rsidRPr="00067AA3" w:rsidRDefault="0020338C" w:rsidP="0020338C">
            <w:pPr>
              <w:rPr>
                <w:color w:val="000000" w:themeColor="text1"/>
              </w:rPr>
            </w:pPr>
          </w:p>
        </w:tc>
      </w:tr>
      <w:tr w:rsidR="00067AA3" w:rsidRPr="00067AA3" w14:paraId="50B0B28B" w14:textId="3CACC57C" w:rsidTr="00FF2E21">
        <w:tc>
          <w:tcPr>
            <w:tcW w:w="3827" w:type="dxa"/>
          </w:tcPr>
          <w:p w14:paraId="0CF93D48" w14:textId="1517E22C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27204A" w14:textId="77777777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29F89777" w14:textId="63D9D0AB" w:rsidR="0020338C" w:rsidRPr="00067AA3" w:rsidRDefault="0020338C" w:rsidP="0020338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210A00" w14:textId="77777777" w:rsidR="0020338C" w:rsidRPr="00067AA3" w:rsidRDefault="0020338C" w:rsidP="0020338C">
            <w:pPr>
              <w:rPr>
                <w:color w:val="000000" w:themeColor="text1"/>
              </w:rPr>
            </w:pPr>
          </w:p>
        </w:tc>
      </w:tr>
      <w:tr w:rsidR="00067AA3" w:rsidRPr="00067AA3" w14:paraId="26E4BF1B" w14:textId="640AD686" w:rsidTr="0020338C">
        <w:tc>
          <w:tcPr>
            <w:tcW w:w="9922" w:type="dxa"/>
            <w:gridSpan w:val="4"/>
            <w:tcBorders>
              <w:left w:val="nil"/>
              <w:bottom w:val="nil"/>
              <w:right w:val="nil"/>
            </w:tcBorders>
          </w:tcPr>
          <w:p w14:paraId="0ED4CA58" w14:textId="68FEBFA6" w:rsidR="0020338C" w:rsidRPr="00067AA3" w:rsidRDefault="0020338C" w:rsidP="0020338C">
            <w:pPr>
              <w:rPr>
                <w:color w:val="000000" w:themeColor="text1"/>
              </w:rPr>
            </w:pPr>
          </w:p>
        </w:tc>
      </w:tr>
    </w:tbl>
    <w:p w14:paraId="3ABB9DF0" w14:textId="5A841655" w:rsidR="0020338C" w:rsidRPr="00067AA3" w:rsidRDefault="00BF45AB" w:rsidP="00BF45AB">
      <w:pPr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２．</w:t>
      </w:r>
      <w:r w:rsidR="0020338C" w:rsidRPr="00067AA3">
        <w:rPr>
          <w:rFonts w:hint="eastAsia"/>
          <w:color w:val="000000" w:themeColor="text1"/>
        </w:rPr>
        <w:t xml:space="preserve">貸出期間　　令和　　年　　月　　日（　　</w:t>
      </w:r>
      <w:r w:rsidR="00A83651" w:rsidRPr="00067AA3">
        <w:rPr>
          <w:rFonts w:hint="eastAsia"/>
          <w:color w:val="000000" w:themeColor="text1"/>
        </w:rPr>
        <w:t xml:space="preserve">　</w:t>
      </w:r>
      <w:r w:rsidR="0020338C" w:rsidRPr="00067AA3">
        <w:rPr>
          <w:rFonts w:hint="eastAsia"/>
          <w:color w:val="000000" w:themeColor="text1"/>
        </w:rPr>
        <w:t xml:space="preserve">　時）</w:t>
      </w:r>
      <w:r w:rsidR="00A83651" w:rsidRPr="00067AA3">
        <w:rPr>
          <w:rFonts w:hint="eastAsia"/>
          <w:color w:val="000000" w:themeColor="text1"/>
        </w:rPr>
        <w:t xml:space="preserve">　</w:t>
      </w:r>
      <w:r w:rsidR="0020338C" w:rsidRPr="00067AA3">
        <w:rPr>
          <w:rFonts w:hint="eastAsia"/>
          <w:color w:val="000000" w:themeColor="text1"/>
        </w:rPr>
        <w:t>～</w:t>
      </w:r>
      <w:r w:rsidR="00A83651" w:rsidRPr="00067AA3">
        <w:rPr>
          <w:rFonts w:hint="eastAsia"/>
          <w:color w:val="000000" w:themeColor="text1"/>
        </w:rPr>
        <w:t xml:space="preserve">　</w:t>
      </w:r>
      <w:r w:rsidR="0020338C" w:rsidRPr="00067AA3">
        <w:rPr>
          <w:rFonts w:hint="eastAsia"/>
          <w:color w:val="000000" w:themeColor="text1"/>
        </w:rPr>
        <w:t xml:space="preserve">令和　　年　　月　　日（　　</w:t>
      </w:r>
      <w:r w:rsidR="00A83651" w:rsidRPr="00067AA3">
        <w:rPr>
          <w:rFonts w:hint="eastAsia"/>
          <w:color w:val="000000" w:themeColor="text1"/>
        </w:rPr>
        <w:t xml:space="preserve">　</w:t>
      </w:r>
      <w:r w:rsidR="0020338C" w:rsidRPr="00067AA3">
        <w:rPr>
          <w:rFonts w:hint="eastAsia"/>
          <w:color w:val="000000" w:themeColor="text1"/>
        </w:rPr>
        <w:t xml:space="preserve">　時）</w:t>
      </w:r>
    </w:p>
    <w:p w14:paraId="7C7DADD9" w14:textId="34D07DF9" w:rsidR="0020338C" w:rsidRPr="00067AA3" w:rsidRDefault="0020338C" w:rsidP="00A83651">
      <w:pPr>
        <w:rPr>
          <w:color w:val="000000" w:themeColor="text1"/>
        </w:rPr>
      </w:pPr>
    </w:p>
    <w:p w14:paraId="3D7D940C" w14:textId="2DB17875" w:rsidR="00A83651" w:rsidRPr="00067AA3" w:rsidRDefault="00BF45AB" w:rsidP="00BF45AB">
      <w:pPr>
        <w:rPr>
          <w:color w:val="000000" w:themeColor="text1"/>
          <w:u w:val="single"/>
        </w:rPr>
      </w:pPr>
      <w:r w:rsidRPr="00067AA3">
        <w:rPr>
          <w:rFonts w:hint="eastAsia"/>
          <w:color w:val="000000" w:themeColor="text1"/>
        </w:rPr>
        <w:t>３．</w:t>
      </w:r>
      <w:r w:rsidR="00A83651" w:rsidRPr="00067AA3">
        <w:rPr>
          <w:rFonts w:hint="eastAsia"/>
          <w:color w:val="000000" w:themeColor="text1"/>
        </w:rPr>
        <w:t>使用目的</w:t>
      </w:r>
      <w:r w:rsidR="00F8547A" w:rsidRPr="00067AA3">
        <w:rPr>
          <w:rFonts w:hint="eastAsia"/>
          <w:color w:val="000000" w:themeColor="text1"/>
        </w:rPr>
        <w:t xml:space="preserve">　</w:t>
      </w:r>
      <w:r w:rsidR="00F8547A" w:rsidRPr="00067AA3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7EC05609" w14:textId="77777777" w:rsidR="00404749" w:rsidRPr="00067AA3" w:rsidRDefault="00404749" w:rsidP="00EB3F48">
      <w:pPr>
        <w:jc w:val="left"/>
        <w:rPr>
          <w:color w:val="000000" w:themeColor="text1"/>
        </w:rPr>
      </w:pPr>
    </w:p>
    <w:p w14:paraId="331EE1B2" w14:textId="1531E568" w:rsidR="00EB3F48" w:rsidRPr="00067AA3" w:rsidRDefault="00EB3F48" w:rsidP="00EB3F48">
      <w:pPr>
        <w:jc w:val="left"/>
        <w:rPr>
          <w:b/>
          <w:bCs/>
          <w:color w:val="000000" w:themeColor="text1"/>
          <w:bdr w:val="single" w:sz="4" w:space="0" w:color="auto"/>
        </w:rPr>
      </w:pPr>
      <w:r w:rsidRPr="00067AA3">
        <w:rPr>
          <w:rFonts w:hint="eastAsia"/>
          <w:b/>
          <w:bCs/>
          <w:color w:val="000000" w:themeColor="text1"/>
          <w:bdr w:val="single" w:sz="4" w:space="0" w:color="auto"/>
        </w:rPr>
        <w:t>注意事項</w:t>
      </w:r>
    </w:p>
    <w:p w14:paraId="42C5497F" w14:textId="77777777" w:rsidR="00EB3F48" w:rsidRPr="00067AA3" w:rsidRDefault="00EB3F48" w:rsidP="00EB3F48">
      <w:pPr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１．貸出備品は、「妙高市地域づくり協議会」が整備し、事務局（地域共生課）が管理を行っています。</w:t>
      </w:r>
    </w:p>
    <w:p w14:paraId="25A17331" w14:textId="38EBD66D" w:rsidR="00EB3F48" w:rsidRPr="00067AA3" w:rsidRDefault="00EB3F48" w:rsidP="00EB3F48">
      <w:pPr>
        <w:ind w:firstLineChars="200" w:firstLine="420"/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市の持ち物ではありません。備品貸出ルール</w:t>
      </w:r>
      <w:r w:rsidR="00416525" w:rsidRPr="00067AA3">
        <w:rPr>
          <w:rFonts w:hint="eastAsia"/>
          <w:color w:val="000000" w:themeColor="text1"/>
        </w:rPr>
        <w:t>（別紙参照）</w:t>
      </w:r>
      <w:r w:rsidRPr="00067AA3">
        <w:rPr>
          <w:rFonts w:hint="eastAsia"/>
          <w:color w:val="000000" w:themeColor="text1"/>
        </w:rPr>
        <w:t>を守り、適切な使用をお願いします。</w:t>
      </w:r>
    </w:p>
    <w:p w14:paraId="3DCCE16A" w14:textId="4A8DE7E4" w:rsidR="00EB3F48" w:rsidRPr="00067AA3" w:rsidRDefault="00EB3F48" w:rsidP="00EB3F48">
      <w:pPr>
        <w:ind w:firstLineChars="200" w:firstLine="420"/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万一破損等が生じた場合は、下記問い合わせ先に連絡願います。</w:t>
      </w:r>
    </w:p>
    <w:p w14:paraId="77F06557" w14:textId="77777777" w:rsidR="00EB3F48" w:rsidRPr="00067AA3" w:rsidRDefault="00EB3F48" w:rsidP="00EB3F48">
      <w:pPr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２．備品に損傷、紛失等があった場合は、必要な費用を使用団体から負担（弁償）いただきます。</w:t>
      </w:r>
    </w:p>
    <w:p w14:paraId="5C6C9F88" w14:textId="77777777" w:rsidR="00EB3F48" w:rsidRPr="00067AA3" w:rsidRDefault="00EB3F48" w:rsidP="00EB3F48">
      <w:pPr>
        <w:ind w:firstLineChars="200" w:firstLine="420"/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但し、部品の消耗や経年劣化などによる破損は、事務局で状況を確認します。</w:t>
      </w:r>
    </w:p>
    <w:p w14:paraId="4E311805" w14:textId="19CF8115" w:rsidR="00EB3F48" w:rsidRPr="00067AA3" w:rsidRDefault="00EB3F48" w:rsidP="00EB3F48">
      <w:pPr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３．貸出備品は、使用目的以外に使用しない</w:t>
      </w:r>
      <w:r w:rsidR="009F51BC" w:rsidRPr="00067AA3">
        <w:rPr>
          <w:rFonts w:hint="eastAsia"/>
          <w:color w:val="000000" w:themeColor="text1"/>
        </w:rPr>
        <w:t>こと</w:t>
      </w:r>
      <w:r w:rsidRPr="00067AA3">
        <w:rPr>
          <w:rFonts w:hint="eastAsia"/>
          <w:color w:val="000000" w:themeColor="text1"/>
        </w:rPr>
        <w:t>。</w:t>
      </w:r>
      <w:bookmarkStart w:id="0" w:name="_GoBack"/>
      <w:bookmarkEnd w:id="0"/>
    </w:p>
    <w:p w14:paraId="4C735C12" w14:textId="70684717" w:rsidR="00EB3F48" w:rsidRPr="00067AA3" w:rsidRDefault="00EB3F48" w:rsidP="00EB3F48">
      <w:pPr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４．テント返却について：雨等で濡れた場合は、乾かして返却する</w:t>
      </w:r>
      <w:r w:rsidR="009F51BC" w:rsidRPr="00067AA3">
        <w:rPr>
          <w:rFonts w:hint="eastAsia"/>
          <w:color w:val="000000" w:themeColor="text1"/>
        </w:rPr>
        <w:t>こと</w:t>
      </w:r>
      <w:r w:rsidRPr="00067AA3">
        <w:rPr>
          <w:rFonts w:hint="eastAsia"/>
          <w:color w:val="000000" w:themeColor="text1"/>
        </w:rPr>
        <w:t>。</w:t>
      </w:r>
    </w:p>
    <w:p w14:paraId="009FF9BB" w14:textId="7561015A" w:rsidR="00EB3F48" w:rsidRPr="00067AA3" w:rsidRDefault="00EB3F48" w:rsidP="00EB3F48">
      <w:pPr>
        <w:ind w:firstLineChars="1200" w:firstLine="2520"/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但し、返却日時直後に次の予約がすぐに入っている場合のみ例外とする。</w:t>
      </w:r>
    </w:p>
    <w:p w14:paraId="143C3096" w14:textId="021BC02D" w:rsidR="00EB3F48" w:rsidRPr="00067AA3" w:rsidRDefault="00EB3F48" w:rsidP="00EB3F48">
      <w:pPr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５．ユニペックス：付属品が揃っているか注意し、紛失等ないか十分確認して返却する</w:t>
      </w:r>
      <w:r w:rsidR="009F51BC" w:rsidRPr="00067AA3">
        <w:rPr>
          <w:rFonts w:hint="eastAsia"/>
          <w:color w:val="000000" w:themeColor="text1"/>
        </w:rPr>
        <w:t>こと</w:t>
      </w:r>
      <w:r w:rsidRPr="00067AA3">
        <w:rPr>
          <w:rFonts w:hint="eastAsia"/>
          <w:color w:val="000000" w:themeColor="text1"/>
        </w:rPr>
        <w:t>。</w:t>
      </w:r>
    </w:p>
    <w:p w14:paraId="6420A011" w14:textId="6652456D" w:rsidR="00EB3F48" w:rsidRPr="00067AA3" w:rsidRDefault="00EB3F48" w:rsidP="00EB3F48">
      <w:pPr>
        <w:jc w:val="left"/>
        <w:rPr>
          <w:color w:val="000000" w:themeColor="text1"/>
        </w:rPr>
      </w:pPr>
      <w:r w:rsidRPr="00067AA3">
        <w:rPr>
          <w:rFonts w:hint="eastAsia"/>
          <w:color w:val="000000" w:themeColor="text1"/>
        </w:rPr>
        <w:t>６．返却日時の変更の際は、早急に連絡する</w:t>
      </w:r>
      <w:r w:rsidR="009F51BC" w:rsidRPr="00067AA3">
        <w:rPr>
          <w:rFonts w:hint="eastAsia"/>
          <w:color w:val="000000" w:themeColor="text1"/>
        </w:rPr>
        <w:t>こと</w:t>
      </w:r>
      <w:r w:rsidRPr="00067AA3">
        <w:rPr>
          <w:rFonts w:hint="eastAsia"/>
          <w:color w:val="000000" w:themeColor="text1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7AA3" w:rsidRPr="00067AA3" w14:paraId="7A25ACAD" w14:textId="77777777" w:rsidTr="00EB3F48">
        <w:tc>
          <w:tcPr>
            <w:tcW w:w="10194" w:type="dxa"/>
          </w:tcPr>
          <w:p w14:paraId="25D82204" w14:textId="229A4D3D" w:rsidR="00EB3F48" w:rsidRPr="00067AA3" w:rsidRDefault="00EB3F48" w:rsidP="0040474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067AA3">
              <w:rPr>
                <w:rFonts w:hint="eastAsia"/>
                <w:b/>
                <w:bCs/>
                <w:color w:val="000000" w:themeColor="text1"/>
              </w:rPr>
              <w:t xml:space="preserve">問い合わせ先　　</w:t>
            </w:r>
            <w:r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平日</w:t>
            </w:r>
            <w:r w:rsidR="00404749"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の9:00～17:15　</w:t>
            </w:r>
            <w:r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妙高市地域づくり協働センター　電話　７３－７８０８　　</w:t>
            </w:r>
          </w:p>
          <w:p w14:paraId="4BC90730" w14:textId="1D96E77A" w:rsidR="00EB3F48" w:rsidRPr="00067AA3" w:rsidRDefault="00EB3F48" w:rsidP="00981B63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　　　　　　　　</w:t>
            </w:r>
            <w:r w:rsidR="00404749"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上記以外</w:t>
            </w:r>
            <w:r w:rsidR="00981B63"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　　　　</w:t>
            </w:r>
            <w:r w:rsidR="00404749"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 xml:space="preserve">　 </w:t>
            </w:r>
            <w:r w:rsidRPr="00067AA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妙高市勤労者研修センター　　　電話　７３－７２３０</w:t>
            </w:r>
          </w:p>
        </w:tc>
      </w:tr>
    </w:tbl>
    <w:p w14:paraId="7D1AA004" w14:textId="77777777" w:rsidR="00EB3F48" w:rsidRDefault="00EB3F48" w:rsidP="00EB3F48">
      <w:pPr>
        <w:jc w:val="left"/>
      </w:pPr>
    </w:p>
    <w:p w14:paraId="03B04F5F" w14:textId="08F3328F" w:rsidR="00A83651" w:rsidRPr="00DB0B41" w:rsidRDefault="00A83651" w:rsidP="00DB0B41">
      <w:pPr>
        <w:rPr>
          <w:b/>
          <w:bCs/>
          <w:bdr w:val="single" w:sz="4" w:space="0" w:color="auto"/>
        </w:rPr>
      </w:pPr>
      <w:r w:rsidRPr="00DB0B41">
        <w:rPr>
          <w:rFonts w:hint="eastAsia"/>
          <w:b/>
          <w:bCs/>
          <w:bdr w:val="single" w:sz="4" w:space="0" w:color="auto"/>
        </w:rPr>
        <w:t>妙高市地域づくり協議会記入欄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78"/>
        <w:gridCol w:w="4296"/>
        <w:gridCol w:w="2725"/>
      </w:tblGrid>
      <w:tr w:rsidR="00EE3AEC" w14:paraId="02FF844E" w14:textId="77777777" w:rsidTr="00EB3F48">
        <w:tc>
          <w:tcPr>
            <w:tcW w:w="3178" w:type="dxa"/>
          </w:tcPr>
          <w:p w14:paraId="6FC7E71A" w14:textId="448368FA" w:rsidR="00EE3AEC" w:rsidRDefault="00EE3AEC" w:rsidP="00EE3AEC">
            <w:pPr>
              <w:jc w:val="center"/>
            </w:pPr>
            <w:r>
              <w:rPr>
                <w:rFonts w:hint="eastAsia"/>
              </w:rPr>
              <w:t>返却（受領）年月日</w:t>
            </w:r>
          </w:p>
        </w:tc>
        <w:tc>
          <w:tcPr>
            <w:tcW w:w="4296" w:type="dxa"/>
          </w:tcPr>
          <w:p w14:paraId="62F9B9CB" w14:textId="6FC8BA12" w:rsidR="00EE3AEC" w:rsidRDefault="00EE3AEC" w:rsidP="00EE3AEC">
            <w:pPr>
              <w:jc w:val="center"/>
            </w:pPr>
            <w:r>
              <w:rPr>
                <w:rFonts w:hint="eastAsia"/>
              </w:rPr>
              <w:t>記　　事</w:t>
            </w:r>
          </w:p>
        </w:tc>
        <w:tc>
          <w:tcPr>
            <w:tcW w:w="2725" w:type="dxa"/>
          </w:tcPr>
          <w:p w14:paraId="21598993" w14:textId="2F002DBE" w:rsidR="0087511E" w:rsidRDefault="0087511E" w:rsidP="0087511E">
            <w:pPr>
              <w:jc w:val="center"/>
            </w:pPr>
            <w:r>
              <w:rPr>
                <w:rFonts w:hint="eastAsia"/>
              </w:rPr>
              <w:t>受領確認者</w:t>
            </w:r>
          </w:p>
        </w:tc>
      </w:tr>
      <w:tr w:rsidR="00EE3AEC" w14:paraId="6E835774" w14:textId="77777777" w:rsidTr="00EB3F48">
        <w:tc>
          <w:tcPr>
            <w:tcW w:w="3178" w:type="dxa"/>
          </w:tcPr>
          <w:p w14:paraId="1F8344C8" w14:textId="0B715DBC" w:rsidR="00EE3AEC" w:rsidRDefault="00EE3AEC" w:rsidP="00EE3AEC">
            <w:pPr>
              <w:jc w:val="center"/>
            </w:pPr>
            <w:r w:rsidRPr="0020338C">
              <w:rPr>
                <w:rFonts w:hint="eastAsia"/>
              </w:rPr>
              <w:t>令和　　年　　月　　日</w:t>
            </w:r>
          </w:p>
        </w:tc>
        <w:tc>
          <w:tcPr>
            <w:tcW w:w="4296" w:type="dxa"/>
          </w:tcPr>
          <w:p w14:paraId="09F27917" w14:textId="446BE395" w:rsidR="00EE3AEC" w:rsidRDefault="00EE3AEC" w:rsidP="0020338C"/>
        </w:tc>
        <w:tc>
          <w:tcPr>
            <w:tcW w:w="2725" w:type="dxa"/>
          </w:tcPr>
          <w:p w14:paraId="361C15F6" w14:textId="7954BC5B" w:rsidR="00EE3AEC" w:rsidRPr="0087511E" w:rsidRDefault="0087511E" w:rsidP="0020338C">
            <w:pPr>
              <w:rPr>
                <w:sz w:val="16"/>
                <w:szCs w:val="16"/>
              </w:rPr>
            </w:pPr>
            <w:r w:rsidRPr="0087511E">
              <w:rPr>
                <w:rFonts w:hint="eastAsia"/>
                <w:sz w:val="16"/>
                <w:szCs w:val="16"/>
              </w:rPr>
              <w:t>（サイン）</w:t>
            </w:r>
          </w:p>
        </w:tc>
      </w:tr>
    </w:tbl>
    <w:p w14:paraId="1C31A005" w14:textId="77777777" w:rsidR="00EB3F48" w:rsidRDefault="00EB3F48" w:rsidP="005E499F">
      <w:pPr>
        <w:rPr>
          <w:color w:val="FF0000"/>
          <w:sz w:val="22"/>
        </w:rPr>
      </w:pPr>
    </w:p>
    <w:sectPr w:rsidR="00EB3F48" w:rsidSect="00EB23F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1C96C" w14:textId="77777777" w:rsidR="00067AA3" w:rsidRDefault="00067AA3" w:rsidP="00E42FE8">
      <w:r>
        <w:separator/>
      </w:r>
    </w:p>
  </w:endnote>
  <w:endnote w:type="continuationSeparator" w:id="0">
    <w:p w14:paraId="1822C7E0" w14:textId="77777777" w:rsidR="00067AA3" w:rsidRDefault="00067AA3" w:rsidP="00E4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760A" w14:textId="77777777" w:rsidR="00067AA3" w:rsidRDefault="00067AA3" w:rsidP="00E42FE8">
      <w:r>
        <w:separator/>
      </w:r>
    </w:p>
  </w:footnote>
  <w:footnote w:type="continuationSeparator" w:id="0">
    <w:p w14:paraId="6837DFF9" w14:textId="77777777" w:rsidR="00067AA3" w:rsidRDefault="00067AA3" w:rsidP="00E4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36F0A"/>
    <w:multiLevelType w:val="hybridMultilevel"/>
    <w:tmpl w:val="BD444D56"/>
    <w:lvl w:ilvl="0" w:tplc="0908EB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FE"/>
    <w:rsid w:val="00052B41"/>
    <w:rsid w:val="000560FC"/>
    <w:rsid w:val="00067AA3"/>
    <w:rsid w:val="000851E4"/>
    <w:rsid w:val="001E2B2F"/>
    <w:rsid w:val="0020338C"/>
    <w:rsid w:val="00223CFE"/>
    <w:rsid w:val="00283355"/>
    <w:rsid w:val="00292287"/>
    <w:rsid w:val="002C0732"/>
    <w:rsid w:val="002D1494"/>
    <w:rsid w:val="00317713"/>
    <w:rsid w:val="00385A32"/>
    <w:rsid w:val="003F0515"/>
    <w:rsid w:val="00404749"/>
    <w:rsid w:val="00416525"/>
    <w:rsid w:val="00417A6B"/>
    <w:rsid w:val="00445D34"/>
    <w:rsid w:val="00452577"/>
    <w:rsid w:val="004C0D4F"/>
    <w:rsid w:val="004F0966"/>
    <w:rsid w:val="00556C8A"/>
    <w:rsid w:val="005B1B8B"/>
    <w:rsid w:val="005D24D7"/>
    <w:rsid w:val="005E499F"/>
    <w:rsid w:val="00604B12"/>
    <w:rsid w:val="00687A5B"/>
    <w:rsid w:val="00703953"/>
    <w:rsid w:val="0082129A"/>
    <w:rsid w:val="00822473"/>
    <w:rsid w:val="0087511E"/>
    <w:rsid w:val="008B3E30"/>
    <w:rsid w:val="00981B63"/>
    <w:rsid w:val="009923FC"/>
    <w:rsid w:val="009F261F"/>
    <w:rsid w:val="009F51BC"/>
    <w:rsid w:val="00A120DB"/>
    <w:rsid w:val="00A730E0"/>
    <w:rsid w:val="00A74C48"/>
    <w:rsid w:val="00A77495"/>
    <w:rsid w:val="00A83651"/>
    <w:rsid w:val="00AA1E0F"/>
    <w:rsid w:val="00AC4B92"/>
    <w:rsid w:val="00B26C81"/>
    <w:rsid w:val="00B40C06"/>
    <w:rsid w:val="00B6689C"/>
    <w:rsid w:val="00B754DB"/>
    <w:rsid w:val="00B9783C"/>
    <w:rsid w:val="00BD0924"/>
    <w:rsid w:val="00BD16C0"/>
    <w:rsid w:val="00BD71A0"/>
    <w:rsid w:val="00BF45AB"/>
    <w:rsid w:val="00C46F0A"/>
    <w:rsid w:val="00C51AC7"/>
    <w:rsid w:val="00CF28A2"/>
    <w:rsid w:val="00DB0B41"/>
    <w:rsid w:val="00DB734B"/>
    <w:rsid w:val="00DD64D7"/>
    <w:rsid w:val="00DF2096"/>
    <w:rsid w:val="00DF5EA2"/>
    <w:rsid w:val="00E377A2"/>
    <w:rsid w:val="00E42FE8"/>
    <w:rsid w:val="00EA43A0"/>
    <w:rsid w:val="00EB0DD8"/>
    <w:rsid w:val="00EB23FE"/>
    <w:rsid w:val="00EB3F48"/>
    <w:rsid w:val="00ED064D"/>
    <w:rsid w:val="00EE3AEC"/>
    <w:rsid w:val="00EF21D6"/>
    <w:rsid w:val="00EF2E31"/>
    <w:rsid w:val="00F01D92"/>
    <w:rsid w:val="00F076F1"/>
    <w:rsid w:val="00F62DC5"/>
    <w:rsid w:val="00F815CE"/>
    <w:rsid w:val="00F8547A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72F70"/>
  <w15:chartTrackingRefBased/>
  <w15:docId w15:val="{E4A47268-8E2D-4CDC-A9E5-8D051ADE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D7"/>
    <w:pPr>
      <w:ind w:leftChars="400" w:left="840"/>
    </w:pPr>
  </w:style>
  <w:style w:type="table" w:styleId="a4">
    <w:name w:val="Table Grid"/>
    <w:basedOn w:val="a1"/>
    <w:uiPriority w:val="59"/>
    <w:rsid w:val="00A7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51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2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FE8"/>
  </w:style>
  <w:style w:type="paragraph" w:styleId="a9">
    <w:name w:val="footer"/>
    <w:basedOn w:val="a"/>
    <w:link w:val="aa"/>
    <w:uiPriority w:val="99"/>
    <w:unhideWhenUsed/>
    <w:rsid w:val="00E42F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B42C-9F54-433B-8031-F6DC5DE2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29422AF3.dotm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吉川彰</dc:creator>
  <cp:keywords/>
  <dc:description/>
  <cp:lastModifiedBy>岡田浩</cp:lastModifiedBy>
  <cp:revision>2</cp:revision>
  <cp:lastPrinted>2024-06-14T05:40:00Z</cp:lastPrinted>
  <dcterms:created xsi:type="dcterms:W3CDTF">2024-06-14T05:51:00Z</dcterms:created>
  <dcterms:modified xsi:type="dcterms:W3CDTF">2024-06-14T05:51:00Z</dcterms:modified>
</cp:coreProperties>
</file>