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9A00A" w14:textId="07054BC5" w:rsidR="00CE7B9F" w:rsidRPr="00B87D73" w:rsidRDefault="00C30C5D" w:rsidP="00CE7B9F">
      <w:pPr>
        <w:jc w:val="left"/>
        <w:rPr>
          <w:rFonts w:asciiTheme="minorEastAsia" w:hAnsiTheme="minorEastAsia"/>
          <w:szCs w:val="21"/>
        </w:rPr>
      </w:pPr>
      <w:bookmarkStart w:id="0" w:name="_Hlk56842795"/>
      <w:r w:rsidRPr="00B87D73">
        <w:rPr>
          <w:rFonts w:asciiTheme="minorEastAsia" w:hAnsiTheme="minorEastAsia" w:hint="eastAsia"/>
          <w:szCs w:val="21"/>
        </w:rPr>
        <w:t>（</w:t>
      </w:r>
      <w:r w:rsidR="00CE7B9F" w:rsidRPr="00B87D73">
        <w:rPr>
          <w:rFonts w:asciiTheme="minorEastAsia" w:hAnsiTheme="minorEastAsia" w:hint="eastAsia"/>
          <w:szCs w:val="21"/>
        </w:rPr>
        <w:t>様式１</w:t>
      </w:r>
      <w:r w:rsidRPr="00B87D73">
        <w:rPr>
          <w:rFonts w:asciiTheme="minorEastAsia" w:hAnsiTheme="minorEastAsia" w:hint="eastAsia"/>
          <w:szCs w:val="21"/>
        </w:rPr>
        <w:t>）</w:t>
      </w:r>
    </w:p>
    <w:p w14:paraId="0E0D82FE" w14:textId="77777777" w:rsidR="00CE7B9F" w:rsidRPr="00B87D73" w:rsidRDefault="00CE7B9F" w:rsidP="00CE7B9F">
      <w:pPr>
        <w:jc w:val="left"/>
        <w:rPr>
          <w:rFonts w:asciiTheme="minorEastAsia" w:hAnsiTheme="minorEastAsia"/>
          <w:szCs w:val="21"/>
        </w:rPr>
      </w:pPr>
    </w:p>
    <w:p w14:paraId="3766F85B" w14:textId="246555FF" w:rsidR="00CE7B9F" w:rsidRPr="00B87D73" w:rsidRDefault="00CE7B9F" w:rsidP="00CE7B9F">
      <w:pPr>
        <w:jc w:val="center"/>
        <w:rPr>
          <w:rFonts w:asciiTheme="minorEastAsia" w:hAnsiTheme="minorEastAsia"/>
          <w:sz w:val="24"/>
          <w:szCs w:val="24"/>
        </w:rPr>
      </w:pPr>
      <w:r w:rsidRPr="00B87D73">
        <w:rPr>
          <w:rFonts w:asciiTheme="minorEastAsia" w:hAnsiTheme="minorEastAsia" w:hint="eastAsia"/>
          <w:sz w:val="24"/>
          <w:szCs w:val="24"/>
        </w:rPr>
        <w:t>質</w:t>
      </w:r>
      <w:r w:rsidR="00074AB9" w:rsidRPr="00B87D73">
        <w:rPr>
          <w:rFonts w:asciiTheme="minorEastAsia" w:hAnsiTheme="minorEastAsia" w:hint="eastAsia"/>
          <w:sz w:val="24"/>
          <w:szCs w:val="24"/>
        </w:rPr>
        <w:t xml:space="preserve">　</w:t>
      </w:r>
      <w:r w:rsidRPr="00B87D73">
        <w:rPr>
          <w:rFonts w:asciiTheme="minorEastAsia" w:hAnsiTheme="minorEastAsia" w:hint="eastAsia"/>
          <w:sz w:val="24"/>
          <w:szCs w:val="24"/>
        </w:rPr>
        <w:t>問</w:t>
      </w:r>
      <w:r w:rsidR="00074AB9" w:rsidRPr="00B87D73">
        <w:rPr>
          <w:rFonts w:asciiTheme="minorEastAsia" w:hAnsiTheme="minorEastAsia" w:hint="eastAsia"/>
          <w:sz w:val="24"/>
          <w:szCs w:val="24"/>
        </w:rPr>
        <w:t xml:space="preserve">　</w:t>
      </w:r>
      <w:r w:rsidRPr="00B87D73">
        <w:rPr>
          <w:rFonts w:asciiTheme="minorEastAsia" w:hAnsiTheme="minorEastAsia" w:hint="eastAsia"/>
          <w:sz w:val="24"/>
          <w:szCs w:val="24"/>
        </w:rPr>
        <w:t>書</w:t>
      </w:r>
    </w:p>
    <w:p w14:paraId="045289BD" w14:textId="77777777" w:rsidR="00CE7B9F" w:rsidRPr="00B87D73" w:rsidRDefault="00CE7B9F" w:rsidP="00CE7B9F">
      <w:pPr>
        <w:jc w:val="center"/>
        <w:rPr>
          <w:rFonts w:asciiTheme="minorEastAsia" w:hAnsiTheme="minorEastAsia"/>
          <w:szCs w:val="21"/>
        </w:rPr>
      </w:pPr>
    </w:p>
    <w:p w14:paraId="6D7AC07E" w14:textId="77777777" w:rsidR="00CE7B9F" w:rsidRPr="00B87D73" w:rsidRDefault="00CE7B9F" w:rsidP="00CE7B9F">
      <w:pPr>
        <w:jc w:val="center"/>
        <w:rPr>
          <w:rFonts w:asciiTheme="minorEastAsia" w:hAnsiTheme="minorEastAsia"/>
          <w:szCs w:val="21"/>
        </w:rPr>
      </w:pPr>
    </w:p>
    <w:p w14:paraId="1937A1C1" w14:textId="4E6B5663" w:rsidR="00CE7B9F" w:rsidRPr="00B87D73" w:rsidRDefault="00E72D62" w:rsidP="00CE7B9F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E72D62">
        <w:rPr>
          <w:rFonts w:asciiTheme="minorEastAsia" w:hAnsiTheme="minorEastAsia" w:hint="eastAsia"/>
          <w:kern w:val="0"/>
        </w:rPr>
        <w:t>妙高市図書館システム賃貸借</w:t>
      </w:r>
      <w:r w:rsidR="006711AB" w:rsidRPr="00E72D62">
        <w:rPr>
          <w:rFonts w:asciiTheme="minorEastAsia" w:hAnsiTheme="minorEastAsia" w:hint="eastAsia"/>
          <w:kern w:val="0"/>
        </w:rPr>
        <w:t>公募型プロポーザル</w:t>
      </w:r>
      <w:r w:rsidR="00CE7B9F" w:rsidRPr="00B87D73">
        <w:rPr>
          <w:rFonts w:asciiTheme="minorEastAsia" w:hAnsiTheme="minorEastAsia"/>
          <w:szCs w:val="21"/>
        </w:rPr>
        <w:t>に関し、</w:t>
      </w:r>
      <w:r w:rsidR="00CE7B9F" w:rsidRPr="00B87D73">
        <w:rPr>
          <w:rFonts w:asciiTheme="minorEastAsia" w:hAnsiTheme="minorEastAsia" w:hint="eastAsia"/>
          <w:szCs w:val="21"/>
        </w:rPr>
        <w:t>次の項目について質問いたします。</w:t>
      </w:r>
    </w:p>
    <w:p w14:paraId="064525E2" w14:textId="77777777" w:rsidR="00CE7B9F" w:rsidRPr="00B87D73" w:rsidRDefault="00CE7B9F" w:rsidP="00CE7B9F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25CB0E7E" w14:textId="77777777" w:rsidR="00CE7B9F" w:rsidRPr="00B87D73" w:rsidRDefault="00CE7B9F" w:rsidP="00CE7B9F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79F7C4DF" w14:textId="16A0F40B" w:rsidR="00CE7B9F" w:rsidRPr="00B87D73" w:rsidRDefault="007A563D" w:rsidP="007A563D">
      <w:pPr>
        <w:wordWrap w:val="0"/>
        <w:ind w:right="210" w:firstLineChars="100" w:firstLine="210"/>
        <w:jc w:val="right"/>
        <w:rPr>
          <w:rFonts w:asciiTheme="minorEastAsia" w:hAnsiTheme="minorEastAsia"/>
          <w:szCs w:val="21"/>
        </w:rPr>
      </w:pPr>
      <w:r w:rsidRPr="00B87D73">
        <w:rPr>
          <w:rFonts w:asciiTheme="minorEastAsia" w:hAnsiTheme="minorEastAsia" w:hint="eastAsia"/>
          <w:szCs w:val="21"/>
        </w:rPr>
        <w:t xml:space="preserve">令和　</w:t>
      </w:r>
      <w:r w:rsidR="00CE7B9F" w:rsidRPr="00B87D73">
        <w:rPr>
          <w:rFonts w:asciiTheme="minorEastAsia" w:hAnsiTheme="minorEastAsia" w:hint="eastAsia"/>
          <w:szCs w:val="21"/>
        </w:rPr>
        <w:t xml:space="preserve">年　月　日　</w:t>
      </w:r>
    </w:p>
    <w:p w14:paraId="31489BB2" w14:textId="77777777" w:rsidR="00CE7B9F" w:rsidRPr="00B87D73" w:rsidRDefault="00CE7B9F" w:rsidP="00CE7B9F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B87D73">
        <w:rPr>
          <w:rFonts w:asciiTheme="minorEastAsia" w:hAnsiTheme="minorEastAsia" w:hint="eastAsia"/>
          <w:szCs w:val="21"/>
        </w:rPr>
        <w:t>妙高市長　城戸　陽二　あて</w:t>
      </w:r>
    </w:p>
    <w:p w14:paraId="4989B8BB" w14:textId="77777777" w:rsidR="00CE7B9F" w:rsidRPr="00B87D73" w:rsidRDefault="00CE7B9F" w:rsidP="00CE7B9F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4380B932" w14:textId="77777777" w:rsidR="00CE7B9F" w:rsidRPr="00B87D73" w:rsidRDefault="00CE7B9F" w:rsidP="00CE7B9F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3C4D9625" w14:textId="77777777" w:rsidR="00CE7B9F" w:rsidRPr="00B87D73" w:rsidRDefault="00CE7B9F" w:rsidP="00CE7B9F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B87D73">
        <w:rPr>
          <w:rFonts w:asciiTheme="minorEastAsia" w:hAnsiTheme="minorEastAsia" w:hint="eastAsia"/>
          <w:szCs w:val="21"/>
        </w:rPr>
        <w:t>（質問者）　所在地：</w:t>
      </w:r>
    </w:p>
    <w:p w14:paraId="0785E143" w14:textId="77777777" w:rsidR="00CE7B9F" w:rsidRPr="00B87D73" w:rsidRDefault="00CE7B9F" w:rsidP="00CE7B9F">
      <w:pPr>
        <w:ind w:firstLineChars="700" w:firstLine="1470"/>
        <w:jc w:val="left"/>
        <w:rPr>
          <w:rFonts w:asciiTheme="minorEastAsia" w:hAnsiTheme="minorEastAsia"/>
          <w:szCs w:val="21"/>
        </w:rPr>
      </w:pPr>
      <w:r w:rsidRPr="00B87D73">
        <w:rPr>
          <w:rFonts w:asciiTheme="minorEastAsia" w:hAnsiTheme="minorEastAsia" w:hint="eastAsia"/>
          <w:szCs w:val="21"/>
        </w:rPr>
        <w:t>商号又は名称：</w:t>
      </w:r>
    </w:p>
    <w:p w14:paraId="361F7652" w14:textId="77777777" w:rsidR="00CE7B9F" w:rsidRPr="00B87D73" w:rsidRDefault="00CE7B9F" w:rsidP="00CE7B9F">
      <w:pPr>
        <w:ind w:firstLineChars="700" w:firstLine="1470"/>
        <w:jc w:val="left"/>
        <w:rPr>
          <w:rFonts w:asciiTheme="minorEastAsia" w:hAnsiTheme="minorEastAsia"/>
          <w:szCs w:val="21"/>
        </w:rPr>
      </w:pPr>
      <w:r w:rsidRPr="00B87D73">
        <w:rPr>
          <w:rFonts w:asciiTheme="minorEastAsia" w:hAnsiTheme="minorEastAsia" w:hint="eastAsia"/>
          <w:szCs w:val="21"/>
        </w:rPr>
        <w:t xml:space="preserve">代表者：（役職名及び氏名）　　　　　　　　</w:t>
      </w:r>
      <w:r w:rsidRPr="00B87D73">
        <w:rPr>
          <w:rFonts w:asciiTheme="minorEastAsia" w:hAnsiTheme="minorEastAsia"/>
          <w:szCs w:val="21"/>
        </w:rPr>
        <w:t xml:space="preserve">    　　　　　　 </w:t>
      </w:r>
    </w:p>
    <w:p w14:paraId="700AFD5B" w14:textId="77777777" w:rsidR="00CE7B9F" w:rsidRPr="00B87D73" w:rsidRDefault="00CE7B9F" w:rsidP="00CE7B9F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B87D73">
        <w:rPr>
          <w:rFonts w:asciiTheme="minorEastAsia" w:hAnsiTheme="minorEastAsia"/>
          <w:szCs w:val="21"/>
        </w:rPr>
        <w:t xml:space="preserve"> 　　　　</w:t>
      </w:r>
      <w:r w:rsidRPr="00B87D73">
        <w:rPr>
          <w:rFonts w:asciiTheme="minorEastAsia" w:hAnsiTheme="minorEastAsia" w:hint="eastAsia"/>
          <w:szCs w:val="21"/>
        </w:rPr>
        <w:t xml:space="preserve">　 担当者：（担当部署名及び氏名）</w:t>
      </w:r>
    </w:p>
    <w:p w14:paraId="70A67687" w14:textId="77777777" w:rsidR="00CE7B9F" w:rsidRPr="00B87D73" w:rsidRDefault="00CE7B9F" w:rsidP="00CE7B9F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B87D73">
        <w:rPr>
          <w:rFonts w:asciiTheme="minorEastAsia" w:hAnsiTheme="minorEastAsia"/>
          <w:szCs w:val="21"/>
        </w:rPr>
        <w:t xml:space="preserve"> 　　　　　</w:t>
      </w:r>
      <w:r w:rsidRPr="00B87D73">
        <w:rPr>
          <w:rFonts w:asciiTheme="minorEastAsia" w:hAnsiTheme="minorEastAsia" w:hint="eastAsia"/>
          <w:szCs w:val="21"/>
        </w:rPr>
        <w:t xml:space="preserve"> </w:t>
      </w:r>
      <w:r w:rsidRPr="00B87D73">
        <w:rPr>
          <w:rFonts w:asciiTheme="minorEastAsia" w:hAnsiTheme="minorEastAsia"/>
          <w:szCs w:val="21"/>
        </w:rPr>
        <w:t>電話番号：</w:t>
      </w:r>
    </w:p>
    <w:p w14:paraId="3D1E1D97" w14:textId="77777777" w:rsidR="00CE7B9F" w:rsidRPr="00B87D73" w:rsidRDefault="00CE7B9F" w:rsidP="00CE7B9F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B87D73">
        <w:rPr>
          <w:rFonts w:asciiTheme="minorEastAsia" w:hAnsiTheme="minorEastAsia"/>
          <w:szCs w:val="21"/>
        </w:rPr>
        <w:t xml:space="preserve"> 　　　　　</w:t>
      </w:r>
      <w:r w:rsidRPr="00B87D73">
        <w:rPr>
          <w:rFonts w:asciiTheme="minorEastAsia" w:hAnsiTheme="minorEastAsia" w:hint="eastAsia"/>
          <w:szCs w:val="21"/>
        </w:rPr>
        <w:t xml:space="preserve"> </w:t>
      </w:r>
      <w:r w:rsidRPr="00B87D73">
        <w:rPr>
          <w:rFonts w:asciiTheme="minorEastAsia" w:hAnsiTheme="minorEastAsia"/>
          <w:szCs w:val="21"/>
        </w:rPr>
        <w:t>電子メール：</w:t>
      </w:r>
    </w:p>
    <w:p w14:paraId="47621022" w14:textId="77777777" w:rsidR="00CE7B9F" w:rsidRPr="00B87D73" w:rsidRDefault="00CE7B9F" w:rsidP="00CE7B9F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tbl>
      <w:tblPr>
        <w:tblStyle w:val="af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006"/>
      </w:tblGrid>
      <w:tr w:rsidR="00CE7B9F" w:rsidRPr="00B87D73" w14:paraId="7BFA877A" w14:textId="77777777" w:rsidTr="00C30C5D">
        <w:trPr>
          <w:trHeight w:hRule="exact" w:val="510"/>
        </w:trPr>
        <w:tc>
          <w:tcPr>
            <w:tcW w:w="96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11BFDF" w14:textId="77777777" w:rsidR="00CE7B9F" w:rsidRPr="00B87D73" w:rsidRDefault="00CE7B9F" w:rsidP="002D19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7D73">
              <w:rPr>
                <w:rFonts w:asciiTheme="minorEastAsia" w:hAnsiTheme="minorEastAsia" w:hint="eastAsia"/>
                <w:szCs w:val="21"/>
              </w:rPr>
              <w:t>質　問　事　項</w:t>
            </w:r>
          </w:p>
        </w:tc>
      </w:tr>
      <w:tr w:rsidR="00CE7B9F" w:rsidRPr="00B87D73" w14:paraId="2261986C" w14:textId="77777777" w:rsidTr="002D19C3">
        <w:trPr>
          <w:trHeight w:hRule="exact" w:val="907"/>
        </w:trPr>
        <w:tc>
          <w:tcPr>
            <w:tcW w:w="9627" w:type="dxa"/>
            <w:tcBorders>
              <w:top w:val="single" w:sz="8" w:space="0" w:color="auto"/>
            </w:tcBorders>
          </w:tcPr>
          <w:p w14:paraId="552C5FBC" w14:textId="77777777" w:rsidR="00CE7B9F" w:rsidRPr="00B87D73" w:rsidRDefault="00CE7B9F" w:rsidP="002D19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E7B9F" w:rsidRPr="00B87D73" w14:paraId="36E1720D" w14:textId="77777777" w:rsidTr="002D19C3">
        <w:trPr>
          <w:trHeight w:hRule="exact" w:val="907"/>
        </w:trPr>
        <w:tc>
          <w:tcPr>
            <w:tcW w:w="9627" w:type="dxa"/>
          </w:tcPr>
          <w:p w14:paraId="15213B02" w14:textId="77777777" w:rsidR="00CE7B9F" w:rsidRPr="00B87D73" w:rsidRDefault="00CE7B9F" w:rsidP="002D19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E7B9F" w:rsidRPr="00B87D73" w14:paraId="362DF88C" w14:textId="77777777" w:rsidTr="002D19C3">
        <w:trPr>
          <w:trHeight w:hRule="exact" w:val="907"/>
        </w:trPr>
        <w:tc>
          <w:tcPr>
            <w:tcW w:w="9627" w:type="dxa"/>
          </w:tcPr>
          <w:p w14:paraId="01E12AA7" w14:textId="77777777" w:rsidR="00CE7B9F" w:rsidRPr="00B87D73" w:rsidRDefault="00CE7B9F" w:rsidP="002D19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E7B9F" w:rsidRPr="00B87D73" w14:paraId="7E7E132C" w14:textId="77777777" w:rsidTr="002D19C3">
        <w:trPr>
          <w:trHeight w:hRule="exact" w:val="907"/>
        </w:trPr>
        <w:tc>
          <w:tcPr>
            <w:tcW w:w="9627" w:type="dxa"/>
          </w:tcPr>
          <w:p w14:paraId="1CA4EF53" w14:textId="77777777" w:rsidR="00CE7B9F" w:rsidRPr="00B87D73" w:rsidRDefault="00CE7B9F" w:rsidP="002D19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E7B9F" w:rsidRPr="00B87D73" w14:paraId="6BBAA6B3" w14:textId="77777777" w:rsidTr="002D19C3">
        <w:trPr>
          <w:trHeight w:hRule="exact" w:val="907"/>
        </w:trPr>
        <w:tc>
          <w:tcPr>
            <w:tcW w:w="9627" w:type="dxa"/>
          </w:tcPr>
          <w:p w14:paraId="45B27EE3" w14:textId="77777777" w:rsidR="00CE7B9F" w:rsidRPr="00B87D73" w:rsidRDefault="00CE7B9F" w:rsidP="002D19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E7B9F" w:rsidRPr="00B87D73" w14:paraId="1BAC60C5" w14:textId="77777777" w:rsidTr="002D19C3">
        <w:trPr>
          <w:trHeight w:hRule="exact" w:val="907"/>
        </w:trPr>
        <w:tc>
          <w:tcPr>
            <w:tcW w:w="9627" w:type="dxa"/>
          </w:tcPr>
          <w:p w14:paraId="729A11DE" w14:textId="77777777" w:rsidR="00CE7B9F" w:rsidRPr="00B87D73" w:rsidRDefault="00CE7B9F" w:rsidP="002D19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3606CECD" w14:textId="6CED0979" w:rsidR="00134F81" w:rsidRPr="00B87D73" w:rsidRDefault="00134F81" w:rsidP="00CE7B9F">
      <w:pPr>
        <w:rPr>
          <w:rFonts w:asciiTheme="minorEastAsia" w:hAnsiTheme="minorEastAsia"/>
        </w:rPr>
      </w:pPr>
    </w:p>
    <w:p w14:paraId="5C915B78" w14:textId="77777777" w:rsidR="00134F81" w:rsidRPr="00B87D73" w:rsidRDefault="00134F81">
      <w:pPr>
        <w:widowControl/>
        <w:jc w:val="left"/>
        <w:rPr>
          <w:rFonts w:asciiTheme="minorEastAsia" w:hAnsiTheme="minorEastAsia"/>
        </w:rPr>
      </w:pPr>
      <w:r w:rsidRPr="00B87D73">
        <w:rPr>
          <w:rFonts w:asciiTheme="minorEastAsia" w:hAnsiTheme="minorEastAsia"/>
        </w:rPr>
        <w:br w:type="page"/>
      </w:r>
    </w:p>
    <w:p w14:paraId="0E245341" w14:textId="77777777" w:rsidR="00134F81" w:rsidRPr="00B87D73" w:rsidRDefault="00134F81" w:rsidP="00134F81">
      <w:pPr>
        <w:rPr>
          <w:rFonts w:asciiTheme="minorEastAsia" w:hAnsiTheme="minorEastAsia"/>
        </w:rPr>
      </w:pPr>
      <w:r w:rsidRPr="00B87D73">
        <w:rPr>
          <w:rFonts w:asciiTheme="minorEastAsia" w:hAnsiTheme="minorEastAsia" w:hint="eastAsia"/>
        </w:rPr>
        <w:lastRenderedPageBreak/>
        <w:t>（様式２）</w:t>
      </w:r>
    </w:p>
    <w:p w14:paraId="229AA0DC" w14:textId="77777777" w:rsidR="00134F81" w:rsidRPr="00B87D73" w:rsidRDefault="00134F81" w:rsidP="00134F81">
      <w:pPr>
        <w:rPr>
          <w:rFonts w:asciiTheme="minorEastAsia" w:hAnsiTheme="minorEastAsia"/>
        </w:rPr>
      </w:pPr>
    </w:p>
    <w:p w14:paraId="2119CCE6" w14:textId="77777777" w:rsidR="00134F81" w:rsidRPr="00B87D73" w:rsidRDefault="00134F81" w:rsidP="00134F81">
      <w:pPr>
        <w:jc w:val="center"/>
        <w:rPr>
          <w:rFonts w:asciiTheme="minorEastAsia" w:hAnsiTheme="minorEastAsia"/>
          <w:sz w:val="24"/>
          <w:szCs w:val="24"/>
        </w:rPr>
      </w:pPr>
      <w:r w:rsidRPr="00B87D73">
        <w:rPr>
          <w:rFonts w:asciiTheme="minorEastAsia" w:hAnsiTheme="minorEastAsia" w:hint="eastAsia"/>
          <w:sz w:val="24"/>
          <w:szCs w:val="24"/>
        </w:rPr>
        <w:t>参</w:t>
      </w:r>
      <w:r w:rsidRPr="00B87D73">
        <w:rPr>
          <w:rFonts w:asciiTheme="minorEastAsia" w:hAnsiTheme="minorEastAsia"/>
          <w:sz w:val="24"/>
          <w:szCs w:val="24"/>
        </w:rPr>
        <w:t xml:space="preserve"> </w:t>
      </w:r>
      <w:r w:rsidRPr="00B87D73">
        <w:rPr>
          <w:rFonts w:asciiTheme="minorEastAsia" w:hAnsiTheme="minorEastAsia" w:hint="eastAsia"/>
          <w:sz w:val="24"/>
          <w:szCs w:val="24"/>
        </w:rPr>
        <w:t>加 表 明 書</w:t>
      </w:r>
    </w:p>
    <w:p w14:paraId="75D65723" w14:textId="77777777" w:rsidR="00134F81" w:rsidRPr="00B87D73" w:rsidRDefault="00134F81" w:rsidP="00134F81">
      <w:pPr>
        <w:rPr>
          <w:rFonts w:asciiTheme="minorEastAsia" w:hAnsiTheme="minorEastAsia"/>
        </w:rPr>
      </w:pPr>
    </w:p>
    <w:p w14:paraId="3AD9D3C6" w14:textId="77777777" w:rsidR="00134F81" w:rsidRPr="00B87D73" w:rsidRDefault="00134F81" w:rsidP="00134F81">
      <w:pPr>
        <w:rPr>
          <w:rFonts w:asciiTheme="minorEastAsia" w:hAnsiTheme="minorEastAsia"/>
        </w:rPr>
      </w:pPr>
    </w:p>
    <w:p w14:paraId="519E28B9" w14:textId="26716DFE" w:rsidR="00134F81" w:rsidRPr="00B87D73" w:rsidRDefault="00E72D62" w:rsidP="00134F81">
      <w:pPr>
        <w:ind w:firstLineChars="100" w:firstLine="210"/>
        <w:rPr>
          <w:rFonts w:asciiTheme="minorEastAsia" w:hAnsiTheme="minorEastAsia"/>
        </w:rPr>
      </w:pPr>
      <w:r w:rsidRPr="00E72D62">
        <w:rPr>
          <w:rFonts w:asciiTheme="minorEastAsia" w:hAnsiTheme="minorEastAsia" w:hint="eastAsia"/>
          <w:kern w:val="0"/>
        </w:rPr>
        <w:t>妙高市図書館システム賃貸借公募型プロポーザル</w:t>
      </w:r>
      <w:r w:rsidR="00134F81" w:rsidRPr="00B87D73">
        <w:rPr>
          <w:rFonts w:asciiTheme="minorEastAsia" w:hAnsiTheme="minorEastAsia"/>
        </w:rPr>
        <w:t>に関して、</w:t>
      </w:r>
      <w:r w:rsidR="00134F81" w:rsidRPr="00B87D73">
        <w:rPr>
          <w:rFonts w:asciiTheme="minorEastAsia" w:hAnsiTheme="minorEastAsia" w:hint="eastAsia"/>
        </w:rPr>
        <w:t>参加資格を全て満たしていること、及び提出する関係書類の記載事項に虚偽がないことを誓約し、関係資料を添えて参加表明書を提出します。</w:t>
      </w:r>
    </w:p>
    <w:p w14:paraId="3B8D1A39" w14:textId="77777777" w:rsidR="00134F81" w:rsidRPr="00B87D73" w:rsidRDefault="00134F81" w:rsidP="00134F81">
      <w:pPr>
        <w:rPr>
          <w:rFonts w:asciiTheme="minorEastAsia" w:hAnsiTheme="minorEastAsia"/>
        </w:rPr>
      </w:pPr>
    </w:p>
    <w:p w14:paraId="2F33CE75" w14:textId="77777777" w:rsidR="00134F81" w:rsidRPr="00B87D73" w:rsidRDefault="00134F81" w:rsidP="00134F81">
      <w:pPr>
        <w:rPr>
          <w:rFonts w:asciiTheme="minorEastAsia" w:hAnsiTheme="minorEastAsia"/>
        </w:rPr>
      </w:pPr>
    </w:p>
    <w:p w14:paraId="7184187F" w14:textId="37BF1A3F" w:rsidR="00134F81" w:rsidRPr="00B87D73" w:rsidRDefault="00134F81" w:rsidP="00134F81">
      <w:pPr>
        <w:wordWrap w:val="0"/>
        <w:jc w:val="right"/>
        <w:rPr>
          <w:rFonts w:asciiTheme="minorEastAsia" w:hAnsiTheme="minorEastAsia"/>
        </w:rPr>
      </w:pPr>
      <w:r w:rsidRPr="00B87D73">
        <w:rPr>
          <w:rFonts w:asciiTheme="minorEastAsia" w:hAnsiTheme="minorEastAsia" w:hint="eastAsia"/>
        </w:rPr>
        <w:t xml:space="preserve">令和　</w:t>
      </w:r>
      <w:r w:rsidRPr="00B87D73">
        <w:rPr>
          <w:rFonts w:asciiTheme="minorEastAsia" w:hAnsiTheme="minorEastAsia"/>
        </w:rPr>
        <w:t>年</w:t>
      </w:r>
      <w:r w:rsidRPr="00B87D73">
        <w:rPr>
          <w:rFonts w:asciiTheme="minorEastAsia" w:hAnsiTheme="minorEastAsia" w:hint="eastAsia"/>
        </w:rPr>
        <w:t xml:space="preserve">　</w:t>
      </w:r>
      <w:r w:rsidRPr="00B87D73">
        <w:rPr>
          <w:rFonts w:asciiTheme="minorEastAsia" w:hAnsiTheme="minorEastAsia"/>
        </w:rPr>
        <w:t>月</w:t>
      </w:r>
      <w:r w:rsidRPr="00B87D73">
        <w:rPr>
          <w:rFonts w:asciiTheme="minorEastAsia" w:hAnsiTheme="minorEastAsia" w:hint="eastAsia"/>
        </w:rPr>
        <w:t xml:space="preserve">　</w:t>
      </w:r>
      <w:r w:rsidRPr="00B87D73">
        <w:rPr>
          <w:rFonts w:asciiTheme="minorEastAsia" w:hAnsiTheme="minorEastAsia"/>
        </w:rPr>
        <w:t>日</w:t>
      </w:r>
      <w:r w:rsidRPr="00B87D73">
        <w:rPr>
          <w:rFonts w:asciiTheme="minorEastAsia" w:hAnsiTheme="minorEastAsia" w:hint="eastAsia"/>
        </w:rPr>
        <w:t xml:space="preserve">　</w:t>
      </w:r>
      <w:r w:rsidRPr="00B87D73">
        <w:rPr>
          <w:rFonts w:asciiTheme="minorEastAsia" w:hAnsiTheme="minorEastAsia"/>
        </w:rPr>
        <w:cr/>
      </w:r>
    </w:p>
    <w:p w14:paraId="73ACB09A" w14:textId="77777777" w:rsidR="00134F81" w:rsidRPr="00B87D73" w:rsidRDefault="00134F81" w:rsidP="00134F81">
      <w:pPr>
        <w:jc w:val="left"/>
        <w:rPr>
          <w:rFonts w:asciiTheme="minorEastAsia" w:hAnsiTheme="minorEastAsia"/>
        </w:rPr>
      </w:pPr>
      <w:r w:rsidRPr="00B87D73">
        <w:rPr>
          <w:rFonts w:asciiTheme="minorEastAsia" w:hAnsiTheme="minorEastAsia" w:hint="eastAsia"/>
        </w:rPr>
        <w:t xml:space="preserve">　妙高市長　城戸　陽二　あて</w:t>
      </w:r>
    </w:p>
    <w:p w14:paraId="42FFF683" w14:textId="77777777" w:rsidR="00134F81" w:rsidRPr="00B87D73" w:rsidRDefault="00134F81" w:rsidP="00134F81">
      <w:pPr>
        <w:jc w:val="left"/>
        <w:rPr>
          <w:rFonts w:asciiTheme="minorEastAsia" w:hAnsiTheme="minorEastAsia"/>
        </w:rPr>
      </w:pPr>
    </w:p>
    <w:p w14:paraId="70A0CF16" w14:textId="77777777" w:rsidR="00134F81" w:rsidRPr="00B87D73" w:rsidRDefault="00134F81" w:rsidP="00134F81">
      <w:pPr>
        <w:jc w:val="left"/>
        <w:rPr>
          <w:rFonts w:asciiTheme="minorEastAsia" w:hAnsiTheme="minorEastAsia"/>
        </w:rPr>
      </w:pPr>
    </w:p>
    <w:p w14:paraId="6435747A" w14:textId="77777777" w:rsidR="00134F81" w:rsidRPr="00B87D73" w:rsidRDefault="00134F81" w:rsidP="00134F81">
      <w:pPr>
        <w:jc w:val="left"/>
        <w:rPr>
          <w:rFonts w:asciiTheme="minorEastAsia" w:hAnsiTheme="minorEastAsia"/>
        </w:rPr>
      </w:pPr>
    </w:p>
    <w:p w14:paraId="71C26554" w14:textId="77777777" w:rsidR="00134F81" w:rsidRPr="00B87D73" w:rsidRDefault="00134F81" w:rsidP="00134F81">
      <w:pPr>
        <w:jc w:val="left"/>
        <w:rPr>
          <w:rFonts w:asciiTheme="minorEastAsia" w:hAnsiTheme="minorEastAsia"/>
        </w:rPr>
      </w:pPr>
    </w:p>
    <w:p w14:paraId="49B62EC4" w14:textId="77777777" w:rsidR="00134F81" w:rsidRPr="00B87D73" w:rsidRDefault="00134F81" w:rsidP="00134F81">
      <w:pPr>
        <w:ind w:firstLineChars="100" w:firstLine="210"/>
        <w:jc w:val="left"/>
        <w:rPr>
          <w:rFonts w:asciiTheme="minorEastAsia" w:hAnsiTheme="minorEastAsia"/>
        </w:rPr>
      </w:pPr>
      <w:bookmarkStart w:id="1" w:name="_Hlk53863163"/>
      <w:r w:rsidRPr="00B87D73">
        <w:rPr>
          <w:rFonts w:asciiTheme="minorEastAsia" w:hAnsiTheme="minorEastAsia" w:hint="eastAsia"/>
        </w:rPr>
        <w:t>（</w:t>
      </w:r>
      <w:r w:rsidRPr="00B87D73">
        <w:rPr>
          <w:rFonts w:asciiTheme="minorEastAsia" w:hAnsiTheme="minorEastAsia" w:hint="eastAsia"/>
          <w:spacing w:val="157"/>
          <w:kern w:val="0"/>
          <w:fitText w:val="1260" w:id="-931960064"/>
        </w:rPr>
        <w:t>提出</w:t>
      </w:r>
      <w:r w:rsidRPr="00B87D73">
        <w:rPr>
          <w:rFonts w:asciiTheme="minorEastAsia" w:hAnsiTheme="minorEastAsia" w:hint="eastAsia"/>
          <w:spacing w:val="1"/>
          <w:kern w:val="0"/>
          <w:fitText w:val="1260" w:id="-931960064"/>
        </w:rPr>
        <w:t>者</w:t>
      </w:r>
      <w:r w:rsidRPr="00B87D73">
        <w:rPr>
          <w:rFonts w:asciiTheme="minorEastAsia" w:hAnsiTheme="minorEastAsia" w:hint="eastAsia"/>
        </w:rPr>
        <w:t xml:space="preserve">）　</w:t>
      </w:r>
      <w:r w:rsidRPr="00B87D73">
        <w:rPr>
          <w:rFonts w:asciiTheme="minorEastAsia" w:hAnsiTheme="minorEastAsia" w:hint="eastAsia"/>
          <w:spacing w:val="157"/>
          <w:kern w:val="0"/>
          <w:fitText w:val="1260" w:id="-931960063"/>
        </w:rPr>
        <w:t>所</w:t>
      </w:r>
      <w:r w:rsidRPr="00B87D73">
        <w:rPr>
          <w:rFonts w:asciiTheme="minorEastAsia" w:hAnsiTheme="minorEastAsia"/>
          <w:spacing w:val="157"/>
          <w:kern w:val="0"/>
          <w:fitText w:val="1260" w:id="-931960063"/>
        </w:rPr>
        <w:t>在</w:t>
      </w:r>
      <w:r w:rsidRPr="00B87D73">
        <w:rPr>
          <w:rFonts w:asciiTheme="minorEastAsia" w:hAnsiTheme="minorEastAsia"/>
          <w:spacing w:val="1"/>
          <w:kern w:val="0"/>
          <w:fitText w:val="1260" w:id="-931960063"/>
        </w:rPr>
        <w:t>地</w:t>
      </w:r>
      <w:r w:rsidRPr="00B87D73">
        <w:rPr>
          <w:rFonts w:asciiTheme="minorEastAsia" w:hAnsiTheme="minorEastAsia"/>
        </w:rPr>
        <w:t>：</w:t>
      </w:r>
    </w:p>
    <w:p w14:paraId="6D2CFABB" w14:textId="77777777" w:rsidR="00134F81" w:rsidRPr="00B87D73" w:rsidRDefault="00134F81" w:rsidP="00134F81">
      <w:pPr>
        <w:ind w:firstLineChars="1000" w:firstLine="2100"/>
        <w:jc w:val="left"/>
        <w:rPr>
          <w:rFonts w:asciiTheme="minorEastAsia" w:hAnsiTheme="minorEastAsia"/>
        </w:rPr>
      </w:pPr>
      <w:r w:rsidRPr="00B87D73">
        <w:rPr>
          <w:rFonts w:asciiTheme="minorEastAsia" w:hAnsiTheme="minorEastAsia" w:hint="eastAsia"/>
        </w:rPr>
        <w:t>商号又は名称：</w:t>
      </w:r>
    </w:p>
    <w:bookmarkEnd w:id="1"/>
    <w:p w14:paraId="719BB67E" w14:textId="77777777" w:rsidR="00134F81" w:rsidRPr="00B87D73" w:rsidRDefault="00134F81" w:rsidP="00134F81">
      <w:pPr>
        <w:ind w:firstLineChars="400" w:firstLine="2096"/>
        <w:jc w:val="left"/>
        <w:rPr>
          <w:rFonts w:asciiTheme="minorEastAsia" w:hAnsiTheme="minorEastAsia"/>
        </w:rPr>
      </w:pPr>
      <w:r w:rsidRPr="00B87D73">
        <w:rPr>
          <w:rFonts w:asciiTheme="minorEastAsia" w:hAnsiTheme="minorEastAsia" w:hint="eastAsia"/>
          <w:spacing w:val="157"/>
          <w:kern w:val="0"/>
          <w:fitText w:val="1260" w:id="-931960062"/>
        </w:rPr>
        <w:t>代表</w:t>
      </w:r>
      <w:r w:rsidRPr="00B87D73">
        <w:rPr>
          <w:rFonts w:asciiTheme="minorEastAsia" w:hAnsiTheme="minorEastAsia" w:hint="eastAsia"/>
          <w:spacing w:val="1"/>
          <w:kern w:val="0"/>
          <w:fitText w:val="1260" w:id="-931960062"/>
        </w:rPr>
        <w:t>者</w:t>
      </w:r>
      <w:r w:rsidRPr="00B87D73">
        <w:rPr>
          <w:rFonts w:asciiTheme="minorEastAsia" w:hAnsiTheme="minorEastAsia"/>
        </w:rPr>
        <w:t>：</w:t>
      </w:r>
      <w:r w:rsidRPr="00B87D73">
        <w:rPr>
          <w:rFonts w:asciiTheme="minorEastAsia" w:hAnsiTheme="minorEastAsia" w:hint="eastAsia"/>
        </w:rPr>
        <w:t xml:space="preserve">（役職名）　　　　　　　　 </w:t>
      </w:r>
      <w:r w:rsidRPr="00B87D73">
        <w:rPr>
          <w:rFonts w:asciiTheme="minorEastAsia" w:hAnsiTheme="minorEastAsia"/>
        </w:rPr>
        <w:t xml:space="preserve">   </w:t>
      </w:r>
      <w:r w:rsidRPr="00B87D73">
        <w:rPr>
          <w:rFonts w:asciiTheme="minorEastAsia" w:hAnsiTheme="minorEastAsia" w:hint="eastAsia"/>
        </w:rPr>
        <w:t xml:space="preserve">　　　　　　</w:t>
      </w:r>
      <w:r w:rsidRPr="00B87D73">
        <w:rPr>
          <w:rFonts w:asciiTheme="minorEastAsia" w:hAnsiTheme="minorEastAsia"/>
        </w:rPr>
        <w:t xml:space="preserve"> </w:t>
      </w:r>
    </w:p>
    <w:p w14:paraId="7DB4E29A" w14:textId="77777777" w:rsidR="00134F81" w:rsidRPr="00B87D73" w:rsidRDefault="00134F81" w:rsidP="00134F81">
      <w:pPr>
        <w:jc w:val="left"/>
        <w:rPr>
          <w:rFonts w:asciiTheme="minorEastAsia" w:hAnsiTheme="minorEastAsia"/>
        </w:rPr>
      </w:pPr>
      <w:r w:rsidRPr="00B87D73">
        <w:rPr>
          <w:rFonts w:asciiTheme="minorEastAsia" w:hAnsiTheme="minorEastAsia"/>
        </w:rPr>
        <w:t xml:space="preserve"> </w:t>
      </w:r>
      <w:r w:rsidRPr="00B87D73">
        <w:rPr>
          <w:rFonts w:asciiTheme="minorEastAsia" w:hAnsiTheme="minorEastAsia" w:hint="eastAsia"/>
        </w:rPr>
        <w:t xml:space="preserve">　　　　　　 </w:t>
      </w:r>
      <w:r w:rsidRPr="00B87D73">
        <w:rPr>
          <w:rFonts w:asciiTheme="minorEastAsia" w:hAnsiTheme="minorEastAsia"/>
        </w:rPr>
        <w:t xml:space="preserve">                   </w:t>
      </w:r>
      <w:r w:rsidRPr="00B87D73">
        <w:rPr>
          <w:rFonts w:asciiTheme="minorEastAsia" w:hAnsiTheme="minorEastAsia" w:hint="eastAsia"/>
        </w:rPr>
        <w:t>（氏　名）　　　　　　　　　　　　　　　　印</w:t>
      </w:r>
    </w:p>
    <w:p w14:paraId="1F661E44" w14:textId="77777777" w:rsidR="00134F81" w:rsidRPr="00B87D73" w:rsidRDefault="00134F81" w:rsidP="00134F81">
      <w:pPr>
        <w:jc w:val="left"/>
        <w:rPr>
          <w:rFonts w:asciiTheme="minorEastAsia" w:hAnsiTheme="minorEastAsia"/>
        </w:rPr>
      </w:pPr>
    </w:p>
    <w:p w14:paraId="2BA3D4F8" w14:textId="77777777" w:rsidR="00134F81" w:rsidRPr="00B87D73" w:rsidRDefault="00134F81" w:rsidP="00134F81">
      <w:pPr>
        <w:jc w:val="left"/>
        <w:rPr>
          <w:rFonts w:asciiTheme="minorEastAsia" w:hAnsiTheme="minorEastAsia"/>
        </w:rPr>
      </w:pPr>
    </w:p>
    <w:p w14:paraId="472E05C2" w14:textId="77777777" w:rsidR="00134F81" w:rsidRPr="00B87D73" w:rsidRDefault="00134F81" w:rsidP="00134F81">
      <w:pPr>
        <w:ind w:firstLineChars="100" w:firstLine="210"/>
        <w:jc w:val="left"/>
        <w:rPr>
          <w:rFonts w:asciiTheme="minorEastAsia" w:hAnsiTheme="minorEastAsia"/>
        </w:rPr>
      </w:pPr>
      <w:r w:rsidRPr="00B87D73">
        <w:rPr>
          <w:rFonts w:asciiTheme="minorEastAsia" w:hAnsiTheme="minorEastAsia" w:hint="eastAsia"/>
        </w:rPr>
        <w:t xml:space="preserve">（担当者連絡先）　</w:t>
      </w:r>
      <w:r w:rsidRPr="00B87D73">
        <w:rPr>
          <w:rFonts w:asciiTheme="minorEastAsia" w:hAnsiTheme="minorEastAsia" w:hint="eastAsia"/>
          <w:spacing w:val="26"/>
          <w:kern w:val="0"/>
          <w:fitText w:val="1260" w:id="-931960061"/>
        </w:rPr>
        <w:t>所属部署</w:t>
      </w:r>
      <w:r w:rsidRPr="00B87D73">
        <w:rPr>
          <w:rFonts w:asciiTheme="minorEastAsia" w:hAnsiTheme="minorEastAsia" w:hint="eastAsia"/>
          <w:spacing w:val="1"/>
          <w:kern w:val="0"/>
          <w:fitText w:val="1260" w:id="-931960061"/>
        </w:rPr>
        <w:t>名</w:t>
      </w:r>
      <w:r w:rsidRPr="00B87D73">
        <w:rPr>
          <w:rFonts w:asciiTheme="minorEastAsia" w:hAnsiTheme="minorEastAsia" w:hint="eastAsia"/>
        </w:rPr>
        <w:t>：</w:t>
      </w:r>
    </w:p>
    <w:p w14:paraId="4B9FD13F" w14:textId="77777777" w:rsidR="00134F81" w:rsidRPr="00B87D73" w:rsidRDefault="00134F81" w:rsidP="00134F81">
      <w:pPr>
        <w:jc w:val="left"/>
        <w:rPr>
          <w:rFonts w:asciiTheme="minorEastAsia" w:hAnsiTheme="minorEastAsia"/>
        </w:rPr>
      </w:pPr>
      <w:r w:rsidRPr="00B87D73">
        <w:rPr>
          <w:rFonts w:asciiTheme="minorEastAsia" w:hAnsiTheme="minorEastAsia"/>
        </w:rPr>
        <w:t xml:space="preserve"> </w:t>
      </w:r>
      <w:r w:rsidRPr="00B87D73">
        <w:rPr>
          <w:rFonts w:asciiTheme="minorEastAsia" w:hAnsiTheme="minorEastAsia" w:hint="eastAsia"/>
        </w:rPr>
        <w:t xml:space="preserve">　　　　　　　　　 </w:t>
      </w:r>
      <w:r w:rsidRPr="00B87D73">
        <w:rPr>
          <w:rFonts w:asciiTheme="minorEastAsia" w:hAnsiTheme="minorEastAsia"/>
          <w:spacing w:val="420"/>
          <w:kern w:val="0"/>
          <w:fitText w:val="1260" w:id="-931960060"/>
        </w:rPr>
        <w:t>氏</w:t>
      </w:r>
      <w:r w:rsidRPr="00B87D73">
        <w:rPr>
          <w:rFonts w:asciiTheme="minorEastAsia" w:hAnsiTheme="minorEastAsia"/>
          <w:kern w:val="0"/>
          <w:fitText w:val="1260" w:id="-931960060"/>
        </w:rPr>
        <w:t>名</w:t>
      </w:r>
      <w:r w:rsidRPr="00B87D73">
        <w:rPr>
          <w:rFonts w:asciiTheme="minorEastAsia" w:hAnsiTheme="minorEastAsia"/>
        </w:rPr>
        <w:t>：</w:t>
      </w:r>
    </w:p>
    <w:p w14:paraId="4D2B3BB2" w14:textId="77777777" w:rsidR="00134F81" w:rsidRPr="00B87D73" w:rsidRDefault="00134F81" w:rsidP="00134F81">
      <w:pPr>
        <w:jc w:val="left"/>
        <w:rPr>
          <w:rFonts w:asciiTheme="minorEastAsia" w:hAnsiTheme="minorEastAsia"/>
        </w:rPr>
      </w:pPr>
      <w:r w:rsidRPr="00B87D73">
        <w:rPr>
          <w:rFonts w:asciiTheme="minorEastAsia" w:hAnsiTheme="minorEastAsia"/>
        </w:rPr>
        <w:t xml:space="preserve"> </w:t>
      </w:r>
      <w:r w:rsidRPr="00B87D73">
        <w:rPr>
          <w:rFonts w:asciiTheme="minorEastAsia" w:hAnsiTheme="minorEastAsia" w:hint="eastAsia"/>
        </w:rPr>
        <w:t xml:space="preserve">　　　　　　　　　 </w:t>
      </w:r>
      <w:r w:rsidRPr="00B87D73">
        <w:rPr>
          <w:rFonts w:asciiTheme="minorEastAsia" w:hAnsiTheme="minorEastAsia" w:hint="eastAsia"/>
          <w:spacing w:val="70"/>
          <w:kern w:val="0"/>
          <w:fitText w:val="1260" w:id="-931960059"/>
        </w:rPr>
        <w:t>電話番</w:t>
      </w:r>
      <w:r w:rsidRPr="00B87D73">
        <w:rPr>
          <w:rFonts w:asciiTheme="minorEastAsia" w:hAnsiTheme="minorEastAsia" w:hint="eastAsia"/>
          <w:kern w:val="0"/>
          <w:fitText w:val="1260" w:id="-931960059"/>
        </w:rPr>
        <w:t>号</w:t>
      </w:r>
      <w:r w:rsidRPr="00B87D73">
        <w:rPr>
          <w:rFonts w:asciiTheme="minorEastAsia" w:hAnsiTheme="minorEastAsia" w:hint="eastAsia"/>
        </w:rPr>
        <w:t>：</w:t>
      </w:r>
    </w:p>
    <w:p w14:paraId="0E9E0564" w14:textId="77777777" w:rsidR="00134F81" w:rsidRPr="00B87D73" w:rsidRDefault="00134F81" w:rsidP="00134F81">
      <w:pPr>
        <w:jc w:val="left"/>
        <w:rPr>
          <w:rFonts w:asciiTheme="minorEastAsia" w:hAnsiTheme="minorEastAsia"/>
        </w:rPr>
      </w:pPr>
      <w:r w:rsidRPr="00B87D73">
        <w:rPr>
          <w:rFonts w:asciiTheme="minorEastAsia" w:hAnsiTheme="minorEastAsia"/>
        </w:rPr>
        <w:t xml:space="preserve"> </w:t>
      </w:r>
      <w:r w:rsidRPr="00B87D73">
        <w:rPr>
          <w:rFonts w:asciiTheme="minorEastAsia" w:hAnsiTheme="minorEastAsia" w:hint="eastAsia"/>
        </w:rPr>
        <w:t xml:space="preserve">　　　　　　　　　 </w:t>
      </w:r>
      <w:r w:rsidRPr="00B87D73">
        <w:rPr>
          <w:rFonts w:asciiTheme="minorEastAsia" w:hAnsiTheme="minorEastAsia"/>
          <w:spacing w:val="86"/>
          <w:kern w:val="0"/>
          <w:fitText w:val="1260" w:id="-931960058"/>
        </w:rPr>
        <w:t>FAX</w:t>
      </w:r>
      <w:r w:rsidRPr="00B87D73">
        <w:rPr>
          <w:rFonts w:asciiTheme="minorEastAsia" w:hAnsiTheme="minorEastAsia" w:hint="eastAsia"/>
          <w:spacing w:val="86"/>
          <w:kern w:val="0"/>
          <w:fitText w:val="1260" w:id="-931960058"/>
        </w:rPr>
        <w:t>番</w:t>
      </w:r>
      <w:r w:rsidRPr="00B87D73">
        <w:rPr>
          <w:rFonts w:asciiTheme="minorEastAsia" w:hAnsiTheme="minorEastAsia" w:hint="eastAsia"/>
          <w:kern w:val="0"/>
          <w:fitText w:val="1260" w:id="-931960058"/>
        </w:rPr>
        <w:t>号</w:t>
      </w:r>
      <w:r w:rsidRPr="00B87D73">
        <w:rPr>
          <w:rFonts w:asciiTheme="minorEastAsia" w:hAnsiTheme="minorEastAsia" w:hint="eastAsia"/>
        </w:rPr>
        <w:t>：</w:t>
      </w:r>
    </w:p>
    <w:p w14:paraId="5F418C1E" w14:textId="77777777" w:rsidR="00134F81" w:rsidRPr="00B87D73" w:rsidRDefault="00134F81" w:rsidP="00134F81">
      <w:pPr>
        <w:jc w:val="left"/>
        <w:rPr>
          <w:rFonts w:asciiTheme="minorEastAsia" w:hAnsiTheme="minorEastAsia"/>
        </w:rPr>
      </w:pPr>
      <w:r w:rsidRPr="00B87D73">
        <w:rPr>
          <w:rFonts w:asciiTheme="minorEastAsia" w:hAnsiTheme="minorEastAsia"/>
        </w:rPr>
        <w:t xml:space="preserve"> </w:t>
      </w:r>
      <w:r w:rsidRPr="00B87D73">
        <w:rPr>
          <w:rFonts w:asciiTheme="minorEastAsia" w:hAnsiTheme="minorEastAsia" w:hint="eastAsia"/>
        </w:rPr>
        <w:t xml:space="preserve">　　　　　　　　　 </w:t>
      </w:r>
      <w:r w:rsidRPr="00B87D73">
        <w:rPr>
          <w:rFonts w:asciiTheme="minorEastAsia" w:hAnsiTheme="minorEastAsia" w:hint="eastAsia"/>
          <w:spacing w:val="26"/>
          <w:kern w:val="0"/>
          <w:fitText w:val="1260" w:id="-931960057"/>
        </w:rPr>
        <w:t>電子メー</w:t>
      </w:r>
      <w:r w:rsidRPr="00B87D73">
        <w:rPr>
          <w:rFonts w:asciiTheme="minorEastAsia" w:hAnsiTheme="minorEastAsia" w:hint="eastAsia"/>
          <w:spacing w:val="1"/>
          <w:kern w:val="0"/>
          <w:fitText w:val="1260" w:id="-931960057"/>
        </w:rPr>
        <w:t>ル</w:t>
      </w:r>
      <w:r w:rsidRPr="00B87D73">
        <w:rPr>
          <w:rFonts w:asciiTheme="minorEastAsia" w:hAnsiTheme="minorEastAsia" w:hint="eastAsia"/>
        </w:rPr>
        <w:t>：</w:t>
      </w:r>
    </w:p>
    <w:p w14:paraId="70A93CFA" w14:textId="77777777" w:rsidR="00134F81" w:rsidRPr="00B87D73" w:rsidRDefault="00134F81" w:rsidP="00134F81">
      <w:pPr>
        <w:jc w:val="left"/>
        <w:rPr>
          <w:rFonts w:asciiTheme="minorEastAsia" w:hAnsiTheme="minorEastAsia"/>
        </w:rPr>
      </w:pPr>
    </w:p>
    <w:p w14:paraId="27953A1C" w14:textId="77777777" w:rsidR="00134F81" w:rsidRPr="00B87D73" w:rsidRDefault="00134F81" w:rsidP="00134F81">
      <w:pPr>
        <w:jc w:val="left"/>
        <w:rPr>
          <w:rFonts w:asciiTheme="minorEastAsia" w:hAnsiTheme="minorEastAsia"/>
        </w:rPr>
      </w:pPr>
    </w:p>
    <w:p w14:paraId="22E2FE3E" w14:textId="77777777" w:rsidR="00134F81" w:rsidRPr="00B87D73" w:rsidRDefault="00134F81" w:rsidP="00134F81">
      <w:pPr>
        <w:jc w:val="left"/>
        <w:rPr>
          <w:rFonts w:asciiTheme="minorEastAsia" w:hAnsiTheme="minorEastAsia"/>
        </w:rPr>
      </w:pPr>
    </w:p>
    <w:p w14:paraId="79406198" w14:textId="77777777" w:rsidR="00134F81" w:rsidRPr="00B87D73" w:rsidRDefault="00134F81" w:rsidP="00134F81">
      <w:pPr>
        <w:jc w:val="left"/>
        <w:rPr>
          <w:rFonts w:asciiTheme="minorEastAsia" w:hAnsiTheme="minorEastAsia"/>
        </w:rPr>
      </w:pPr>
    </w:p>
    <w:p w14:paraId="35ECF297" w14:textId="77777777" w:rsidR="00134F81" w:rsidRPr="00B87D73" w:rsidRDefault="00134F81" w:rsidP="00134F81">
      <w:pPr>
        <w:jc w:val="left"/>
        <w:rPr>
          <w:rFonts w:asciiTheme="minorEastAsia" w:hAnsiTheme="minorEastAsia"/>
        </w:rPr>
      </w:pPr>
    </w:p>
    <w:p w14:paraId="5E2353C2" w14:textId="77777777" w:rsidR="00134F81" w:rsidRPr="00B87D73" w:rsidRDefault="00134F81" w:rsidP="00134F81">
      <w:pPr>
        <w:jc w:val="left"/>
        <w:rPr>
          <w:rFonts w:asciiTheme="minorEastAsia" w:hAnsiTheme="minorEastAsia"/>
        </w:rPr>
      </w:pPr>
    </w:p>
    <w:p w14:paraId="0C512F91" w14:textId="77777777" w:rsidR="00134F81" w:rsidRPr="00B87D73" w:rsidRDefault="00134F81" w:rsidP="00134F81">
      <w:pPr>
        <w:jc w:val="left"/>
        <w:rPr>
          <w:rFonts w:asciiTheme="minorEastAsia" w:hAnsiTheme="minorEastAsia"/>
          <w:sz w:val="20"/>
          <w:szCs w:val="20"/>
        </w:rPr>
      </w:pPr>
    </w:p>
    <w:p w14:paraId="219A8B58" w14:textId="77777777" w:rsidR="00134F81" w:rsidRPr="00B87D73" w:rsidRDefault="00134F81" w:rsidP="00134F81">
      <w:pPr>
        <w:jc w:val="center"/>
        <w:rPr>
          <w:rFonts w:asciiTheme="minorEastAsia" w:hAnsiTheme="minorEastAsia"/>
        </w:rPr>
      </w:pPr>
    </w:p>
    <w:p w14:paraId="40E07540" w14:textId="77777777" w:rsidR="00134F81" w:rsidRPr="00B87D73" w:rsidRDefault="00134F81" w:rsidP="00134F81">
      <w:pPr>
        <w:jc w:val="center"/>
        <w:rPr>
          <w:rFonts w:asciiTheme="minorEastAsia" w:hAnsiTheme="minorEastAsia"/>
        </w:rPr>
      </w:pPr>
    </w:p>
    <w:p w14:paraId="7DFF009F" w14:textId="77777777" w:rsidR="00134F81" w:rsidRPr="00B87D73" w:rsidRDefault="00134F81" w:rsidP="00134F81">
      <w:pPr>
        <w:rPr>
          <w:rFonts w:asciiTheme="minorEastAsia" w:hAnsiTheme="minorEastAsia"/>
        </w:rPr>
      </w:pPr>
    </w:p>
    <w:p w14:paraId="435D7C96" w14:textId="77777777" w:rsidR="00134F81" w:rsidRPr="00B87D73" w:rsidRDefault="00134F81" w:rsidP="00134F81">
      <w:pPr>
        <w:rPr>
          <w:rFonts w:asciiTheme="minorEastAsia" w:hAnsiTheme="minorEastAsia"/>
        </w:rPr>
      </w:pPr>
      <w:r w:rsidRPr="00B87D73">
        <w:rPr>
          <w:rFonts w:asciiTheme="minorEastAsia" w:hAnsiTheme="minorEastAsia" w:hint="eastAsia"/>
        </w:rPr>
        <w:lastRenderedPageBreak/>
        <w:t>（様式３）</w:t>
      </w:r>
    </w:p>
    <w:p w14:paraId="4EF1B1C8" w14:textId="77777777" w:rsidR="00B87D73" w:rsidRPr="00B87D73" w:rsidRDefault="00B87D73" w:rsidP="00B87D73">
      <w:pPr>
        <w:rPr>
          <w:rFonts w:asciiTheme="minorEastAsia" w:hAnsiTheme="minorEastAsia"/>
          <w:sz w:val="22"/>
        </w:rPr>
      </w:pPr>
    </w:p>
    <w:p w14:paraId="293E1408" w14:textId="77777777" w:rsidR="00B87D73" w:rsidRPr="00B87D73" w:rsidRDefault="00B87D73" w:rsidP="00B87D73">
      <w:pPr>
        <w:jc w:val="center"/>
        <w:rPr>
          <w:rFonts w:asciiTheme="minorEastAsia" w:hAnsiTheme="minorEastAsia"/>
          <w:sz w:val="24"/>
          <w:szCs w:val="24"/>
        </w:rPr>
      </w:pPr>
      <w:r w:rsidRPr="00B87D73">
        <w:rPr>
          <w:rFonts w:asciiTheme="minorEastAsia" w:hAnsiTheme="minorEastAsia" w:hint="eastAsia"/>
          <w:sz w:val="24"/>
          <w:szCs w:val="24"/>
        </w:rPr>
        <w:t>会 社 概 要 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693"/>
        <w:gridCol w:w="1985"/>
        <w:gridCol w:w="2693"/>
      </w:tblGrid>
      <w:tr w:rsidR="00B87D73" w:rsidRPr="00B87D73" w14:paraId="0D3464E6" w14:textId="77777777" w:rsidTr="00DB558B">
        <w:tc>
          <w:tcPr>
            <w:tcW w:w="1985" w:type="dxa"/>
            <w:shd w:val="clear" w:color="auto" w:fill="auto"/>
            <w:vAlign w:val="center"/>
          </w:tcPr>
          <w:p w14:paraId="4D935098" w14:textId="77777777" w:rsidR="00B87D73" w:rsidRPr="00B87D73" w:rsidRDefault="00B87D73" w:rsidP="00DB558B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 w:rsidRPr="00B87D73">
              <w:rPr>
                <w:rFonts w:asciiTheme="minorEastAsia" w:hAnsiTheme="minorEastAsia" w:hint="eastAsia"/>
                <w:sz w:val="22"/>
              </w:rPr>
              <w:t>商号または名称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2787C152" w14:textId="77777777" w:rsidR="00B87D73" w:rsidRPr="00B87D73" w:rsidRDefault="00B87D73" w:rsidP="00DB558B">
            <w:pPr>
              <w:rPr>
                <w:rFonts w:asciiTheme="minorEastAsia" w:hAnsiTheme="minorEastAsia"/>
                <w:sz w:val="22"/>
              </w:rPr>
            </w:pPr>
          </w:p>
          <w:p w14:paraId="1E10220F" w14:textId="77777777" w:rsidR="00B87D73" w:rsidRPr="00B87D73" w:rsidRDefault="00B87D73" w:rsidP="00DB558B">
            <w:pPr>
              <w:rPr>
                <w:rFonts w:asciiTheme="minorEastAsia" w:hAnsiTheme="minorEastAsia"/>
                <w:sz w:val="22"/>
              </w:rPr>
            </w:pPr>
          </w:p>
          <w:p w14:paraId="6BF766EC" w14:textId="77777777" w:rsidR="00B87D73" w:rsidRPr="00B87D73" w:rsidRDefault="00B87D73" w:rsidP="00DB558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87D73" w:rsidRPr="00B87D73" w14:paraId="545C6881" w14:textId="77777777" w:rsidTr="00DB558B">
        <w:tc>
          <w:tcPr>
            <w:tcW w:w="1985" w:type="dxa"/>
            <w:shd w:val="clear" w:color="auto" w:fill="auto"/>
            <w:vAlign w:val="center"/>
          </w:tcPr>
          <w:p w14:paraId="2E0F7418" w14:textId="77777777" w:rsidR="00B87D73" w:rsidRPr="00B87D73" w:rsidRDefault="00B87D73" w:rsidP="00DB558B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 w:rsidRPr="00B87D73">
              <w:rPr>
                <w:rFonts w:asciiTheme="minorEastAsia" w:hAnsiTheme="minorEastAsia" w:hint="eastAsia"/>
                <w:sz w:val="22"/>
              </w:rPr>
              <w:t>資本金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21E57A76" w14:textId="77777777" w:rsidR="00B87D73" w:rsidRPr="00B87D73" w:rsidRDefault="00B87D73" w:rsidP="00DB558B">
            <w:pPr>
              <w:rPr>
                <w:rFonts w:asciiTheme="minorEastAsia" w:hAnsiTheme="minorEastAsia"/>
                <w:sz w:val="22"/>
              </w:rPr>
            </w:pPr>
          </w:p>
          <w:p w14:paraId="7B97CE1D" w14:textId="77777777" w:rsidR="00B87D73" w:rsidRPr="00B87D73" w:rsidRDefault="00B87D73" w:rsidP="00DB558B">
            <w:pPr>
              <w:rPr>
                <w:rFonts w:asciiTheme="minorEastAsia" w:hAnsiTheme="minorEastAsia"/>
                <w:sz w:val="22"/>
              </w:rPr>
            </w:pPr>
          </w:p>
          <w:p w14:paraId="09CB3928" w14:textId="77777777" w:rsidR="00B87D73" w:rsidRPr="00B87D73" w:rsidRDefault="00B87D73" w:rsidP="00DB558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87D73" w:rsidRPr="00B87D73" w14:paraId="1A8492B2" w14:textId="77777777" w:rsidTr="00DB558B">
        <w:tc>
          <w:tcPr>
            <w:tcW w:w="1985" w:type="dxa"/>
            <w:shd w:val="clear" w:color="auto" w:fill="auto"/>
            <w:vAlign w:val="center"/>
          </w:tcPr>
          <w:p w14:paraId="782206CF" w14:textId="77777777" w:rsidR="00B87D73" w:rsidRPr="00B87D73" w:rsidRDefault="00B87D73" w:rsidP="00DB558B">
            <w:pPr>
              <w:rPr>
                <w:rFonts w:asciiTheme="minorEastAsia" w:hAnsiTheme="minorEastAsia"/>
                <w:sz w:val="22"/>
              </w:rPr>
            </w:pPr>
            <w:r w:rsidRPr="00B87D73">
              <w:rPr>
                <w:rFonts w:asciiTheme="minorEastAsia" w:hAnsiTheme="minorEastAsia" w:hint="eastAsia"/>
                <w:sz w:val="22"/>
              </w:rPr>
              <w:t>売上高</w:t>
            </w:r>
          </w:p>
          <w:p w14:paraId="4C6C2D42" w14:textId="77777777" w:rsidR="00B87D73" w:rsidRPr="00B87D73" w:rsidRDefault="00B87D73" w:rsidP="00DB558B">
            <w:pPr>
              <w:rPr>
                <w:rFonts w:asciiTheme="minorEastAsia" w:hAnsiTheme="minorEastAsia"/>
                <w:sz w:val="22"/>
              </w:rPr>
            </w:pPr>
            <w:r w:rsidRPr="00B87D73">
              <w:rPr>
                <w:rFonts w:asciiTheme="minorEastAsia" w:hAnsiTheme="minorEastAsia" w:hint="eastAsia"/>
                <w:sz w:val="22"/>
              </w:rPr>
              <w:t>（直前事業年度）</w:t>
            </w:r>
          </w:p>
        </w:tc>
        <w:tc>
          <w:tcPr>
            <w:tcW w:w="2693" w:type="dxa"/>
            <w:shd w:val="clear" w:color="auto" w:fill="auto"/>
          </w:tcPr>
          <w:p w14:paraId="6D1112C4" w14:textId="77777777" w:rsidR="00B87D73" w:rsidRPr="00B87D73" w:rsidRDefault="00B87D73" w:rsidP="00DB558B">
            <w:pPr>
              <w:rPr>
                <w:rFonts w:asciiTheme="minorEastAsia" w:hAnsiTheme="minorEastAsia"/>
                <w:sz w:val="22"/>
              </w:rPr>
            </w:pPr>
          </w:p>
          <w:p w14:paraId="4309E895" w14:textId="77777777" w:rsidR="00B87D73" w:rsidRPr="00B87D73" w:rsidRDefault="00B87D73" w:rsidP="00DB558B">
            <w:pPr>
              <w:rPr>
                <w:rFonts w:asciiTheme="minorEastAsia" w:hAnsiTheme="minorEastAsia"/>
                <w:sz w:val="22"/>
              </w:rPr>
            </w:pPr>
          </w:p>
          <w:p w14:paraId="6E2C6DE0" w14:textId="77777777" w:rsidR="00B87D73" w:rsidRPr="00B87D73" w:rsidRDefault="00B87D73" w:rsidP="00DB55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9800ABC" w14:textId="77777777" w:rsidR="00B87D73" w:rsidRPr="00B87D73" w:rsidRDefault="00B87D73" w:rsidP="00DB558B">
            <w:pPr>
              <w:jc w:val="left"/>
              <w:rPr>
                <w:rFonts w:asciiTheme="minorEastAsia" w:hAnsiTheme="minorEastAsia"/>
                <w:sz w:val="22"/>
              </w:rPr>
            </w:pPr>
            <w:r w:rsidRPr="00B87D73">
              <w:rPr>
                <w:rFonts w:asciiTheme="minorEastAsia" w:hAnsiTheme="minorEastAsia" w:hint="eastAsia"/>
                <w:sz w:val="22"/>
              </w:rPr>
              <w:t>経常利益</w:t>
            </w:r>
          </w:p>
          <w:p w14:paraId="0028988E" w14:textId="77777777" w:rsidR="00B87D73" w:rsidRPr="00B87D73" w:rsidRDefault="00B87D73" w:rsidP="00DB558B">
            <w:pPr>
              <w:jc w:val="left"/>
              <w:rPr>
                <w:rFonts w:asciiTheme="minorEastAsia" w:hAnsiTheme="minorEastAsia"/>
                <w:sz w:val="22"/>
              </w:rPr>
            </w:pPr>
            <w:r w:rsidRPr="00B87D73">
              <w:rPr>
                <w:rFonts w:asciiTheme="minorEastAsia" w:hAnsiTheme="minorEastAsia" w:hint="eastAsia"/>
                <w:sz w:val="22"/>
              </w:rPr>
              <w:t>（直前事業年度）</w:t>
            </w:r>
          </w:p>
        </w:tc>
        <w:tc>
          <w:tcPr>
            <w:tcW w:w="2693" w:type="dxa"/>
            <w:shd w:val="clear" w:color="auto" w:fill="auto"/>
          </w:tcPr>
          <w:p w14:paraId="3071334A" w14:textId="77777777" w:rsidR="00B87D73" w:rsidRPr="00B87D73" w:rsidRDefault="00B87D73" w:rsidP="00DB558B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01C95E1A" w14:textId="77777777" w:rsidR="00B87D73" w:rsidRPr="00B87D73" w:rsidRDefault="00B87D73" w:rsidP="00DB558B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252BC07F" w14:textId="77777777" w:rsidR="00B87D73" w:rsidRPr="00B87D73" w:rsidRDefault="00B87D73" w:rsidP="00DB558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87D73" w:rsidRPr="00B87D73" w14:paraId="246D56B1" w14:textId="77777777" w:rsidTr="00DB558B">
        <w:tc>
          <w:tcPr>
            <w:tcW w:w="1985" w:type="dxa"/>
            <w:shd w:val="clear" w:color="auto" w:fill="auto"/>
            <w:vAlign w:val="center"/>
          </w:tcPr>
          <w:p w14:paraId="6AFC76E0" w14:textId="77777777" w:rsidR="00B87D73" w:rsidRPr="00B87D73" w:rsidRDefault="00B87D73" w:rsidP="00DB558B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 w:rsidRPr="00B87D73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726962C3" w14:textId="77777777" w:rsidR="00B87D73" w:rsidRPr="00B87D73" w:rsidRDefault="00B87D73" w:rsidP="00DB558B">
            <w:pPr>
              <w:rPr>
                <w:rFonts w:asciiTheme="minorEastAsia" w:hAnsiTheme="minorEastAsia"/>
                <w:sz w:val="22"/>
              </w:rPr>
            </w:pPr>
          </w:p>
          <w:p w14:paraId="4FFEC88D" w14:textId="77777777" w:rsidR="00B87D73" w:rsidRPr="00B87D73" w:rsidRDefault="00B87D73" w:rsidP="00DB558B">
            <w:pPr>
              <w:rPr>
                <w:rFonts w:asciiTheme="minorEastAsia" w:hAnsiTheme="minorEastAsia"/>
                <w:sz w:val="22"/>
              </w:rPr>
            </w:pPr>
          </w:p>
          <w:p w14:paraId="7C60B0D8" w14:textId="77777777" w:rsidR="00B87D73" w:rsidRPr="00B87D73" w:rsidRDefault="00B87D73" w:rsidP="00DB558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87D73" w:rsidRPr="00B87D73" w14:paraId="7C404D74" w14:textId="77777777" w:rsidTr="00DB558B">
        <w:tc>
          <w:tcPr>
            <w:tcW w:w="1985" w:type="dxa"/>
            <w:shd w:val="clear" w:color="auto" w:fill="auto"/>
            <w:vAlign w:val="center"/>
          </w:tcPr>
          <w:p w14:paraId="7D6A2F3A" w14:textId="77777777" w:rsidR="00E0703F" w:rsidRDefault="00E0703F" w:rsidP="00DB558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システム整備</w:t>
            </w:r>
          </w:p>
          <w:p w14:paraId="11A38079" w14:textId="62D0C032" w:rsidR="00B87D73" w:rsidRPr="00B87D73" w:rsidRDefault="00B87D73" w:rsidP="00DB558B">
            <w:pPr>
              <w:rPr>
                <w:rFonts w:asciiTheme="minorEastAsia" w:hAnsiTheme="minorEastAsia"/>
                <w:sz w:val="22"/>
              </w:rPr>
            </w:pPr>
            <w:r w:rsidRPr="00B87D73">
              <w:rPr>
                <w:rFonts w:asciiTheme="minorEastAsia" w:hAnsiTheme="minorEastAsia" w:hint="eastAsia"/>
                <w:sz w:val="22"/>
              </w:rPr>
              <w:t>担当事務所名</w:t>
            </w:r>
          </w:p>
          <w:p w14:paraId="48844FF6" w14:textId="77777777" w:rsidR="00B87D73" w:rsidRPr="00B87D73" w:rsidRDefault="00B87D73" w:rsidP="00DB558B">
            <w:pPr>
              <w:rPr>
                <w:rFonts w:asciiTheme="minorEastAsia" w:hAnsiTheme="minorEastAsia"/>
                <w:sz w:val="22"/>
              </w:rPr>
            </w:pPr>
            <w:r w:rsidRPr="00B87D73">
              <w:rPr>
                <w:rFonts w:asciiTheme="minorEastAsia" w:hAnsiTheme="minorEastAsia" w:hint="eastAsia"/>
                <w:sz w:val="22"/>
              </w:rPr>
              <w:t>（住所）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16FC7E71" w14:textId="77777777" w:rsidR="00B87D73" w:rsidRPr="00B87D73" w:rsidRDefault="00B87D73" w:rsidP="00DB558B">
            <w:pPr>
              <w:rPr>
                <w:rFonts w:asciiTheme="minorEastAsia" w:hAnsiTheme="minorEastAsia"/>
                <w:sz w:val="22"/>
              </w:rPr>
            </w:pPr>
          </w:p>
          <w:p w14:paraId="6F8B6201" w14:textId="77777777" w:rsidR="00B87D73" w:rsidRPr="00B87D73" w:rsidRDefault="00B87D73" w:rsidP="00DB558B">
            <w:pPr>
              <w:rPr>
                <w:rFonts w:asciiTheme="minorEastAsia" w:hAnsiTheme="minorEastAsia"/>
                <w:sz w:val="22"/>
              </w:rPr>
            </w:pPr>
          </w:p>
          <w:p w14:paraId="513BBFF7" w14:textId="77777777" w:rsidR="00B87D73" w:rsidRPr="00B87D73" w:rsidRDefault="00B87D73" w:rsidP="00DB558B">
            <w:pPr>
              <w:rPr>
                <w:rFonts w:asciiTheme="minorEastAsia" w:hAnsiTheme="minorEastAsia"/>
                <w:sz w:val="22"/>
              </w:rPr>
            </w:pPr>
            <w:r w:rsidRPr="00B87D73">
              <w:rPr>
                <w:rFonts w:asciiTheme="minorEastAsia" w:hAnsiTheme="minorEastAsia" w:hint="eastAsia"/>
                <w:sz w:val="22"/>
              </w:rPr>
              <w:t>（住所　　　　　　　　　　　　　　　　　　　）</w:t>
            </w:r>
          </w:p>
        </w:tc>
      </w:tr>
      <w:tr w:rsidR="00E0703F" w:rsidRPr="00B87D73" w14:paraId="5D19C611" w14:textId="77777777" w:rsidTr="00DB558B">
        <w:tc>
          <w:tcPr>
            <w:tcW w:w="1985" w:type="dxa"/>
            <w:shd w:val="clear" w:color="auto" w:fill="auto"/>
            <w:vAlign w:val="center"/>
          </w:tcPr>
          <w:p w14:paraId="3465EE05" w14:textId="77777777" w:rsidR="00E0703F" w:rsidRDefault="00E0703F" w:rsidP="00E0703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サポート・保守</w:t>
            </w:r>
          </w:p>
          <w:p w14:paraId="24C89BFD" w14:textId="0E60D8B2" w:rsidR="00E0703F" w:rsidRPr="00B87D73" w:rsidRDefault="00E0703F" w:rsidP="00E0703F">
            <w:pPr>
              <w:rPr>
                <w:rFonts w:asciiTheme="minorEastAsia" w:hAnsiTheme="minorEastAsia"/>
                <w:sz w:val="22"/>
              </w:rPr>
            </w:pPr>
            <w:r w:rsidRPr="00B87D73">
              <w:rPr>
                <w:rFonts w:asciiTheme="minorEastAsia" w:hAnsiTheme="minorEastAsia" w:hint="eastAsia"/>
                <w:sz w:val="22"/>
              </w:rPr>
              <w:t>担当事務所名</w:t>
            </w:r>
          </w:p>
          <w:p w14:paraId="7FDB7166" w14:textId="3F15057D" w:rsidR="00E0703F" w:rsidRPr="00B87D73" w:rsidRDefault="00E0703F" w:rsidP="00E0703F">
            <w:pPr>
              <w:rPr>
                <w:rFonts w:asciiTheme="minorEastAsia" w:hAnsiTheme="minorEastAsia"/>
                <w:sz w:val="22"/>
              </w:rPr>
            </w:pPr>
            <w:r w:rsidRPr="00B87D73">
              <w:rPr>
                <w:rFonts w:asciiTheme="minorEastAsia" w:hAnsiTheme="minorEastAsia" w:hint="eastAsia"/>
                <w:sz w:val="22"/>
              </w:rPr>
              <w:t>（住所）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24805851" w14:textId="77777777" w:rsidR="00E0703F" w:rsidRPr="00B87D73" w:rsidRDefault="00E0703F" w:rsidP="00E0703F">
            <w:pPr>
              <w:rPr>
                <w:rFonts w:asciiTheme="minorEastAsia" w:hAnsiTheme="minorEastAsia"/>
                <w:sz w:val="22"/>
              </w:rPr>
            </w:pPr>
          </w:p>
          <w:p w14:paraId="6AC8CEF9" w14:textId="77777777" w:rsidR="00E0703F" w:rsidRPr="00B87D73" w:rsidRDefault="00E0703F" w:rsidP="00E0703F">
            <w:pPr>
              <w:rPr>
                <w:rFonts w:asciiTheme="minorEastAsia" w:hAnsiTheme="minorEastAsia"/>
                <w:sz w:val="22"/>
              </w:rPr>
            </w:pPr>
          </w:p>
          <w:p w14:paraId="209A5E20" w14:textId="34B92576" w:rsidR="00E0703F" w:rsidRPr="00B87D73" w:rsidRDefault="00E0703F" w:rsidP="00E0703F">
            <w:pPr>
              <w:rPr>
                <w:rFonts w:asciiTheme="minorEastAsia" w:hAnsiTheme="minorEastAsia"/>
                <w:sz w:val="22"/>
              </w:rPr>
            </w:pPr>
            <w:r w:rsidRPr="00B87D73">
              <w:rPr>
                <w:rFonts w:asciiTheme="minorEastAsia" w:hAnsiTheme="minorEastAsia" w:hint="eastAsia"/>
                <w:sz w:val="22"/>
              </w:rPr>
              <w:t>（住所　　　　　　　　　　　　　　　　　　　）</w:t>
            </w:r>
          </w:p>
        </w:tc>
      </w:tr>
      <w:tr w:rsidR="00E0703F" w:rsidRPr="00B87D73" w14:paraId="02299398" w14:textId="77777777" w:rsidTr="00DB558B">
        <w:tc>
          <w:tcPr>
            <w:tcW w:w="1985" w:type="dxa"/>
            <w:shd w:val="clear" w:color="auto" w:fill="auto"/>
            <w:vAlign w:val="center"/>
          </w:tcPr>
          <w:p w14:paraId="49E85C77" w14:textId="77777777" w:rsidR="00E0703F" w:rsidRPr="00B87D73" w:rsidRDefault="00E0703F" w:rsidP="00E0703F">
            <w:pPr>
              <w:rPr>
                <w:rFonts w:asciiTheme="minorEastAsia" w:hAnsiTheme="minorEastAsia"/>
                <w:sz w:val="22"/>
              </w:rPr>
            </w:pPr>
            <w:r w:rsidRPr="00B87D73">
              <w:rPr>
                <w:rFonts w:asciiTheme="minorEastAsia" w:hAnsiTheme="minorEastAsia" w:hint="eastAsia"/>
                <w:sz w:val="22"/>
              </w:rPr>
              <w:t>全社従業員数</w:t>
            </w:r>
          </w:p>
          <w:p w14:paraId="72302ED9" w14:textId="77777777" w:rsidR="00E0703F" w:rsidRPr="00B87D73" w:rsidRDefault="00E0703F" w:rsidP="00E0703F">
            <w:pPr>
              <w:rPr>
                <w:rFonts w:asciiTheme="minorEastAsia" w:hAnsiTheme="minorEastAsia"/>
                <w:sz w:val="22"/>
              </w:rPr>
            </w:pPr>
            <w:r w:rsidRPr="00B87D73">
              <w:rPr>
                <w:rFonts w:asciiTheme="minorEastAsia" w:hAnsiTheme="minorEastAsia" w:hint="eastAsia"/>
                <w:sz w:val="22"/>
              </w:rPr>
              <w:t>（うち、担当事務所従業員数）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3D823112" w14:textId="77777777" w:rsidR="00E0703F" w:rsidRPr="00B87D73" w:rsidRDefault="00E0703F" w:rsidP="00E0703F">
            <w:pPr>
              <w:rPr>
                <w:rFonts w:asciiTheme="minorEastAsia" w:hAnsiTheme="minorEastAsia"/>
                <w:sz w:val="22"/>
              </w:rPr>
            </w:pPr>
          </w:p>
          <w:p w14:paraId="46A14B4B" w14:textId="77777777" w:rsidR="00E0703F" w:rsidRPr="00B87D73" w:rsidRDefault="00E0703F" w:rsidP="00E0703F">
            <w:pPr>
              <w:rPr>
                <w:rFonts w:asciiTheme="minorEastAsia" w:hAnsiTheme="minorEastAsia"/>
                <w:sz w:val="22"/>
              </w:rPr>
            </w:pPr>
          </w:p>
          <w:p w14:paraId="34D24839" w14:textId="77777777" w:rsidR="00E0703F" w:rsidRPr="00B87D73" w:rsidRDefault="00E0703F" w:rsidP="00E0703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0703F" w:rsidRPr="00B87D73" w14:paraId="1FDDE24E" w14:textId="77777777" w:rsidTr="00DB558B">
        <w:tc>
          <w:tcPr>
            <w:tcW w:w="1985" w:type="dxa"/>
            <w:shd w:val="clear" w:color="auto" w:fill="auto"/>
            <w:vAlign w:val="center"/>
          </w:tcPr>
          <w:p w14:paraId="100FDC61" w14:textId="77777777" w:rsidR="00E0703F" w:rsidRPr="00B87D73" w:rsidRDefault="00E0703F" w:rsidP="00E0703F">
            <w:pPr>
              <w:rPr>
                <w:rFonts w:asciiTheme="minorEastAsia" w:hAnsiTheme="minorEastAsia"/>
                <w:sz w:val="22"/>
              </w:rPr>
            </w:pPr>
            <w:r w:rsidRPr="00B87D73">
              <w:rPr>
                <w:rFonts w:asciiTheme="minorEastAsia" w:hAnsiTheme="minorEastAsia" w:hint="eastAsia"/>
                <w:sz w:val="22"/>
              </w:rPr>
              <w:t>登録事業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4B862485" w14:textId="77777777" w:rsidR="00E0703F" w:rsidRPr="00B87D73" w:rsidRDefault="00E0703F" w:rsidP="00E0703F">
            <w:pPr>
              <w:rPr>
                <w:rFonts w:asciiTheme="minorEastAsia" w:hAnsiTheme="minorEastAsia"/>
                <w:sz w:val="22"/>
              </w:rPr>
            </w:pPr>
            <w:r w:rsidRPr="00B87D73">
              <w:rPr>
                <w:rFonts w:asciiTheme="minorEastAsia" w:hAnsiTheme="minorEastAsia" w:hint="eastAsia"/>
                <w:sz w:val="22"/>
              </w:rPr>
              <w:t>【例】</w:t>
            </w:r>
          </w:p>
          <w:p w14:paraId="7433E465" w14:textId="77777777" w:rsidR="00E0703F" w:rsidRPr="00B87D73" w:rsidRDefault="00E0703F" w:rsidP="00E0703F">
            <w:pPr>
              <w:rPr>
                <w:rFonts w:asciiTheme="minorEastAsia" w:hAnsiTheme="minorEastAsia"/>
                <w:sz w:val="22"/>
              </w:rPr>
            </w:pPr>
            <w:r w:rsidRPr="00B87D73">
              <w:rPr>
                <w:rFonts w:asciiTheme="minorEastAsia" w:hAnsiTheme="minorEastAsia" w:hint="eastAsia"/>
                <w:sz w:val="22"/>
              </w:rPr>
              <w:t>・建設コンサルタント（登録番号　　　　　　　　）</w:t>
            </w:r>
          </w:p>
          <w:p w14:paraId="05CDEDFB" w14:textId="77777777" w:rsidR="00E0703F" w:rsidRPr="00B87D73" w:rsidRDefault="00E0703F" w:rsidP="00E0703F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B87D73">
              <w:rPr>
                <w:rFonts w:asciiTheme="minorEastAsia" w:hAnsiTheme="minorEastAsia" w:hint="eastAsia"/>
                <w:sz w:val="22"/>
              </w:rPr>
              <w:t xml:space="preserve">登録部門： </w:t>
            </w:r>
          </w:p>
          <w:p w14:paraId="482F7041" w14:textId="77777777" w:rsidR="00E0703F" w:rsidRPr="00B87D73" w:rsidRDefault="00E0703F" w:rsidP="00E0703F">
            <w:pPr>
              <w:rPr>
                <w:rFonts w:asciiTheme="minorEastAsia" w:hAnsiTheme="minorEastAsia"/>
                <w:sz w:val="22"/>
              </w:rPr>
            </w:pPr>
            <w:r w:rsidRPr="00B87D73">
              <w:rPr>
                <w:rFonts w:asciiTheme="minorEastAsia" w:hAnsiTheme="minorEastAsia" w:hint="eastAsia"/>
                <w:sz w:val="22"/>
              </w:rPr>
              <w:t>・測量業者　　　　　（登録番号　　　　　　　　）</w:t>
            </w:r>
          </w:p>
          <w:p w14:paraId="5EF23EAF" w14:textId="77777777" w:rsidR="00E0703F" w:rsidRPr="00B87D73" w:rsidRDefault="00E0703F" w:rsidP="00E0703F">
            <w:pPr>
              <w:rPr>
                <w:rFonts w:asciiTheme="minorEastAsia" w:hAnsiTheme="minorEastAsia"/>
                <w:sz w:val="22"/>
              </w:rPr>
            </w:pPr>
            <w:r w:rsidRPr="00B87D73">
              <w:rPr>
                <w:rFonts w:asciiTheme="minorEastAsia" w:hAnsiTheme="minorEastAsia" w:hint="eastAsia"/>
                <w:sz w:val="22"/>
              </w:rPr>
              <w:t>・地質調査業者　　　（登録番号　　　　　　　　）</w:t>
            </w:r>
          </w:p>
          <w:p w14:paraId="0E5BADF2" w14:textId="77777777" w:rsidR="00E0703F" w:rsidRPr="00B87D73" w:rsidRDefault="00E0703F" w:rsidP="00E0703F">
            <w:pPr>
              <w:rPr>
                <w:rFonts w:asciiTheme="minorEastAsia" w:hAnsiTheme="minorEastAsia"/>
                <w:sz w:val="22"/>
              </w:rPr>
            </w:pPr>
            <w:r w:rsidRPr="00B87D73">
              <w:rPr>
                <w:rFonts w:asciiTheme="minorEastAsia" w:hAnsiTheme="minorEastAsia" w:hint="eastAsia"/>
                <w:sz w:val="22"/>
              </w:rPr>
              <w:t>・補償コンサルタント（登録番号　　　　　　　　）</w:t>
            </w:r>
          </w:p>
          <w:p w14:paraId="6E2CE5BE" w14:textId="77777777" w:rsidR="00E0703F" w:rsidRPr="00B87D73" w:rsidRDefault="00E0703F" w:rsidP="00E0703F">
            <w:pPr>
              <w:rPr>
                <w:rFonts w:asciiTheme="minorEastAsia" w:hAnsiTheme="minorEastAsia"/>
                <w:sz w:val="22"/>
              </w:rPr>
            </w:pPr>
            <w:r w:rsidRPr="00B87D73">
              <w:rPr>
                <w:rFonts w:asciiTheme="minorEastAsia" w:hAnsiTheme="minorEastAsia" w:hint="eastAsia"/>
                <w:sz w:val="22"/>
              </w:rPr>
              <w:t>・一級建築士事務所　（登録番号　　　　　　　　）</w:t>
            </w:r>
          </w:p>
          <w:p w14:paraId="4B769924" w14:textId="77777777" w:rsidR="00E0703F" w:rsidRPr="00B87D73" w:rsidRDefault="00E0703F" w:rsidP="00E0703F">
            <w:pPr>
              <w:rPr>
                <w:rFonts w:asciiTheme="minorEastAsia" w:hAnsiTheme="minorEastAsia"/>
                <w:sz w:val="22"/>
              </w:rPr>
            </w:pPr>
            <w:r w:rsidRPr="00B87D73">
              <w:rPr>
                <w:rFonts w:asciiTheme="minorEastAsia" w:hAnsiTheme="minorEastAsia" w:hint="eastAsia"/>
                <w:sz w:val="22"/>
              </w:rPr>
              <w:t>・その他　　　　　　（登録番号　　　　　　　　）</w:t>
            </w:r>
          </w:p>
        </w:tc>
      </w:tr>
    </w:tbl>
    <w:p w14:paraId="273D121F" w14:textId="3E102FCF" w:rsidR="00134F81" w:rsidRPr="00B87D73" w:rsidRDefault="00B87D73" w:rsidP="00B87D73">
      <w:pPr>
        <w:snapToGrid w:val="0"/>
        <w:ind w:left="200" w:hangingChars="100" w:hanging="200"/>
        <w:rPr>
          <w:rFonts w:asciiTheme="minorEastAsia" w:hAnsiTheme="minorEastAsia"/>
        </w:rPr>
      </w:pPr>
      <w:r w:rsidRPr="00B87D73">
        <w:rPr>
          <w:rFonts w:asciiTheme="minorEastAsia" w:hAnsiTheme="minorEastAsia" w:hint="eastAsia"/>
          <w:sz w:val="20"/>
          <w:szCs w:val="20"/>
        </w:rPr>
        <w:t>※　Ａ４判１枚以内で記入すること。</w:t>
      </w:r>
      <w:r w:rsidR="00134F81" w:rsidRPr="00B87D73">
        <w:rPr>
          <w:rFonts w:asciiTheme="minorEastAsia" w:hAnsiTheme="minorEastAsia"/>
        </w:rPr>
        <w:br w:type="page"/>
      </w:r>
    </w:p>
    <w:p w14:paraId="0BFDC49B" w14:textId="77777777" w:rsidR="00134F81" w:rsidRPr="00B87D73" w:rsidRDefault="00134F81" w:rsidP="00134F81">
      <w:pPr>
        <w:rPr>
          <w:rFonts w:asciiTheme="minorEastAsia" w:hAnsiTheme="minorEastAsia"/>
        </w:rPr>
      </w:pPr>
      <w:r w:rsidRPr="00B87D73">
        <w:rPr>
          <w:rFonts w:asciiTheme="minorEastAsia" w:hAnsiTheme="minorEastAsia" w:hint="eastAsia"/>
        </w:rPr>
        <w:lastRenderedPageBreak/>
        <w:t>（様式４）</w:t>
      </w:r>
    </w:p>
    <w:p w14:paraId="216C3379" w14:textId="77777777" w:rsidR="00134F81" w:rsidRPr="00B87D73" w:rsidRDefault="00134F81" w:rsidP="00134F81">
      <w:pPr>
        <w:jc w:val="center"/>
        <w:rPr>
          <w:rFonts w:asciiTheme="minorEastAsia" w:hAnsiTheme="minorEastAsia"/>
          <w:sz w:val="24"/>
          <w:szCs w:val="28"/>
        </w:rPr>
      </w:pPr>
      <w:r w:rsidRPr="00B87D73">
        <w:rPr>
          <w:rFonts w:asciiTheme="minorEastAsia" w:hAnsiTheme="minorEastAsia" w:hint="eastAsia"/>
          <w:sz w:val="24"/>
          <w:szCs w:val="28"/>
        </w:rPr>
        <w:t>業　務　実　績　調　書</w:t>
      </w:r>
    </w:p>
    <w:p w14:paraId="4EFF662A" w14:textId="77777777" w:rsidR="00134F81" w:rsidRPr="00B87D73" w:rsidRDefault="00134F81" w:rsidP="00134F81">
      <w:pPr>
        <w:rPr>
          <w:rFonts w:asciiTheme="minorEastAsia" w:hAnsiTheme="minorEastAsia"/>
        </w:rPr>
      </w:pPr>
    </w:p>
    <w:tbl>
      <w:tblPr>
        <w:tblStyle w:val="af1"/>
        <w:tblW w:w="9209" w:type="dxa"/>
        <w:tblLook w:val="04A0" w:firstRow="1" w:lastRow="0" w:firstColumn="1" w:lastColumn="0" w:noHBand="0" w:noVBand="1"/>
      </w:tblPr>
      <w:tblGrid>
        <w:gridCol w:w="426"/>
        <w:gridCol w:w="1270"/>
        <w:gridCol w:w="1843"/>
        <w:gridCol w:w="1985"/>
        <w:gridCol w:w="1842"/>
        <w:gridCol w:w="1843"/>
      </w:tblGrid>
      <w:tr w:rsidR="00134F81" w:rsidRPr="00B87D73" w14:paraId="74D17135" w14:textId="77777777" w:rsidTr="00134F81">
        <w:tc>
          <w:tcPr>
            <w:tcW w:w="426" w:type="dxa"/>
            <w:vAlign w:val="center"/>
          </w:tcPr>
          <w:p w14:paraId="36FF3336" w14:textId="77777777" w:rsidR="00134F81" w:rsidRPr="00B87D73" w:rsidRDefault="00134F81" w:rsidP="00DB558B">
            <w:pPr>
              <w:jc w:val="center"/>
              <w:rPr>
                <w:rFonts w:asciiTheme="minorEastAsia" w:hAnsiTheme="minorEastAsia"/>
              </w:rPr>
            </w:pPr>
            <w:r w:rsidRPr="00B87D73">
              <w:rPr>
                <w:rFonts w:asciiTheme="minorEastAsia" w:hAnsiTheme="minorEastAsia" w:hint="eastAsia"/>
              </w:rPr>
              <w:t>№</w:t>
            </w:r>
          </w:p>
        </w:tc>
        <w:tc>
          <w:tcPr>
            <w:tcW w:w="1270" w:type="dxa"/>
            <w:vAlign w:val="center"/>
          </w:tcPr>
          <w:p w14:paraId="775C6798" w14:textId="77777777" w:rsidR="00134F81" w:rsidRPr="00B87D73" w:rsidRDefault="00134F81" w:rsidP="00DB558B">
            <w:pPr>
              <w:jc w:val="center"/>
              <w:rPr>
                <w:rFonts w:asciiTheme="minorEastAsia" w:hAnsiTheme="minorEastAsia"/>
              </w:rPr>
            </w:pPr>
            <w:r w:rsidRPr="00B87D73">
              <w:rPr>
                <w:rFonts w:asciiTheme="minorEastAsia" w:hAnsiTheme="minorEastAsia" w:hint="eastAsia"/>
              </w:rPr>
              <w:t>公立</w:t>
            </w:r>
          </w:p>
          <w:p w14:paraId="2EFF2F47" w14:textId="77777777" w:rsidR="00134F81" w:rsidRPr="00B87D73" w:rsidRDefault="00134F81" w:rsidP="00DB558B">
            <w:pPr>
              <w:jc w:val="center"/>
              <w:rPr>
                <w:rFonts w:asciiTheme="minorEastAsia" w:hAnsiTheme="minorEastAsia"/>
              </w:rPr>
            </w:pPr>
            <w:r w:rsidRPr="00B87D73">
              <w:rPr>
                <w:rFonts w:asciiTheme="minorEastAsia" w:hAnsiTheme="minorEastAsia" w:hint="eastAsia"/>
              </w:rPr>
              <w:t>図書館名</w:t>
            </w:r>
          </w:p>
        </w:tc>
        <w:tc>
          <w:tcPr>
            <w:tcW w:w="1843" w:type="dxa"/>
            <w:vAlign w:val="center"/>
          </w:tcPr>
          <w:p w14:paraId="0EC5706B" w14:textId="77777777" w:rsidR="00134F81" w:rsidRPr="00B87D73" w:rsidRDefault="00134F81" w:rsidP="00DB558B">
            <w:pPr>
              <w:jc w:val="center"/>
              <w:rPr>
                <w:rFonts w:asciiTheme="minorEastAsia" w:hAnsiTheme="minorEastAsia"/>
              </w:rPr>
            </w:pPr>
            <w:r w:rsidRPr="00B87D73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1985" w:type="dxa"/>
            <w:vAlign w:val="center"/>
          </w:tcPr>
          <w:p w14:paraId="47766022" w14:textId="68C90B16" w:rsidR="00134F81" w:rsidRPr="00B87D73" w:rsidRDefault="00134F81" w:rsidP="00DB558B">
            <w:pPr>
              <w:jc w:val="center"/>
              <w:rPr>
                <w:rFonts w:asciiTheme="minorEastAsia" w:hAnsiTheme="minorEastAsia"/>
              </w:rPr>
            </w:pPr>
            <w:r w:rsidRPr="00B87D73">
              <w:rPr>
                <w:rFonts w:asciiTheme="minorEastAsia" w:hAnsiTheme="minorEastAsia" w:hint="eastAsia"/>
              </w:rPr>
              <w:t>業務期間</w:t>
            </w:r>
          </w:p>
        </w:tc>
        <w:tc>
          <w:tcPr>
            <w:tcW w:w="1842" w:type="dxa"/>
            <w:vAlign w:val="center"/>
          </w:tcPr>
          <w:p w14:paraId="2352D916" w14:textId="77777777" w:rsidR="00134F81" w:rsidRPr="00B87D73" w:rsidRDefault="00134F81" w:rsidP="00DB558B">
            <w:pPr>
              <w:jc w:val="center"/>
              <w:rPr>
                <w:rFonts w:asciiTheme="minorEastAsia" w:hAnsiTheme="minorEastAsia"/>
              </w:rPr>
            </w:pPr>
            <w:r w:rsidRPr="00B87D73">
              <w:rPr>
                <w:rFonts w:asciiTheme="minorEastAsia" w:hAnsiTheme="minorEastAsia" w:hint="eastAsia"/>
              </w:rPr>
              <w:t>業務の概要</w:t>
            </w:r>
          </w:p>
        </w:tc>
        <w:tc>
          <w:tcPr>
            <w:tcW w:w="1843" w:type="dxa"/>
            <w:vAlign w:val="center"/>
          </w:tcPr>
          <w:p w14:paraId="3C5EE793" w14:textId="77777777" w:rsidR="00134F81" w:rsidRPr="00B87D73" w:rsidRDefault="00134F81" w:rsidP="00DB558B">
            <w:pPr>
              <w:jc w:val="center"/>
              <w:rPr>
                <w:rFonts w:asciiTheme="minorEastAsia" w:hAnsiTheme="minorEastAsia"/>
              </w:rPr>
            </w:pPr>
            <w:r w:rsidRPr="00B87D73">
              <w:rPr>
                <w:rFonts w:asciiTheme="minorEastAsia" w:hAnsiTheme="minorEastAsia" w:hint="eastAsia"/>
              </w:rPr>
              <w:t>図書館の規模</w:t>
            </w:r>
          </w:p>
          <w:p w14:paraId="1FE6D04A" w14:textId="77777777" w:rsidR="00134F81" w:rsidRPr="00B87D73" w:rsidRDefault="00134F81" w:rsidP="00DB558B">
            <w:pPr>
              <w:jc w:val="center"/>
              <w:rPr>
                <w:rFonts w:asciiTheme="minorEastAsia" w:hAnsiTheme="minorEastAsia"/>
              </w:rPr>
            </w:pPr>
            <w:r w:rsidRPr="00B87D73">
              <w:rPr>
                <w:rFonts w:asciiTheme="minorEastAsia" w:hAnsiTheme="minorEastAsia" w:hint="eastAsia"/>
              </w:rPr>
              <w:t>（蔵書数）</w:t>
            </w:r>
          </w:p>
        </w:tc>
      </w:tr>
      <w:tr w:rsidR="00134F81" w:rsidRPr="00B87D73" w14:paraId="19B0C0C7" w14:textId="77777777" w:rsidTr="00134F81">
        <w:trPr>
          <w:trHeight w:val="1134"/>
        </w:trPr>
        <w:tc>
          <w:tcPr>
            <w:tcW w:w="426" w:type="dxa"/>
            <w:vAlign w:val="center"/>
          </w:tcPr>
          <w:p w14:paraId="21F105A7" w14:textId="77777777" w:rsidR="00134F81" w:rsidRPr="00B87D73" w:rsidRDefault="00134F81" w:rsidP="00DB558B">
            <w:pPr>
              <w:jc w:val="center"/>
              <w:rPr>
                <w:rFonts w:asciiTheme="minorEastAsia" w:hAnsiTheme="minorEastAsia"/>
              </w:rPr>
            </w:pPr>
            <w:r w:rsidRPr="00B87D73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270" w:type="dxa"/>
            <w:vAlign w:val="center"/>
          </w:tcPr>
          <w:p w14:paraId="367293D6" w14:textId="2A61EB8D" w:rsidR="00134F81" w:rsidRPr="00B87D73" w:rsidRDefault="00134F81" w:rsidP="00DB558B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649E4D1C" w14:textId="77777777" w:rsidR="00134F81" w:rsidRPr="00B87D73" w:rsidRDefault="00134F81" w:rsidP="00DB558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2801193E" w14:textId="77777777" w:rsidR="00134F81" w:rsidRPr="00B87D73" w:rsidRDefault="00134F81" w:rsidP="00DB558B">
            <w:pPr>
              <w:rPr>
                <w:rFonts w:asciiTheme="minorEastAsia" w:hAnsiTheme="minorEastAsia"/>
              </w:rPr>
            </w:pPr>
            <w:r w:rsidRPr="00B87D73">
              <w:rPr>
                <w:rFonts w:asciiTheme="minorEastAsia" w:hAnsiTheme="minorEastAsia" w:hint="eastAsia"/>
              </w:rPr>
              <w:t>自：　　年　　月</w:t>
            </w:r>
          </w:p>
          <w:p w14:paraId="4D3232D8" w14:textId="77777777" w:rsidR="00134F81" w:rsidRPr="00B87D73" w:rsidRDefault="00134F81" w:rsidP="00DB558B">
            <w:pPr>
              <w:rPr>
                <w:rFonts w:asciiTheme="minorEastAsia" w:hAnsiTheme="minorEastAsia"/>
              </w:rPr>
            </w:pPr>
            <w:r w:rsidRPr="00B87D73">
              <w:rPr>
                <w:rFonts w:asciiTheme="minorEastAsia" w:hAnsiTheme="minorEastAsia" w:hint="eastAsia"/>
              </w:rPr>
              <w:t>至：　　年　　月</w:t>
            </w:r>
          </w:p>
        </w:tc>
        <w:tc>
          <w:tcPr>
            <w:tcW w:w="1842" w:type="dxa"/>
            <w:vAlign w:val="center"/>
          </w:tcPr>
          <w:p w14:paraId="19D561B6" w14:textId="77777777" w:rsidR="00134F81" w:rsidRPr="00B87D73" w:rsidRDefault="00134F81" w:rsidP="00DB558B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2A124368" w14:textId="77777777" w:rsidR="00134F81" w:rsidRPr="00B87D73" w:rsidRDefault="00134F81" w:rsidP="00DB558B">
            <w:pPr>
              <w:rPr>
                <w:rFonts w:asciiTheme="minorEastAsia" w:hAnsiTheme="minorEastAsia"/>
              </w:rPr>
            </w:pPr>
          </w:p>
        </w:tc>
      </w:tr>
      <w:tr w:rsidR="00134F81" w:rsidRPr="00B87D73" w14:paraId="1FC6D231" w14:textId="77777777" w:rsidTr="00134F81">
        <w:trPr>
          <w:trHeight w:val="1134"/>
        </w:trPr>
        <w:tc>
          <w:tcPr>
            <w:tcW w:w="426" w:type="dxa"/>
            <w:vAlign w:val="center"/>
          </w:tcPr>
          <w:p w14:paraId="2CE05D86" w14:textId="77777777" w:rsidR="00134F81" w:rsidRPr="00B87D73" w:rsidRDefault="00134F81" w:rsidP="00DB558B">
            <w:pPr>
              <w:jc w:val="center"/>
              <w:rPr>
                <w:rFonts w:asciiTheme="minorEastAsia" w:hAnsiTheme="minorEastAsia"/>
              </w:rPr>
            </w:pPr>
            <w:r w:rsidRPr="00B87D73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1270" w:type="dxa"/>
            <w:vAlign w:val="center"/>
          </w:tcPr>
          <w:p w14:paraId="36709F3E" w14:textId="77777777" w:rsidR="00134F81" w:rsidRPr="00B87D73" w:rsidRDefault="00134F81" w:rsidP="00DB558B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1999E4E4" w14:textId="77777777" w:rsidR="00134F81" w:rsidRPr="00B87D73" w:rsidRDefault="00134F81" w:rsidP="00DB558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3FEED0BA" w14:textId="77777777" w:rsidR="00134F81" w:rsidRPr="00B87D73" w:rsidRDefault="00134F81" w:rsidP="00DB558B">
            <w:pPr>
              <w:rPr>
                <w:rFonts w:asciiTheme="minorEastAsia" w:hAnsiTheme="minorEastAsia"/>
              </w:rPr>
            </w:pPr>
            <w:r w:rsidRPr="00B87D73">
              <w:rPr>
                <w:rFonts w:asciiTheme="minorEastAsia" w:hAnsiTheme="minorEastAsia" w:hint="eastAsia"/>
              </w:rPr>
              <w:t>自：　　年　　月</w:t>
            </w:r>
          </w:p>
          <w:p w14:paraId="47CA3780" w14:textId="77777777" w:rsidR="00134F81" w:rsidRPr="00B87D73" w:rsidRDefault="00134F81" w:rsidP="00DB558B">
            <w:pPr>
              <w:rPr>
                <w:rFonts w:asciiTheme="minorEastAsia" w:hAnsiTheme="minorEastAsia"/>
              </w:rPr>
            </w:pPr>
            <w:r w:rsidRPr="00B87D73">
              <w:rPr>
                <w:rFonts w:asciiTheme="minorEastAsia" w:hAnsiTheme="minorEastAsia" w:hint="eastAsia"/>
              </w:rPr>
              <w:t>至：　　年　　月</w:t>
            </w:r>
          </w:p>
        </w:tc>
        <w:tc>
          <w:tcPr>
            <w:tcW w:w="1842" w:type="dxa"/>
            <w:vAlign w:val="center"/>
          </w:tcPr>
          <w:p w14:paraId="33C011BA" w14:textId="77777777" w:rsidR="00134F81" w:rsidRPr="00B87D73" w:rsidRDefault="00134F81" w:rsidP="00DB558B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6A74D972" w14:textId="77777777" w:rsidR="00134F81" w:rsidRPr="00B87D73" w:rsidRDefault="00134F81" w:rsidP="00DB558B">
            <w:pPr>
              <w:rPr>
                <w:rFonts w:asciiTheme="minorEastAsia" w:hAnsiTheme="minorEastAsia"/>
              </w:rPr>
            </w:pPr>
          </w:p>
        </w:tc>
      </w:tr>
      <w:tr w:rsidR="00134F81" w:rsidRPr="00B87D73" w14:paraId="70074FF9" w14:textId="77777777" w:rsidTr="00134F81">
        <w:trPr>
          <w:trHeight w:val="1134"/>
        </w:trPr>
        <w:tc>
          <w:tcPr>
            <w:tcW w:w="426" w:type="dxa"/>
            <w:vAlign w:val="center"/>
          </w:tcPr>
          <w:p w14:paraId="297A6B3B" w14:textId="77777777" w:rsidR="00134F81" w:rsidRPr="00B87D73" w:rsidRDefault="00134F81" w:rsidP="00DB558B">
            <w:pPr>
              <w:jc w:val="center"/>
              <w:rPr>
                <w:rFonts w:asciiTheme="minorEastAsia" w:hAnsiTheme="minorEastAsia"/>
              </w:rPr>
            </w:pPr>
            <w:r w:rsidRPr="00B87D73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1270" w:type="dxa"/>
            <w:vAlign w:val="center"/>
          </w:tcPr>
          <w:p w14:paraId="58709092" w14:textId="77777777" w:rsidR="00134F81" w:rsidRPr="00B87D73" w:rsidRDefault="00134F81" w:rsidP="00DB558B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71671E95" w14:textId="77777777" w:rsidR="00134F81" w:rsidRPr="00B87D73" w:rsidRDefault="00134F81" w:rsidP="00DB558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1C0D2966" w14:textId="77777777" w:rsidR="00134F81" w:rsidRPr="00B87D73" w:rsidRDefault="00134F81" w:rsidP="00DB558B">
            <w:pPr>
              <w:rPr>
                <w:rFonts w:asciiTheme="minorEastAsia" w:hAnsiTheme="minorEastAsia"/>
              </w:rPr>
            </w:pPr>
            <w:r w:rsidRPr="00B87D73">
              <w:rPr>
                <w:rFonts w:asciiTheme="minorEastAsia" w:hAnsiTheme="minorEastAsia" w:hint="eastAsia"/>
              </w:rPr>
              <w:t>自：　　年　　月</w:t>
            </w:r>
          </w:p>
          <w:p w14:paraId="3FF9FDDB" w14:textId="77777777" w:rsidR="00134F81" w:rsidRPr="00B87D73" w:rsidRDefault="00134F81" w:rsidP="00DB558B">
            <w:pPr>
              <w:rPr>
                <w:rFonts w:asciiTheme="minorEastAsia" w:hAnsiTheme="minorEastAsia"/>
              </w:rPr>
            </w:pPr>
            <w:r w:rsidRPr="00B87D73">
              <w:rPr>
                <w:rFonts w:asciiTheme="minorEastAsia" w:hAnsiTheme="minorEastAsia" w:hint="eastAsia"/>
              </w:rPr>
              <w:t>至：　　年　　月</w:t>
            </w:r>
          </w:p>
        </w:tc>
        <w:tc>
          <w:tcPr>
            <w:tcW w:w="1842" w:type="dxa"/>
            <w:vAlign w:val="center"/>
          </w:tcPr>
          <w:p w14:paraId="748C7F31" w14:textId="77777777" w:rsidR="00134F81" w:rsidRPr="00B87D73" w:rsidRDefault="00134F81" w:rsidP="00DB558B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4CF86353" w14:textId="77777777" w:rsidR="00134F81" w:rsidRPr="00B87D73" w:rsidRDefault="00134F81" w:rsidP="00DB558B">
            <w:pPr>
              <w:rPr>
                <w:rFonts w:asciiTheme="minorEastAsia" w:hAnsiTheme="minorEastAsia"/>
              </w:rPr>
            </w:pPr>
          </w:p>
        </w:tc>
      </w:tr>
      <w:tr w:rsidR="00134F81" w:rsidRPr="00B87D73" w14:paraId="5A7BFC0A" w14:textId="77777777" w:rsidTr="00134F81">
        <w:trPr>
          <w:trHeight w:val="1134"/>
        </w:trPr>
        <w:tc>
          <w:tcPr>
            <w:tcW w:w="426" w:type="dxa"/>
            <w:vAlign w:val="center"/>
          </w:tcPr>
          <w:p w14:paraId="63940814" w14:textId="77777777" w:rsidR="00134F81" w:rsidRPr="00B87D73" w:rsidRDefault="00134F81" w:rsidP="00DB558B">
            <w:pPr>
              <w:jc w:val="center"/>
              <w:rPr>
                <w:rFonts w:asciiTheme="minorEastAsia" w:hAnsiTheme="minorEastAsia"/>
              </w:rPr>
            </w:pPr>
            <w:r w:rsidRPr="00B87D73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1270" w:type="dxa"/>
            <w:vAlign w:val="center"/>
          </w:tcPr>
          <w:p w14:paraId="4106D496" w14:textId="77777777" w:rsidR="00134F81" w:rsidRPr="00B87D73" w:rsidRDefault="00134F81" w:rsidP="00DB558B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3E1658DB" w14:textId="77777777" w:rsidR="00134F81" w:rsidRPr="00B87D73" w:rsidRDefault="00134F81" w:rsidP="00DB558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7A5BA5A4" w14:textId="77777777" w:rsidR="00134F81" w:rsidRPr="00B87D73" w:rsidRDefault="00134F81" w:rsidP="00DB558B">
            <w:pPr>
              <w:rPr>
                <w:rFonts w:asciiTheme="minorEastAsia" w:hAnsiTheme="minorEastAsia"/>
              </w:rPr>
            </w:pPr>
            <w:r w:rsidRPr="00B87D73">
              <w:rPr>
                <w:rFonts w:asciiTheme="minorEastAsia" w:hAnsiTheme="minorEastAsia" w:hint="eastAsia"/>
              </w:rPr>
              <w:t>自：　　年　　月</w:t>
            </w:r>
          </w:p>
          <w:p w14:paraId="28EE8DD9" w14:textId="77777777" w:rsidR="00134F81" w:rsidRPr="00B87D73" w:rsidRDefault="00134F81" w:rsidP="00DB558B">
            <w:pPr>
              <w:rPr>
                <w:rFonts w:asciiTheme="minorEastAsia" w:hAnsiTheme="minorEastAsia"/>
              </w:rPr>
            </w:pPr>
            <w:r w:rsidRPr="00B87D73">
              <w:rPr>
                <w:rFonts w:asciiTheme="minorEastAsia" w:hAnsiTheme="minorEastAsia" w:hint="eastAsia"/>
              </w:rPr>
              <w:t>至：　　年　　月</w:t>
            </w:r>
          </w:p>
        </w:tc>
        <w:tc>
          <w:tcPr>
            <w:tcW w:w="1842" w:type="dxa"/>
            <w:vAlign w:val="center"/>
          </w:tcPr>
          <w:p w14:paraId="62C48EAE" w14:textId="77777777" w:rsidR="00134F81" w:rsidRPr="00B87D73" w:rsidRDefault="00134F81" w:rsidP="00DB558B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29A282AD" w14:textId="77777777" w:rsidR="00134F81" w:rsidRPr="00B87D73" w:rsidRDefault="00134F81" w:rsidP="00DB558B">
            <w:pPr>
              <w:rPr>
                <w:rFonts w:asciiTheme="minorEastAsia" w:hAnsiTheme="minorEastAsia"/>
              </w:rPr>
            </w:pPr>
          </w:p>
        </w:tc>
      </w:tr>
      <w:tr w:rsidR="00134F81" w:rsidRPr="00B87D73" w14:paraId="20985BDA" w14:textId="77777777" w:rsidTr="00134F81">
        <w:trPr>
          <w:trHeight w:val="1134"/>
        </w:trPr>
        <w:tc>
          <w:tcPr>
            <w:tcW w:w="426" w:type="dxa"/>
            <w:vAlign w:val="center"/>
          </w:tcPr>
          <w:p w14:paraId="6180F9A0" w14:textId="77777777" w:rsidR="00134F81" w:rsidRPr="00B87D73" w:rsidRDefault="00134F81" w:rsidP="00DB558B">
            <w:pPr>
              <w:jc w:val="center"/>
              <w:rPr>
                <w:rFonts w:asciiTheme="minorEastAsia" w:hAnsiTheme="minorEastAsia"/>
              </w:rPr>
            </w:pPr>
            <w:r w:rsidRPr="00B87D73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1270" w:type="dxa"/>
            <w:vAlign w:val="center"/>
          </w:tcPr>
          <w:p w14:paraId="2BF561D7" w14:textId="77777777" w:rsidR="00134F81" w:rsidRPr="00B87D73" w:rsidRDefault="00134F81" w:rsidP="00DB558B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7FB75276" w14:textId="77777777" w:rsidR="00134F81" w:rsidRPr="00B87D73" w:rsidRDefault="00134F81" w:rsidP="00DB558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36E38582" w14:textId="77777777" w:rsidR="00134F81" w:rsidRPr="00B87D73" w:rsidRDefault="00134F81" w:rsidP="00DB558B">
            <w:pPr>
              <w:rPr>
                <w:rFonts w:asciiTheme="minorEastAsia" w:hAnsiTheme="minorEastAsia"/>
              </w:rPr>
            </w:pPr>
            <w:r w:rsidRPr="00B87D73">
              <w:rPr>
                <w:rFonts w:asciiTheme="minorEastAsia" w:hAnsiTheme="minorEastAsia" w:hint="eastAsia"/>
              </w:rPr>
              <w:t>自：　　年　　月</w:t>
            </w:r>
          </w:p>
          <w:p w14:paraId="5185A3D1" w14:textId="77777777" w:rsidR="00134F81" w:rsidRPr="00B87D73" w:rsidRDefault="00134F81" w:rsidP="00DB558B">
            <w:pPr>
              <w:rPr>
                <w:rFonts w:asciiTheme="minorEastAsia" w:hAnsiTheme="minorEastAsia"/>
              </w:rPr>
            </w:pPr>
            <w:r w:rsidRPr="00B87D73">
              <w:rPr>
                <w:rFonts w:asciiTheme="minorEastAsia" w:hAnsiTheme="minorEastAsia" w:hint="eastAsia"/>
              </w:rPr>
              <w:t>至：　　年　　月</w:t>
            </w:r>
          </w:p>
        </w:tc>
        <w:tc>
          <w:tcPr>
            <w:tcW w:w="1842" w:type="dxa"/>
            <w:vAlign w:val="center"/>
          </w:tcPr>
          <w:p w14:paraId="0EEA6FBB" w14:textId="77777777" w:rsidR="00134F81" w:rsidRPr="00B87D73" w:rsidRDefault="00134F81" w:rsidP="00DB558B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52CD1480" w14:textId="77777777" w:rsidR="00134F81" w:rsidRPr="00B87D73" w:rsidRDefault="00134F81" w:rsidP="00DB558B">
            <w:pPr>
              <w:rPr>
                <w:rFonts w:asciiTheme="minorEastAsia" w:hAnsiTheme="minorEastAsia"/>
              </w:rPr>
            </w:pPr>
          </w:p>
        </w:tc>
      </w:tr>
    </w:tbl>
    <w:p w14:paraId="10087C83" w14:textId="39DA7677" w:rsidR="00134F81" w:rsidRPr="00B87D73" w:rsidRDefault="00134F81" w:rsidP="00134F81">
      <w:pPr>
        <w:ind w:left="210" w:hangingChars="100" w:hanging="210"/>
        <w:rPr>
          <w:rFonts w:asciiTheme="minorEastAsia" w:hAnsiTheme="minorEastAsia"/>
        </w:rPr>
      </w:pPr>
      <w:r w:rsidRPr="00B87D73">
        <w:rPr>
          <w:rFonts w:asciiTheme="minorEastAsia" w:hAnsiTheme="minorEastAsia" w:hint="eastAsia"/>
        </w:rPr>
        <w:t>※令和元年度から令和５年度の間に、</w:t>
      </w:r>
      <w:r w:rsidR="00A402F3">
        <w:rPr>
          <w:rFonts w:asciiTheme="minorEastAsia" w:hAnsiTheme="minorEastAsia" w:hint="eastAsia"/>
        </w:rPr>
        <w:t>妙高市と同等規模以上の人口を有する</w:t>
      </w:r>
      <w:r w:rsidR="00A176B3">
        <w:rPr>
          <w:rFonts w:asciiTheme="minorEastAsia" w:hAnsiTheme="minorEastAsia" w:hint="eastAsia"/>
        </w:rPr>
        <w:t>自治体</w:t>
      </w:r>
      <w:r w:rsidR="00A402F3">
        <w:rPr>
          <w:rFonts w:asciiTheme="minorEastAsia" w:hAnsiTheme="minorEastAsia" w:hint="eastAsia"/>
        </w:rPr>
        <w:t>において、提案する図書館システムを導入し、現在も稼働している</w:t>
      </w:r>
      <w:r w:rsidRPr="00B87D73">
        <w:rPr>
          <w:rFonts w:asciiTheme="minorEastAsia" w:hAnsiTheme="minorEastAsia" w:hint="eastAsia"/>
        </w:rPr>
        <w:t>実績を図書館の規模の大きい順に５件を上限に記載すること。</w:t>
      </w:r>
    </w:p>
    <w:p w14:paraId="309D578D" w14:textId="77777777" w:rsidR="00134F81" w:rsidRPr="00B87D73" w:rsidRDefault="00134F81" w:rsidP="00134F81">
      <w:pPr>
        <w:rPr>
          <w:rFonts w:asciiTheme="minorEastAsia" w:hAnsiTheme="minorEastAsia"/>
        </w:rPr>
      </w:pPr>
    </w:p>
    <w:p w14:paraId="6BD86219" w14:textId="505626AB" w:rsidR="00134F81" w:rsidRPr="00B87D73" w:rsidRDefault="00134F81">
      <w:pPr>
        <w:widowControl/>
        <w:jc w:val="left"/>
        <w:rPr>
          <w:rFonts w:asciiTheme="minorEastAsia" w:hAnsiTheme="minorEastAsia"/>
        </w:rPr>
      </w:pPr>
      <w:r w:rsidRPr="00B87D73">
        <w:rPr>
          <w:rFonts w:asciiTheme="minorEastAsia" w:hAnsiTheme="minorEastAsia"/>
        </w:rPr>
        <w:br w:type="page"/>
      </w:r>
    </w:p>
    <w:p w14:paraId="0F95E900" w14:textId="03BB4CB2" w:rsidR="00134F81" w:rsidRPr="00B87D73" w:rsidRDefault="00134F81" w:rsidP="00134F81">
      <w:pPr>
        <w:rPr>
          <w:rFonts w:asciiTheme="minorEastAsia" w:hAnsiTheme="minorEastAsia"/>
        </w:rPr>
      </w:pPr>
      <w:r w:rsidRPr="00B87D73">
        <w:rPr>
          <w:rFonts w:asciiTheme="minorEastAsia" w:hAnsiTheme="minorEastAsia" w:hint="eastAsia"/>
        </w:rPr>
        <w:lastRenderedPageBreak/>
        <w:t>（様式５）</w:t>
      </w:r>
    </w:p>
    <w:p w14:paraId="56BDC773" w14:textId="77777777" w:rsidR="00B87D73" w:rsidRPr="00A402F3" w:rsidRDefault="00B87D73" w:rsidP="00B87D73">
      <w:pPr>
        <w:jc w:val="center"/>
        <w:rPr>
          <w:rFonts w:asciiTheme="minorEastAsia" w:hAnsiTheme="minorEastAsia"/>
          <w:sz w:val="24"/>
          <w:szCs w:val="24"/>
        </w:rPr>
      </w:pPr>
      <w:r w:rsidRPr="00A402F3">
        <w:rPr>
          <w:rFonts w:asciiTheme="minorEastAsia" w:hAnsiTheme="minorEastAsia" w:hint="eastAsia"/>
          <w:sz w:val="24"/>
          <w:szCs w:val="24"/>
        </w:rPr>
        <w:t>協力会社概要書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7155"/>
      </w:tblGrid>
      <w:tr w:rsidR="00B87D73" w:rsidRPr="00B87D73" w14:paraId="3A90B5F8" w14:textId="77777777" w:rsidTr="00DB558B">
        <w:tc>
          <w:tcPr>
            <w:tcW w:w="1779" w:type="dxa"/>
            <w:shd w:val="clear" w:color="auto" w:fill="auto"/>
            <w:vAlign w:val="center"/>
          </w:tcPr>
          <w:p w14:paraId="4999699C" w14:textId="77777777" w:rsidR="00B87D73" w:rsidRPr="00B87D73" w:rsidRDefault="00B87D73" w:rsidP="00DB558B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 w:rsidRPr="00B87D73">
              <w:rPr>
                <w:rFonts w:asciiTheme="minorEastAsia" w:hAnsiTheme="minorEastAsia" w:hint="eastAsia"/>
                <w:sz w:val="22"/>
              </w:rPr>
              <w:t>会社名</w:t>
            </w:r>
          </w:p>
        </w:tc>
        <w:tc>
          <w:tcPr>
            <w:tcW w:w="7293" w:type="dxa"/>
            <w:shd w:val="clear" w:color="auto" w:fill="auto"/>
          </w:tcPr>
          <w:p w14:paraId="1D754F8E" w14:textId="77777777" w:rsidR="00B87D73" w:rsidRPr="00B87D73" w:rsidRDefault="00B87D73" w:rsidP="00DB558B">
            <w:pPr>
              <w:rPr>
                <w:rFonts w:asciiTheme="minorEastAsia" w:hAnsiTheme="minorEastAsia"/>
                <w:sz w:val="22"/>
              </w:rPr>
            </w:pPr>
          </w:p>
          <w:p w14:paraId="3879B1CF" w14:textId="77777777" w:rsidR="00B87D73" w:rsidRPr="00B87D73" w:rsidRDefault="00B87D73" w:rsidP="00DB558B">
            <w:pPr>
              <w:rPr>
                <w:rFonts w:asciiTheme="minorEastAsia" w:hAnsiTheme="minorEastAsia"/>
                <w:sz w:val="22"/>
              </w:rPr>
            </w:pPr>
          </w:p>
          <w:p w14:paraId="2FA72705" w14:textId="77777777" w:rsidR="00B87D73" w:rsidRPr="00B87D73" w:rsidRDefault="00B87D73" w:rsidP="00DB558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87D73" w:rsidRPr="00B87D73" w14:paraId="49B22AE0" w14:textId="77777777" w:rsidTr="00DB558B">
        <w:tc>
          <w:tcPr>
            <w:tcW w:w="1779" w:type="dxa"/>
            <w:shd w:val="clear" w:color="auto" w:fill="auto"/>
            <w:vAlign w:val="center"/>
          </w:tcPr>
          <w:p w14:paraId="5CA1CC0D" w14:textId="77777777" w:rsidR="00B87D73" w:rsidRPr="00B87D73" w:rsidRDefault="00B87D73" w:rsidP="00DB558B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 w:rsidRPr="00B87D73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7293" w:type="dxa"/>
            <w:shd w:val="clear" w:color="auto" w:fill="auto"/>
          </w:tcPr>
          <w:p w14:paraId="461DEA36" w14:textId="77777777" w:rsidR="00B87D73" w:rsidRPr="00B87D73" w:rsidRDefault="00B87D73" w:rsidP="00DB558B">
            <w:pPr>
              <w:rPr>
                <w:rFonts w:asciiTheme="minorEastAsia" w:hAnsiTheme="minorEastAsia"/>
                <w:sz w:val="22"/>
              </w:rPr>
            </w:pPr>
          </w:p>
          <w:p w14:paraId="04AEEB25" w14:textId="77777777" w:rsidR="00B87D73" w:rsidRPr="00B87D73" w:rsidRDefault="00B87D73" w:rsidP="00DB558B">
            <w:pPr>
              <w:rPr>
                <w:rFonts w:asciiTheme="minorEastAsia" w:hAnsiTheme="minorEastAsia"/>
                <w:sz w:val="22"/>
              </w:rPr>
            </w:pPr>
          </w:p>
          <w:p w14:paraId="457F8F88" w14:textId="77777777" w:rsidR="00B87D73" w:rsidRPr="00B87D73" w:rsidRDefault="00B87D73" w:rsidP="00DB558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87D73" w:rsidRPr="00B87D73" w14:paraId="251F46B1" w14:textId="77777777" w:rsidTr="00DB558B">
        <w:tc>
          <w:tcPr>
            <w:tcW w:w="1779" w:type="dxa"/>
            <w:shd w:val="clear" w:color="auto" w:fill="auto"/>
            <w:vAlign w:val="center"/>
          </w:tcPr>
          <w:p w14:paraId="53239E61" w14:textId="77777777" w:rsidR="00B87D73" w:rsidRPr="00B87D73" w:rsidRDefault="00B87D73" w:rsidP="00DB558B">
            <w:pPr>
              <w:rPr>
                <w:rFonts w:asciiTheme="minorEastAsia" w:hAnsiTheme="minorEastAsia"/>
                <w:sz w:val="22"/>
              </w:rPr>
            </w:pPr>
            <w:r w:rsidRPr="00B87D73">
              <w:rPr>
                <w:rFonts w:asciiTheme="minorEastAsia" w:hAnsiTheme="minorEastAsia" w:hint="eastAsia"/>
                <w:sz w:val="22"/>
              </w:rPr>
              <w:t>代表者</w:t>
            </w:r>
          </w:p>
        </w:tc>
        <w:tc>
          <w:tcPr>
            <w:tcW w:w="7293" w:type="dxa"/>
            <w:shd w:val="clear" w:color="auto" w:fill="auto"/>
          </w:tcPr>
          <w:p w14:paraId="187FC243" w14:textId="77777777" w:rsidR="00B87D73" w:rsidRPr="00B87D73" w:rsidRDefault="00B87D73" w:rsidP="00DB558B">
            <w:pPr>
              <w:rPr>
                <w:rFonts w:asciiTheme="minorEastAsia" w:hAnsiTheme="minorEastAsia"/>
                <w:sz w:val="22"/>
              </w:rPr>
            </w:pPr>
          </w:p>
          <w:p w14:paraId="784C41B4" w14:textId="77777777" w:rsidR="00B87D73" w:rsidRPr="00B87D73" w:rsidRDefault="00B87D73" w:rsidP="00DB558B">
            <w:pPr>
              <w:rPr>
                <w:rFonts w:asciiTheme="minorEastAsia" w:hAnsiTheme="minorEastAsia"/>
                <w:sz w:val="22"/>
              </w:rPr>
            </w:pPr>
          </w:p>
          <w:p w14:paraId="20818D87" w14:textId="77777777" w:rsidR="00B87D73" w:rsidRPr="00B87D73" w:rsidRDefault="00B87D73" w:rsidP="00DB558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87D73" w:rsidRPr="00B87D73" w14:paraId="66566217" w14:textId="77777777" w:rsidTr="00DB558B">
        <w:tc>
          <w:tcPr>
            <w:tcW w:w="1779" w:type="dxa"/>
            <w:shd w:val="clear" w:color="auto" w:fill="auto"/>
            <w:vAlign w:val="center"/>
          </w:tcPr>
          <w:p w14:paraId="3BE7B530" w14:textId="77777777" w:rsidR="00B87D73" w:rsidRPr="00B87D73" w:rsidRDefault="00B87D73" w:rsidP="00DB558B">
            <w:pPr>
              <w:rPr>
                <w:rFonts w:asciiTheme="minorEastAsia" w:hAnsiTheme="minorEastAsia"/>
                <w:sz w:val="22"/>
              </w:rPr>
            </w:pPr>
            <w:r w:rsidRPr="00B87D73">
              <w:rPr>
                <w:rFonts w:asciiTheme="minorEastAsia" w:hAnsiTheme="minorEastAsia" w:hint="eastAsia"/>
                <w:sz w:val="22"/>
              </w:rPr>
              <w:t>主な業務実績</w:t>
            </w:r>
          </w:p>
        </w:tc>
        <w:tc>
          <w:tcPr>
            <w:tcW w:w="7293" w:type="dxa"/>
            <w:shd w:val="clear" w:color="auto" w:fill="auto"/>
          </w:tcPr>
          <w:p w14:paraId="431ED7D1" w14:textId="77777777" w:rsidR="00B87D73" w:rsidRPr="00B87D73" w:rsidRDefault="00B87D73" w:rsidP="00DB558B">
            <w:pPr>
              <w:rPr>
                <w:rFonts w:asciiTheme="minorEastAsia" w:hAnsiTheme="minorEastAsia"/>
                <w:sz w:val="22"/>
              </w:rPr>
            </w:pPr>
          </w:p>
          <w:p w14:paraId="114A3D8D" w14:textId="77777777" w:rsidR="00B87D73" w:rsidRPr="00B87D73" w:rsidRDefault="00B87D73" w:rsidP="00DB558B">
            <w:pPr>
              <w:rPr>
                <w:rFonts w:asciiTheme="minorEastAsia" w:hAnsiTheme="minorEastAsia"/>
                <w:sz w:val="22"/>
              </w:rPr>
            </w:pPr>
          </w:p>
          <w:p w14:paraId="68280EC8" w14:textId="77777777" w:rsidR="00B87D73" w:rsidRPr="00B87D73" w:rsidRDefault="00B87D73" w:rsidP="00DB558B">
            <w:pPr>
              <w:rPr>
                <w:rFonts w:asciiTheme="minorEastAsia" w:hAnsiTheme="minorEastAsia"/>
                <w:sz w:val="22"/>
              </w:rPr>
            </w:pPr>
          </w:p>
          <w:p w14:paraId="63CBF036" w14:textId="77777777" w:rsidR="00B87D73" w:rsidRPr="00B87D73" w:rsidRDefault="00B87D73" w:rsidP="00DB558B">
            <w:pPr>
              <w:rPr>
                <w:rFonts w:asciiTheme="minorEastAsia" w:hAnsiTheme="minorEastAsia"/>
                <w:sz w:val="22"/>
              </w:rPr>
            </w:pPr>
          </w:p>
          <w:p w14:paraId="21CB347D" w14:textId="77777777" w:rsidR="00B87D73" w:rsidRPr="00B87D73" w:rsidRDefault="00B87D73" w:rsidP="00DB558B">
            <w:pPr>
              <w:rPr>
                <w:rFonts w:asciiTheme="minorEastAsia" w:hAnsiTheme="minorEastAsia"/>
                <w:sz w:val="22"/>
              </w:rPr>
            </w:pPr>
          </w:p>
          <w:p w14:paraId="0BA97655" w14:textId="77777777" w:rsidR="00B87D73" w:rsidRPr="00B87D73" w:rsidRDefault="00B87D73" w:rsidP="00DB558B">
            <w:pPr>
              <w:rPr>
                <w:rFonts w:asciiTheme="minorEastAsia" w:hAnsiTheme="minorEastAsia"/>
                <w:sz w:val="22"/>
              </w:rPr>
            </w:pPr>
          </w:p>
          <w:p w14:paraId="7F2D42F6" w14:textId="77777777" w:rsidR="00B87D73" w:rsidRPr="00B87D73" w:rsidRDefault="00B87D73" w:rsidP="00DB558B">
            <w:pPr>
              <w:rPr>
                <w:rFonts w:asciiTheme="minorEastAsia" w:hAnsiTheme="minorEastAsia"/>
                <w:sz w:val="22"/>
              </w:rPr>
            </w:pPr>
          </w:p>
          <w:p w14:paraId="066EDE64" w14:textId="77777777" w:rsidR="00B87D73" w:rsidRPr="00B87D73" w:rsidRDefault="00B87D73" w:rsidP="00DB558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87D73" w:rsidRPr="00B87D73" w14:paraId="04DDC1D4" w14:textId="77777777" w:rsidTr="00DB558B">
        <w:tc>
          <w:tcPr>
            <w:tcW w:w="1779" w:type="dxa"/>
            <w:shd w:val="clear" w:color="auto" w:fill="auto"/>
            <w:vAlign w:val="center"/>
          </w:tcPr>
          <w:p w14:paraId="1AFDFC4D" w14:textId="77777777" w:rsidR="00B87D73" w:rsidRPr="00B87D73" w:rsidRDefault="00B87D73" w:rsidP="00DB558B">
            <w:pPr>
              <w:rPr>
                <w:rFonts w:asciiTheme="minorEastAsia" w:hAnsiTheme="minorEastAsia"/>
                <w:sz w:val="22"/>
              </w:rPr>
            </w:pPr>
            <w:r w:rsidRPr="00B87D73">
              <w:rPr>
                <w:rFonts w:asciiTheme="minorEastAsia" w:hAnsiTheme="minorEastAsia" w:hint="eastAsia"/>
                <w:sz w:val="22"/>
              </w:rPr>
              <w:t>協力を受ける</w:t>
            </w:r>
          </w:p>
          <w:p w14:paraId="1CC4D7B0" w14:textId="77777777" w:rsidR="00B87D73" w:rsidRPr="00B87D73" w:rsidRDefault="00B87D73" w:rsidP="00DB558B">
            <w:pPr>
              <w:rPr>
                <w:rFonts w:asciiTheme="minorEastAsia" w:hAnsiTheme="minorEastAsia"/>
                <w:sz w:val="22"/>
              </w:rPr>
            </w:pPr>
            <w:r w:rsidRPr="00B87D73">
              <w:rPr>
                <w:rFonts w:asciiTheme="minorEastAsia" w:hAnsiTheme="minorEastAsia" w:hint="eastAsia"/>
                <w:sz w:val="22"/>
              </w:rPr>
              <w:t>内容及び理由</w:t>
            </w:r>
          </w:p>
        </w:tc>
        <w:tc>
          <w:tcPr>
            <w:tcW w:w="7293" w:type="dxa"/>
            <w:shd w:val="clear" w:color="auto" w:fill="auto"/>
          </w:tcPr>
          <w:p w14:paraId="469339E1" w14:textId="77777777" w:rsidR="00B87D73" w:rsidRPr="00B87D73" w:rsidRDefault="00B87D73" w:rsidP="00DB558B">
            <w:pPr>
              <w:rPr>
                <w:rFonts w:asciiTheme="minorEastAsia" w:hAnsiTheme="minorEastAsia"/>
                <w:sz w:val="22"/>
              </w:rPr>
            </w:pPr>
          </w:p>
          <w:p w14:paraId="19203665" w14:textId="77777777" w:rsidR="00B87D73" w:rsidRPr="00B87D73" w:rsidRDefault="00B87D73" w:rsidP="00DB558B">
            <w:pPr>
              <w:rPr>
                <w:rFonts w:asciiTheme="minorEastAsia" w:hAnsiTheme="minorEastAsia"/>
                <w:sz w:val="22"/>
              </w:rPr>
            </w:pPr>
          </w:p>
          <w:p w14:paraId="03D38960" w14:textId="77777777" w:rsidR="00B87D73" w:rsidRPr="00B87D73" w:rsidRDefault="00B87D73" w:rsidP="00DB558B">
            <w:pPr>
              <w:rPr>
                <w:rFonts w:asciiTheme="minorEastAsia" w:hAnsiTheme="minorEastAsia"/>
                <w:sz w:val="22"/>
              </w:rPr>
            </w:pPr>
          </w:p>
          <w:p w14:paraId="6549E2B1" w14:textId="77777777" w:rsidR="00B87D73" w:rsidRPr="00B87D73" w:rsidRDefault="00B87D73" w:rsidP="00DB558B">
            <w:pPr>
              <w:rPr>
                <w:rFonts w:asciiTheme="minorEastAsia" w:hAnsiTheme="minorEastAsia"/>
                <w:sz w:val="22"/>
              </w:rPr>
            </w:pPr>
          </w:p>
          <w:p w14:paraId="5E8A90B1" w14:textId="77777777" w:rsidR="00B87D73" w:rsidRPr="00B87D73" w:rsidRDefault="00B87D73" w:rsidP="00DB558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4A61883B" w14:textId="4C95DEFB" w:rsidR="00B87D73" w:rsidRPr="00B87D73" w:rsidRDefault="00B87D73" w:rsidP="00B87D73">
      <w:pPr>
        <w:snapToGrid w:val="0"/>
        <w:rPr>
          <w:rFonts w:asciiTheme="minorEastAsia" w:hAnsiTheme="minorEastAsia"/>
          <w:sz w:val="20"/>
          <w:szCs w:val="20"/>
        </w:rPr>
      </w:pPr>
      <w:r w:rsidRPr="00B87D73">
        <w:rPr>
          <w:rFonts w:asciiTheme="minorEastAsia" w:hAnsiTheme="minorEastAsia" w:hint="eastAsia"/>
          <w:sz w:val="20"/>
          <w:szCs w:val="20"/>
        </w:rPr>
        <w:t>※１　本</w:t>
      </w:r>
      <w:r w:rsidR="00E72D62">
        <w:rPr>
          <w:rFonts w:asciiTheme="minorEastAsia" w:hAnsiTheme="minorEastAsia" w:hint="eastAsia"/>
          <w:sz w:val="20"/>
          <w:szCs w:val="20"/>
        </w:rPr>
        <w:t>賃貸借</w:t>
      </w:r>
      <w:r w:rsidRPr="00B87D73">
        <w:rPr>
          <w:rFonts w:asciiTheme="minorEastAsia" w:hAnsiTheme="minorEastAsia" w:hint="eastAsia"/>
          <w:sz w:val="20"/>
          <w:szCs w:val="20"/>
        </w:rPr>
        <w:t>遂行のため、社外の協力を求める場合のみ作成すること。</w:t>
      </w:r>
    </w:p>
    <w:p w14:paraId="1AB40B57" w14:textId="77777777" w:rsidR="00B87D73" w:rsidRPr="00B87D73" w:rsidRDefault="00B87D73" w:rsidP="00B87D73">
      <w:pPr>
        <w:snapToGrid w:val="0"/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B87D73">
        <w:rPr>
          <w:rFonts w:asciiTheme="minorEastAsia" w:hAnsiTheme="minorEastAsia" w:hint="eastAsia"/>
          <w:sz w:val="20"/>
          <w:szCs w:val="20"/>
        </w:rPr>
        <w:t>※２　Ａ４判１枚以内で記入すること。</w:t>
      </w:r>
    </w:p>
    <w:p w14:paraId="437A0C40" w14:textId="3C34C6F2" w:rsidR="00B87D73" w:rsidRPr="00B87D73" w:rsidRDefault="00B87D73" w:rsidP="00134F81">
      <w:pPr>
        <w:rPr>
          <w:rFonts w:asciiTheme="minorEastAsia" w:hAnsiTheme="minorEastAsia"/>
        </w:rPr>
      </w:pPr>
    </w:p>
    <w:p w14:paraId="4FC107A2" w14:textId="46B02441" w:rsidR="00B87D73" w:rsidRPr="00B87D73" w:rsidRDefault="00B87D73">
      <w:pPr>
        <w:widowControl/>
        <w:jc w:val="left"/>
        <w:rPr>
          <w:rFonts w:asciiTheme="minorEastAsia" w:hAnsiTheme="minorEastAsia"/>
        </w:rPr>
      </w:pPr>
      <w:r w:rsidRPr="00B87D73">
        <w:rPr>
          <w:rFonts w:asciiTheme="minorEastAsia" w:hAnsiTheme="minorEastAsia"/>
        </w:rPr>
        <w:br w:type="page"/>
      </w:r>
    </w:p>
    <w:p w14:paraId="77AF3113" w14:textId="77777777" w:rsidR="00134F81" w:rsidRPr="00B87D73" w:rsidRDefault="00134F81" w:rsidP="00134F81">
      <w:pPr>
        <w:rPr>
          <w:rFonts w:asciiTheme="minorEastAsia" w:hAnsiTheme="minorEastAsia"/>
        </w:rPr>
      </w:pPr>
      <w:r w:rsidRPr="00B87D73">
        <w:rPr>
          <w:rFonts w:asciiTheme="minorEastAsia" w:hAnsiTheme="minorEastAsia" w:hint="eastAsia"/>
        </w:rPr>
        <w:lastRenderedPageBreak/>
        <w:t>（様式６）</w:t>
      </w:r>
    </w:p>
    <w:p w14:paraId="16FA9A92" w14:textId="77777777" w:rsidR="00134F81" w:rsidRPr="00B87D73" w:rsidRDefault="00134F81" w:rsidP="00134F81">
      <w:pPr>
        <w:jc w:val="center"/>
        <w:rPr>
          <w:rFonts w:asciiTheme="minorEastAsia" w:hAnsiTheme="minorEastAsia"/>
          <w:sz w:val="24"/>
          <w:szCs w:val="28"/>
        </w:rPr>
      </w:pPr>
      <w:r w:rsidRPr="00B87D73">
        <w:rPr>
          <w:rFonts w:asciiTheme="minorEastAsia" w:hAnsiTheme="minorEastAsia" w:hint="eastAsia"/>
          <w:sz w:val="24"/>
          <w:szCs w:val="28"/>
        </w:rPr>
        <w:t>企　画　提　案　書</w:t>
      </w:r>
    </w:p>
    <w:p w14:paraId="27087F79" w14:textId="77777777" w:rsidR="00134F81" w:rsidRPr="00B87D73" w:rsidRDefault="00134F81" w:rsidP="00134F81">
      <w:pPr>
        <w:jc w:val="center"/>
        <w:rPr>
          <w:rFonts w:asciiTheme="minorEastAsia" w:hAnsiTheme="minorEastAsia"/>
        </w:rPr>
      </w:pPr>
    </w:p>
    <w:p w14:paraId="0C0F13C9" w14:textId="5138288E" w:rsidR="00134F81" w:rsidRPr="00B87D73" w:rsidRDefault="00134F81" w:rsidP="00134F81">
      <w:pPr>
        <w:rPr>
          <w:rFonts w:asciiTheme="minorEastAsia" w:hAnsiTheme="minorEastAsia"/>
        </w:rPr>
      </w:pPr>
      <w:r w:rsidRPr="00B87D73">
        <w:rPr>
          <w:rFonts w:asciiTheme="minorEastAsia" w:hAnsiTheme="minorEastAsia" w:hint="eastAsia"/>
        </w:rPr>
        <w:t xml:space="preserve">１　</w:t>
      </w:r>
      <w:r w:rsidR="00E72D62">
        <w:rPr>
          <w:rFonts w:asciiTheme="minorEastAsia" w:hAnsiTheme="minorEastAsia" w:hint="eastAsia"/>
        </w:rPr>
        <w:t>整備</w:t>
      </w:r>
      <w:r w:rsidRPr="00B87D73">
        <w:rPr>
          <w:rFonts w:asciiTheme="minorEastAsia" w:hAnsiTheme="minorEastAsia" w:hint="eastAsia"/>
        </w:rPr>
        <w:t>方針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4F81" w:rsidRPr="00B87D73" w14:paraId="1B35891F" w14:textId="77777777" w:rsidTr="00DB558B">
        <w:trPr>
          <w:trHeight w:val="610"/>
        </w:trPr>
        <w:tc>
          <w:tcPr>
            <w:tcW w:w="10194" w:type="dxa"/>
            <w:vAlign w:val="center"/>
          </w:tcPr>
          <w:p w14:paraId="3976BCCB" w14:textId="0549FFE5" w:rsidR="00134F81" w:rsidRPr="00B87D73" w:rsidRDefault="00134F81" w:rsidP="00DB558B">
            <w:pPr>
              <w:rPr>
                <w:rFonts w:asciiTheme="minorEastAsia" w:hAnsiTheme="minorEastAsia"/>
              </w:rPr>
            </w:pPr>
            <w:r w:rsidRPr="00B87D73">
              <w:rPr>
                <w:rFonts w:asciiTheme="minorEastAsia" w:hAnsiTheme="minorEastAsia" w:hint="eastAsia"/>
              </w:rPr>
              <w:t>・</w:t>
            </w:r>
            <w:r w:rsidR="00E72D62">
              <w:rPr>
                <w:rFonts w:asciiTheme="minorEastAsia" w:hAnsiTheme="minorEastAsia" w:hint="eastAsia"/>
              </w:rPr>
              <w:t>図書館システムを整備する</w:t>
            </w:r>
            <w:r w:rsidRPr="00B87D73">
              <w:rPr>
                <w:rFonts w:asciiTheme="minorEastAsia" w:hAnsiTheme="minorEastAsia" w:hint="eastAsia"/>
              </w:rPr>
              <w:t>際の運営方針を簡潔に記述する。</w:t>
            </w:r>
          </w:p>
        </w:tc>
      </w:tr>
    </w:tbl>
    <w:p w14:paraId="6FDA27C6" w14:textId="20A90EF1" w:rsidR="00134F81" w:rsidRDefault="00134F81" w:rsidP="00134F81">
      <w:pPr>
        <w:rPr>
          <w:rFonts w:asciiTheme="minorEastAsia" w:hAnsiTheme="minorEastAsia"/>
        </w:rPr>
      </w:pPr>
    </w:p>
    <w:p w14:paraId="24C912B4" w14:textId="1FB7AB82" w:rsidR="00E72D62" w:rsidRPr="00B87D73" w:rsidRDefault="00E72D62" w:rsidP="00E72D6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Pr="00B87D73">
        <w:rPr>
          <w:rFonts w:asciiTheme="minorEastAsia" w:hAnsiTheme="minorEastAsia" w:hint="eastAsia"/>
        </w:rPr>
        <w:t xml:space="preserve">　図書館</w:t>
      </w:r>
      <w:r>
        <w:rPr>
          <w:rFonts w:asciiTheme="minorEastAsia" w:hAnsiTheme="minorEastAsia" w:hint="eastAsia"/>
        </w:rPr>
        <w:t>システム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2D62" w:rsidRPr="00B87D73" w14:paraId="2F03D0B2" w14:textId="77777777" w:rsidTr="00DB558B">
        <w:trPr>
          <w:trHeight w:val="2110"/>
        </w:trPr>
        <w:tc>
          <w:tcPr>
            <w:tcW w:w="10194" w:type="dxa"/>
            <w:vAlign w:val="center"/>
          </w:tcPr>
          <w:p w14:paraId="50DF5032" w14:textId="47E38CA9" w:rsidR="00E72D62" w:rsidRPr="00B87D73" w:rsidRDefault="00E72D62" w:rsidP="00DB558B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B87D73">
              <w:rPr>
                <w:rFonts w:asciiTheme="minorEastAsia" w:hAnsiTheme="minorEastAsia" w:hint="eastAsia"/>
                <w:kern w:val="0"/>
                <w:szCs w:val="21"/>
              </w:rPr>
              <w:t>・図書館</w:t>
            </w:r>
            <w:r w:rsidR="00AB2FE8">
              <w:rPr>
                <w:rFonts w:asciiTheme="minorEastAsia" w:hAnsiTheme="minorEastAsia" w:hint="eastAsia"/>
                <w:kern w:val="0"/>
                <w:szCs w:val="21"/>
              </w:rPr>
              <w:t>システムの性能及びセキュリティ・保守体制などの</w:t>
            </w:r>
            <w:r w:rsidRPr="00B87D73">
              <w:rPr>
                <w:rFonts w:asciiTheme="minorEastAsia" w:hAnsiTheme="minorEastAsia" w:hint="eastAsia"/>
                <w:kern w:val="0"/>
                <w:szCs w:val="21"/>
              </w:rPr>
              <w:t>考え方について記述する。</w:t>
            </w:r>
          </w:p>
          <w:p w14:paraId="22145F9D" w14:textId="051431DE" w:rsidR="00E72D62" w:rsidRDefault="00E72D62" w:rsidP="00DB558B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B87D73">
              <w:rPr>
                <w:rFonts w:asciiTheme="minorEastAsia" w:hAnsiTheme="minorEastAsia" w:hint="eastAsia"/>
                <w:kern w:val="0"/>
                <w:szCs w:val="21"/>
              </w:rPr>
              <w:t>①</w:t>
            </w:r>
            <w:r w:rsidR="00AB2FE8">
              <w:rPr>
                <w:rFonts w:asciiTheme="minorEastAsia" w:hAnsiTheme="minorEastAsia" w:hint="eastAsia"/>
                <w:kern w:val="0"/>
                <w:szCs w:val="21"/>
              </w:rPr>
              <w:t>図書館システム</w:t>
            </w:r>
            <w:r w:rsidR="002E4799">
              <w:rPr>
                <w:rFonts w:asciiTheme="minorEastAsia" w:hAnsiTheme="minorEastAsia" w:hint="eastAsia"/>
                <w:kern w:val="0"/>
                <w:szCs w:val="21"/>
              </w:rPr>
              <w:t>の</w:t>
            </w:r>
            <w:r w:rsidR="00AB2FE8">
              <w:rPr>
                <w:rFonts w:asciiTheme="minorEastAsia" w:hAnsiTheme="minorEastAsia" w:hint="eastAsia"/>
                <w:kern w:val="0"/>
                <w:szCs w:val="21"/>
              </w:rPr>
              <w:t>性能</w:t>
            </w:r>
          </w:p>
          <w:p w14:paraId="1A8B9DE8" w14:textId="0FA8DD95" w:rsidR="00AB2FE8" w:rsidRDefault="00AB2FE8" w:rsidP="00DB558B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②セキュリティ・バックアップ体制</w:t>
            </w:r>
          </w:p>
          <w:p w14:paraId="5C4955C6" w14:textId="680D5276" w:rsidR="00AB2FE8" w:rsidRDefault="00AB2FE8" w:rsidP="00DB558B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③保守</w:t>
            </w:r>
            <w:r w:rsidR="002E4799">
              <w:rPr>
                <w:rFonts w:asciiTheme="minorEastAsia" w:hAnsiTheme="minorEastAsia" w:hint="eastAsia"/>
                <w:kern w:val="0"/>
                <w:szCs w:val="21"/>
              </w:rPr>
              <w:t>・サポート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体制</w:t>
            </w:r>
          </w:p>
          <w:p w14:paraId="0F924A1D" w14:textId="315FD707" w:rsidR="00AB2FE8" w:rsidRDefault="00AB2FE8" w:rsidP="00DB558B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④障害対応</w:t>
            </w:r>
            <w:r w:rsidR="002E4799">
              <w:rPr>
                <w:rFonts w:asciiTheme="minorEastAsia" w:hAnsiTheme="minorEastAsia" w:hint="eastAsia"/>
                <w:kern w:val="0"/>
                <w:szCs w:val="21"/>
              </w:rPr>
              <w:t>体制</w:t>
            </w:r>
          </w:p>
          <w:p w14:paraId="5B177C2E" w14:textId="6D15CE8C" w:rsidR="00E72D62" w:rsidRPr="002E4799" w:rsidRDefault="00AB2FE8" w:rsidP="002E4799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B87D73">
              <w:rPr>
                <w:rFonts w:asciiTheme="minorEastAsia" w:hAnsiTheme="minorEastAsia" w:hint="eastAsia"/>
              </w:rPr>
              <w:t>⑤経費の有効活用のための取り組み（参考見積書及び</w:t>
            </w:r>
            <w:r w:rsidRPr="00B87D73">
              <w:rPr>
                <w:rFonts w:asciiTheme="minorEastAsia" w:hAnsiTheme="minorEastAsia" w:hint="eastAsia"/>
                <w:szCs w:val="21"/>
              </w:rPr>
              <w:t>見積金額内訳書）</w:t>
            </w:r>
          </w:p>
        </w:tc>
      </w:tr>
    </w:tbl>
    <w:p w14:paraId="10AF0959" w14:textId="26064DFC" w:rsidR="00E72D62" w:rsidRPr="00E72D62" w:rsidRDefault="00E72D62" w:rsidP="00134F81">
      <w:pPr>
        <w:rPr>
          <w:rFonts w:asciiTheme="minorEastAsia" w:hAnsiTheme="minorEastAsia"/>
        </w:rPr>
      </w:pPr>
    </w:p>
    <w:p w14:paraId="1F34DC01" w14:textId="00E1470B" w:rsidR="00134F81" w:rsidRPr="00B87D73" w:rsidRDefault="00AB2FE8" w:rsidP="00134F8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134F81" w:rsidRPr="00B87D73">
        <w:rPr>
          <w:rFonts w:asciiTheme="minorEastAsia" w:hAnsiTheme="minorEastAsia" w:hint="eastAsia"/>
        </w:rPr>
        <w:t xml:space="preserve">　</w:t>
      </w:r>
      <w:r w:rsidR="00E72D62">
        <w:rPr>
          <w:rFonts w:asciiTheme="minorEastAsia" w:hAnsiTheme="minorEastAsia" w:hint="eastAsia"/>
        </w:rPr>
        <w:t>整備</w:t>
      </w:r>
      <w:r w:rsidR="00134F81" w:rsidRPr="00B87D73">
        <w:rPr>
          <w:rFonts w:asciiTheme="minorEastAsia" w:hAnsiTheme="minorEastAsia" w:hint="eastAsia"/>
        </w:rPr>
        <w:t>体制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4F81" w:rsidRPr="00B87D73" w14:paraId="49A43932" w14:textId="77777777" w:rsidTr="002E4799">
        <w:trPr>
          <w:trHeight w:val="2076"/>
        </w:trPr>
        <w:tc>
          <w:tcPr>
            <w:tcW w:w="10194" w:type="dxa"/>
            <w:vAlign w:val="center"/>
          </w:tcPr>
          <w:p w14:paraId="49E8DC9E" w14:textId="6AE8C124" w:rsidR="00134F81" w:rsidRPr="00B87D73" w:rsidRDefault="00134F81" w:rsidP="00DB558B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B87D73">
              <w:rPr>
                <w:rFonts w:asciiTheme="minorEastAsia" w:hAnsiTheme="minorEastAsia" w:hint="eastAsia"/>
                <w:kern w:val="0"/>
                <w:szCs w:val="21"/>
              </w:rPr>
              <w:t>・</w:t>
            </w:r>
            <w:r w:rsidR="00E72D62">
              <w:rPr>
                <w:rFonts w:asciiTheme="minorEastAsia" w:hAnsiTheme="minorEastAsia" w:hint="eastAsia"/>
                <w:kern w:val="0"/>
                <w:szCs w:val="21"/>
              </w:rPr>
              <w:t>図書館システムの整備</w:t>
            </w:r>
            <w:r w:rsidRPr="00B87D73">
              <w:rPr>
                <w:rFonts w:asciiTheme="minorEastAsia" w:hAnsiTheme="minorEastAsia" w:hint="eastAsia"/>
                <w:kern w:val="0"/>
                <w:szCs w:val="21"/>
              </w:rPr>
              <w:t>体制</w:t>
            </w:r>
            <w:r w:rsidR="002E4799">
              <w:rPr>
                <w:rFonts w:asciiTheme="minorEastAsia" w:hAnsiTheme="minorEastAsia" w:hint="eastAsia"/>
                <w:kern w:val="0"/>
                <w:szCs w:val="21"/>
              </w:rPr>
              <w:t>など</w:t>
            </w:r>
            <w:r w:rsidRPr="00B87D73">
              <w:rPr>
                <w:rFonts w:asciiTheme="minorEastAsia" w:hAnsiTheme="minorEastAsia" w:hint="eastAsia"/>
                <w:kern w:val="0"/>
                <w:szCs w:val="21"/>
              </w:rPr>
              <w:t>について記述する。</w:t>
            </w:r>
          </w:p>
          <w:p w14:paraId="05647377" w14:textId="08B89F58" w:rsidR="00134F81" w:rsidRPr="00B87D73" w:rsidRDefault="00134F81" w:rsidP="00DB558B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B87D73">
              <w:rPr>
                <w:rFonts w:asciiTheme="minorEastAsia" w:hAnsiTheme="minorEastAsia" w:hint="eastAsia"/>
                <w:kern w:val="0"/>
                <w:szCs w:val="21"/>
              </w:rPr>
              <w:t>①仕様書や提案にある内容を行うための従事者の</w:t>
            </w:r>
            <w:r w:rsidR="00E72D62">
              <w:rPr>
                <w:rFonts w:asciiTheme="minorEastAsia" w:hAnsiTheme="minorEastAsia" w:hint="eastAsia"/>
                <w:kern w:val="0"/>
                <w:szCs w:val="21"/>
              </w:rPr>
              <w:t>配置</w:t>
            </w:r>
            <w:r w:rsidRPr="00B87D73">
              <w:rPr>
                <w:rFonts w:asciiTheme="minorEastAsia" w:hAnsiTheme="minorEastAsia" w:hint="eastAsia"/>
                <w:kern w:val="0"/>
                <w:szCs w:val="21"/>
              </w:rPr>
              <w:t>計画</w:t>
            </w:r>
          </w:p>
          <w:p w14:paraId="79AE5C71" w14:textId="1BDFD1A2" w:rsidR="00134F81" w:rsidRPr="00B87D73" w:rsidRDefault="00134F81" w:rsidP="00DB558B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B87D73">
              <w:rPr>
                <w:rFonts w:asciiTheme="minorEastAsia" w:hAnsiTheme="minorEastAsia" w:hint="eastAsia"/>
                <w:kern w:val="0"/>
                <w:szCs w:val="21"/>
              </w:rPr>
              <w:t>②従事者</w:t>
            </w:r>
            <w:r w:rsidR="00AB2FE8">
              <w:rPr>
                <w:rFonts w:asciiTheme="minorEastAsia" w:hAnsiTheme="minorEastAsia" w:hint="eastAsia"/>
                <w:kern w:val="0"/>
                <w:szCs w:val="21"/>
              </w:rPr>
              <w:t>における経験及び</w:t>
            </w:r>
            <w:r w:rsidRPr="00B87D73">
              <w:rPr>
                <w:rFonts w:asciiTheme="minorEastAsia" w:hAnsiTheme="minorEastAsia" w:hint="eastAsia"/>
                <w:kern w:val="0"/>
                <w:szCs w:val="21"/>
              </w:rPr>
              <w:t>資格保有</w:t>
            </w:r>
            <w:r w:rsidR="00E72D62">
              <w:rPr>
                <w:rFonts w:asciiTheme="minorEastAsia" w:hAnsiTheme="minorEastAsia" w:hint="eastAsia"/>
                <w:kern w:val="0"/>
                <w:szCs w:val="21"/>
              </w:rPr>
              <w:t>状況</w:t>
            </w:r>
          </w:p>
          <w:p w14:paraId="311D4E71" w14:textId="72C9CD83" w:rsidR="00134F81" w:rsidRDefault="00134F81" w:rsidP="00DB558B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B87D73">
              <w:rPr>
                <w:rFonts w:asciiTheme="minorEastAsia" w:hAnsiTheme="minorEastAsia" w:hint="eastAsia"/>
                <w:kern w:val="0"/>
                <w:szCs w:val="21"/>
              </w:rPr>
              <w:t>③</w:t>
            </w:r>
            <w:r w:rsidR="00AB2FE8">
              <w:rPr>
                <w:rFonts w:asciiTheme="minorEastAsia" w:hAnsiTheme="minorEastAsia" w:hint="eastAsia"/>
                <w:kern w:val="0"/>
                <w:szCs w:val="21"/>
              </w:rPr>
              <w:t>整備スケジュール</w:t>
            </w:r>
          </w:p>
          <w:p w14:paraId="42DE1FD0" w14:textId="7351C308" w:rsidR="002E4799" w:rsidRPr="00B87D73" w:rsidRDefault="002E4799" w:rsidP="00DB558B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④現行システムからのデータ移行方法</w:t>
            </w:r>
          </w:p>
          <w:p w14:paraId="43B6749B" w14:textId="36E8BAD0" w:rsidR="00134F81" w:rsidRPr="00B87D73" w:rsidRDefault="002E4799" w:rsidP="00DB558B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⑤操作</w:t>
            </w:r>
            <w:r w:rsidR="00134F81" w:rsidRPr="00B87D73">
              <w:rPr>
                <w:rFonts w:asciiTheme="minorEastAsia" w:hAnsiTheme="minorEastAsia" w:hint="eastAsia"/>
                <w:kern w:val="0"/>
                <w:szCs w:val="21"/>
              </w:rPr>
              <w:t>研修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計画</w:t>
            </w:r>
          </w:p>
        </w:tc>
      </w:tr>
    </w:tbl>
    <w:p w14:paraId="3C3319AB" w14:textId="77777777" w:rsidR="00134F81" w:rsidRPr="00B87D73" w:rsidRDefault="00134F81" w:rsidP="00134F81">
      <w:pPr>
        <w:rPr>
          <w:rFonts w:asciiTheme="minorEastAsia" w:hAnsiTheme="minorEastAsia"/>
        </w:rPr>
      </w:pPr>
    </w:p>
    <w:p w14:paraId="5A01F5B0" w14:textId="77777777" w:rsidR="00134F81" w:rsidRPr="00B87D73" w:rsidRDefault="00134F81" w:rsidP="00134F81">
      <w:pPr>
        <w:rPr>
          <w:rFonts w:asciiTheme="minorEastAsia" w:hAnsiTheme="minorEastAsia"/>
        </w:rPr>
      </w:pPr>
      <w:r w:rsidRPr="00B87D73">
        <w:rPr>
          <w:rFonts w:asciiTheme="minorEastAsia" w:hAnsiTheme="minorEastAsia" w:hint="eastAsia"/>
        </w:rPr>
        <w:t>４　独自提案について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4F81" w:rsidRPr="00B87D73" w14:paraId="373308F6" w14:textId="77777777" w:rsidTr="00DB558B">
        <w:trPr>
          <w:trHeight w:val="918"/>
        </w:trPr>
        <w:tc>
          <w:tcPr>
            <w:tcW w:w="10194" w:type="dxa"/>
            <w:vAlign w:val="center"/>
          </w:tcPr>
          <w:p w14:paraId="183B54DB" w14:textId="77777777" w:rsidR="00134F81" w:rsidRPr="00B87D73" w:rsidRDefault="00134F81" w:rsidP="00DD5473">
            <w:pPr>
              <w:ind w:left="210" w:hangingChars="100" w:hanging="210"/>
              <w:rPr>
                <w:rFonts w:asciiTheme="minorEastAsia" w:hAnsiTheme="minorEastAsia"/>
              </w:rPr>
            </w:pPr>
            <w:r w:rsidRPr="00B87D73">
              <w:rPr>
                <w:rFonts w:asciiTheme="minorEastAsia" w:hAnsiTheme="minorEastAsia" w:hint="eastAsia"/>
              </w:rPr>
              <w:t>・新図書館等複合施設整備計画や図書館整備基本構想等を踏まえ、市民や利用者へのサービスの向上や業務の効率化などの独自提案について記述する。</w:t>
            </w:r>
          </w:p>
        </w:tc>
      </w:tr>
    </w:tbl>
    <w:p w14:paraId="14165C6B" w14:textId="77777777" w:rsidR="00134F81" w:rsidRPr="00B87D73" w:rsidRDefault="00134F81" w:rsidP="00CE7B9F">
      <w:pPr>
        <w:rPr>
          <w:rFonts w:asciiTheme="minorEastAsia" w:hAnsiTheme="minorEastAsia"/>
        </w:rPr>
      </w:pPr>
    </w:p>
    <w:bookmarkEnd w:id="0"/>
    <w:sectPr w:rsidR="00134F81" w:rsidRPr="00B87D73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03F46" w14:textId="77777777" w:rsidR="00074AB9" w:rsidRDefault="00074AB9" w:rsidP="00074AB9">
      <w:r>
        <w:separator/>
      </w:r>
    </w:p>
  </w:endnote>
  <w:endnote w:type="continuationSeparator" w:id="0">
    <w:p w14:paraId="322B082B" w14:textId="77777777" w:rsidR="00074AB9" w:rsidRDefault="00074AB9" w:rsidP="0007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58655" w14:textId="77777777" w:rsidR="00074AB9" w:rsidRDefault="00074AB9" w:rsidP="00074AB9">
      <w:r>
        <w:separator/>
      </w:r>
    </w:p>
  </w:footnote>
  <w:footnote w:type="continuationSeparator" w:id="0">
    <w:p w14:paraId="37C7B886" w14:textId="77777777" w:rsidR="00074AB9" w:rsidRDefault="00074AB9" w:rsidP="00074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9F"/>
    <w:rsid w:val="00074AB9"/>
    <w:rsid w:val="00134F81"/>
    <w:rsid w:val="002E4799"/>
    <w:rsid w:val="006711AB"/>
    <w:rsid w:val="006B4290"/>
    <w:rsid w:val="006E051F"/>
    <w:rsid w:val="007A563D"/>
    <w:rsid w:val="00A176B3"/>
    <w:rsid w:val="00A402F3"/>
    <w:rsid w:val="00AB2FE8"/>
    <w:rsid w:val="00B87D73"/>
    <w:rsid w:val="00C30C5D"/>
    <w:rsid w:val="00CE7B9F"/>
    <w:rsid w:val="00D60C4F"/>
    <w:rsid w:val="00DD5473"/>
    <w:rsid w:val="00E0703F"/>
    <w:rsid w:val="00E7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070448F"/>
  <w15:docId w15:val="{86793D21-AC75-4F34-AED1-03BBABCE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B9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39"/>
    <w:rsid w:val="00CE7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074AB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074AB9"/>
  </w:style>
  <w:style w:type="paragraph" w:styleId="af4">
    <w:name w:val="footer"/>
    <w:basedOn w:val="a"/>
    <w:link w:val="af5"/>
    <w:uiPriority w:val="99"/>
    <w:unhideWhenUsed/>
    <w:rsid w:val="00074AB9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074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58</TotalTime>
  <Pages>6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WS19020</dc:creator>
  <cp:keywords/>
  <dc:description/>
  <cp:lastModifiedBy>保坂尚忠</cp:lastModifiedBy>
  <cp:revision>10</cp:revision>
  <dcterms:created xsi:type="dcterms:W3CDTF">2024-03-27T05:11:00Z</dcterms:created>
  <dcterms:modified xsi:type="dcterms:W3CDTF">2024-09-18T09:49:00Z</dcterms:modified>
</cp:coreProperties>
</file>