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31C" w:rsidRPr="00D5131C" w:rsidRDefault="00D5131C">
      <w:pPr>
        <w:autoSpaceDE w:val="0"/>
        <w:autoSpaceDN w:val="0"/>
        <w:adjustRightInd w:val="0"/>
        <w:ind w:left="200" w:hanging="200"/>
        <w:rPr>
          <w:rFonts w:hAnsi="ＭＳ 明朝"/>
        </w:rPr>
      </w:pPr>
      <w:r w:rsidRPr="00D5131C">
        <w:rPr>
          <w:rFonts w:hAnsi="ＭＳ 明朝" w:hint="eastAsia"/>
        </w:rPr>
        <w:t>別記様式第１号（第５条関係）</w:t>
      </w:r>
    </w:p>
    <w:p w:rsidR="00D5131C" w:rsidRPr="00DF69F2" w:rsidRDefault="00D5131C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D5131C" w:rsidRPr="00DF69F2" w:rsidRDefault="00E26A5F">
      <w:pPr>
        <w:autoSpaceDE w:val="0"/>
        <w:autoSpaceDN w:val="0"/>
        <w:adjustRightInd w:val="0"/>
        <w:jc w:val="righ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　　</w:t>
      </w:r>
      <w:r w:rsidRPr="00DF69F2">
        <w:rPr>
          <w:rFonts w:hAnsi="ＭＳ 明朝"/>
          <w:sz w:val="22"/>
          <w:szCs w:val="22"/>
        </w:rPr>
        <w:t xml:space="preserve"> </w:t>
      </w:r>
      <w:r w:rsidR="00CD4897">
        <w:rPr>
          <w:rFonts w:hAnsi="ＭＳ 明朝" w:hint="eastAsia"/>
          <w:sz w:val="22"/>
          <w:szCs w:val="22"/>
        </w:rPr>
        <w:t xml:space="preserve">令和　　</w:t>
      </w:r>
      <w:r w:rsidR="00D5131C" w:rsidRPr="00DF69F2">
        <w:rPr>
          <w:rFonts w:hAnsi="ＭＳ 明朝" w:hint="eastAsia"/>
          <w:sz w:val="22"/>
          <w:szCs w:val="22"/>
        </w:rPr>
        <w:t xml:space="preserve">年　　</w:t>
      </w:r>
      <w:r w:rsidRPr="00DF69F2">
        <w:rPr>
          <w:rFonts w:hAnsi="ＭＳ 明朝"/>
          <w:sz w:val="22"/>
          <w:szCs w:val="22"/>
        </w:rPr>
        <w:t xml:space="preserve"> </w:t>
      </w:r>
      <w:r w:rsidR="00D5131C" w:rsidRPr="00DF69F2">
        <w:rPr>
          <w:rFonts w:hAnsi="ＭＳ 明朝" w:hint="eastAsia"/>
          <w:sz w:val="22"/>
          <w:szCs w:val="22"/>
        </w:rPr>
        <w:t>月</w:t>
      </w:r>
      <w:r w:rsidRPr="00DF69F2">
        <w:rPr>
          <w:rFonts w:hAnsi="ＭＳ 明朝"/>
          <w:sz w:val="22"/>
          <w:szCs w:val="22"/>
        </w:rPr>
        <w:t xml:space="preserve"> </w:t>
      </w:r>
      <w:r w:rsidR="00D5131C" w:rsidRPr="00DF69F2">
        <w:rPr>
          <w:rFonts w:hAnsi="ＭＳ 明朝" w:hint="eastAsia"/>
          <w:sz w:val="22"/>
          <w:szCs w:val="22"/>
        </w:rPr>
        <w:t xml:space="preserve">　　日</w:t>
      </w:r>
    </w:p>
    <w:p w:rsidR="00D5131C" w:rsidRPr="00DF69F2" w:rsidRDefault="00D5131C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D5131C" w:rsidRPr="00DF69F2" w:rsidRDefault="00D5131C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　妙高市長　　宛て</w:t>
      </w:r>
    </w:p>
    <w:p w:rsidR="00D5131C" w:rsidRPr="00DF69F2" w:rsidRDefault="00D5131C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D5131C" w:rsidRPr="00DF69F2" w:rsidRDefault="00D5131C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D5131C" w:rsidRPr="00DF69F2" w:rsidRDefault="00D5131C" w:rsidP="007535D6">
      <w:pPr>
        <w:autoSpaceDE w:val="0"/>
        <w:autoSpaceDN w:val="0"/>
        <w:adjustRightInd w:val="0"/>
        <w:ind w:leftChars="1500" w:left="3264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>申請者　　住</w:t>
      </w:r>
      <w:r w:rsidR="00E86E6E">
        <w:rPr>
          <w:rFonts w:hAnsi="ＭＳ 明朝" w:hint="eastAsia"/>
          <w:sz w:val="22"/>
          <w:szCs w:val="22"/>
        </w:rPr>
        <w:t xml:space="preserve">　　</w:t>
      </w:r>
      <w:r w:rsidRPr="00DF69F2">
        <w:rPr>
          <w:rFonts w:hAnsi="ＭＳ 明朝" w:hint="eastAsia"/>
          <w:sz w:val="22"/>
          <w:szCs w:val="22"/>
        </w:rPr>
        <w:t xml:space="preserve">所　</w:t>
      </w:r>
      <w:r w:rsidRPr="00DF69F2"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D5131C" w:rsidRPr="00DF69F2" w:rsidRDefault="00D5131C" w:rsidP="007535D6">
      <w:pPr>
        <w:autoSpaceDE w:val="0"/>
        <w:autoSpaceDN w:val="0"/>
        <w:adjustRightInd w:val="0"/>
        <w:ind w:leftChars="1500" w:left="3264" w:firstLineChars="500" w:firstLine="1138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>団</w:t>
      </w:r>
      <w:r w:rsidR="00E86E6E">
        <w:rPr>
          <w:rFonts w:hAnsi="ＭＳ 明朝"/>
          <w:sz w:val="22"/>
          <w:szCs w:val="22"/>
        </w:rPr>
        <w:t xml:space="preserve"> </w:t>
      </w:r>
      <w:r w:rsidRPr="00DF69F2">
        <w:rPr>
          <w:rFonts w:hAnsi="ＭＳ 明朝" w:hint="eastAsia"/>
          <w:sz w:val="22"/>
          <w:szCs w:val="22"/>
        </w:rPr>
        <w:t>体</w:t>
      </w:r>
      <w:r w:rsidR="00E86E6E">
        <w:rPr>
          <w:rFonts w:hAnsi="ＭＳ 明朝"/>
          <w:sz w:val="22"/>
          <w:szCs w:val="22"/>
        </w:rPr>
        <w:t xml:space="preserve"> </w:t>
      </w:r>
      <w:r w:rsidRPr="00DF69F2">
        <w:rPr>
          <w:rFonts w:hAnsi="ＭＳ 明朝" w:hint="eastAsia"/>
          <w:sz w:val="22"/>
          <w:szCs w:val="22"/>
        </w:rPr>
        <w:t xml:space="preserve">名　</w:t>
      </w:r>
      <w:r w:rsidRPr="00DF69F2"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D5131C" w:rsidRPr="00DF69F2" w:rsidRDefault="00D5131C" w:rsidP="007535D6">
      <w:pPr>
        <w:autoSpaceDE w:val="0"/>
        <w:autoSpaceDN w:val="0"/>
        <w:adjustRightInd w:val="0"/>
        <w:ind w:leftChars="1500" w:left="3264" w:firstLineChars="500" w:firstLine="1138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代表者名　</w:t>
      </w:r>
      <w:r w:rsidRPr="00DF69F2"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  <w:r w:rsidR="0070410D">
        <w:rPr>
          <w:rFonts w:hAnsi="ＭＳ 明朝" w:hint="eastAsia"/>
          <w:sz w:val="22"/>
          <w:szCs w:val="22"/>
          <w:u w:val="single"/>
        </w:rPr>
        <w:t xml:space="preserve">　</w:t>
      </w:r>
      <w:r w:rsidRPr="00DF69F2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D5131C" w:rsidRPr="00DF69F2" w:rsidRDefault="00D5131C" w:rsidP="007535D6">
      <w:pPr>
        <w:autoSpaceDE w:val="0"/>
        <w:autoSpaceDN w:val="0"/>
        <w:adjustRightInd w:val="0"/>
        <w:ind w:leftChars="1500" w:left="3264" w:firstLineChars="500" w:firstLine="1138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電話番号　</w:t>
      </w:r>
      <w:r w:rsidRPr="00DF69F2">
        <w:rPr>
          <w:rFonts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D5131C" w:rsidRPr="00D5131C" w:rsidRDefault="00D5131C">
      <w:pPr>
        <w:autoSpaceDE w:val="0"/>
        <w:autoSpaceDN w:val="0"/>
        <w:adjustRightInd w:val="0"/>
        <w:jc w:val="left"/>
        <w:rPr>
          <w:rFonts w:hAnsi="ＭＳ 明朝"/>
        </w:rPr>
      </w:pPr>
      <w:r w:rsidRPr="00D5131C">
        <w:rPr>
          <w:rFonts w:hAnsi="ＭＳ 明朝" w:hint="eastAsia"/>
        </w:rPr>
        <w:t xml:space="preserve">　</w:t>
      </w:r>
    </w:p>
    <w:p w:rsidR="00D5131C" w:rsidRPr="00D5131C" w:rsidRDefault="00D5131C">
      <w:pPr>
        <w:autoSpaceDE w:val="0"/>
        <w:autoSpaceDN w:val="0"/>
        <w:adjustRightInd w:val="0"/>
        <w:jc w:val="left"/>
        <w:rPr>
          <w:rFonts w:hAnsi="ＭＳ 明朝"/>
        </w:rPr>
      </w:pPr>
      <w:r w:rsidRPr="00D5131C">
        <w:rPr>
          <w:rFonts w:hAnsi="ＭＳ 明朝" w:hint="eastAsia"/>
        </w:rPr>
        <w:t xml:space="preserve">　</w:t>
      </w:r>
    </w:p>
    <w:p w:rsidR="00D5131C" w:rsidRPr="00D829B1" w:rsidRDefault="00CD4897">
      <w:pPr>
        <w:autoSpaceDE w:val="0"/>
        <w:autoSpaceDN w:val="0"/>
        <w:adjustRightInd w:val="0"/>
        <w:jc w:val="center"/>
        <w:rPr>
          <w:rFonts w:hAnsi="ＭＳ 明朝"/>
          <w:sz w:val="24"/>
          <w:szCs w:val="26"/>
        </w:rPr>
      </w:pPr>
      <w:r>
        <w:rPr>
          <w:rFonts w:hAnsi="ＭＳ 明朝" w:hint="eastAsia"/>
          <w:sz w:val="24"/>
          <w:szCs w:val="26"/>
        </w:rPr>
        <w:t>令和５</w:t>
      </w:r>
      <w:r w:rsidR="00E26A5F" w:rsidRPr="00D829B1">
        <w:rPr>
          <w:rFonts w:hAnsi="ＭＳ 明朝" w:hint="eastAsia"/>
          <w:sz w:val="24"/>
          <w:szCs w:val="26"/>
        </w:rPr>
        <w:t>年度</w:t>
      </w:r>
      <w:r w:rsidR="00E26A5F" w:rsidRPr="00D829B1">
        <w:rPr>
          <w:rFonts w:hAnsi="ＭＳ 明朝"/>
          <w:sz w:val="24"/>
          <w:szCs w:val="26"/>
        </w:rPr>
        <w:t xml:space="preserve"> </w:t>
      </w:r>
      <w:r w:rsidR="00D5131C" w:rsidRPr="00D829B1">
        <w:rPr>
          <w:rFonts w:hAnsi="ＭＳ 明朝" w:hint="eastAsia"/>
          <w:sz w:val="24"/>
          <w:szCs w:val="26"/>
        </w:rPr>
        <w:t>妙高市地域の元気づくり活動補助金交付申請書</w:t>
      </w:r>
    </w:p>
    <w:p w:rsidR="00D5131C" w:rsidRPr="00E26A5F" w:rsidRDefault="00D5131C">
      <w:pPr>
        <w:autoSpaceDE w:val="0"/>
        <w:autoSpaceDN w:val="0"/>
        <w:adjustRightInd w:val="0"/>
        <w:jc w:val="left"/>
        <w:rPr>
          <w:rFonts w:hAnsi="ＭＳ 明朝"/>
        </w:rPr>
      </w:pPr>
    </w:p>
    <w:p w:rsidR="00D5131C" w:rsidRPr="00DF69F2" w:rsidRDefault="00D5131C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　このことについて、下記のとおり事業を実施したいので、妙高市地域の元気づくり活動補助金交付要綱第５条の規定により、関係書類を添えて補助金の交付を申請します。</w:t>
      </w:r>
    </w:p>
    <w:p w:rsidR="00D5131C" w:rsidRPr="00DF69F2" w:rsidRDefault="00D5131C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D5131C" w:rsidRPr="00DF69F2" w:rsidRDefault="00D5131C">
      <w:pPr>
        <w:autoSpaceDE w:val="0"/>
        <w:autoSpaceDN w:val="0"/>
        <w:adjustRightInd w:val="0"/>
        <w:jc w:val="center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>記</w:t>
      </w:r>
    </w:p>
    <w:p w:rsidR="00D5131C" w:rsidRPr="00DF69F2" w:rsidRDefault="00D5131C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D5131C" w:rsidRPr="002D40FD" w:rsidRDefault="00D5131C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１　事業区分　　　　　</w:t>
      </w:r>
      <w:r w:rsidRPr="002D40FD">
        <w:rPr>
          <w:rFonts w:hAnsi="ＭＳ 明朝" w:hint="eastAsia"/>
          <w:sz w:val="22"/>
          <w:szCs w:val="22"/>
        </w:rPr>
        <w:t xml:space="preserve">□　</w:t>
      </w:r>
      <w:r w:rsidR="00321427" w:rsidRPr="002D40FD">
        <w:rPr>
          <w:rFonts w:hAnsi="ＭＳ 明朝" w:hint="eastAsia"/>
          <w:sz w:val="22"/>
          <w:szCs w:val="22"/>
        </w:rPr>
        <w:t>妙高チャレンジ事業</w:t>
      </w:r>
      <w:r w:rsidR="00142F71" w:rsidRPr="002D40FD">
        <w:rPr>
          <w:rFonts w:hAnsi="ＭＳ 明朝" w:hint="eastAsia"/>
          <w:sz w:val="22"/>
          <w:szCs w:val="22"/>
        </w:rPr>
        <w:t>（</w:t>
      </w:r>
      <w:r w:rsidRPr="002D40FD">
        <w:rPr>
          <w:rFonts w:hAnsi="ＭＳ 明朝" w:hint="eastAsia"/>
          <w:sz w:val="22"/>
          <w:szCs w:val="22"/>
        </w:rPr>
        <w:t>複数年度補助</w:t>
      </w:r>
      <w:r w:rsidR="00142F71" w:rsidRPr="002D40FD">
        <w:rPr>
          <w:rFonts w:hAnsi="ＭＳ 明朝" w:hint="eastAsia"/>
          <w:sz w:val="22"/>
          <w:szCs w:val="22"/>
        </w:rPr>
        <w:t>）</w:t>
      </w:r>
    </w:p>
    <w:p w:rsidR="0070410D" w:rsidRDefault="0070410D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</w:t>
      </w:r>
      <w:r w:rsidR="003202BE">
        <w:rPr>
          <w:rFonts w:hAnsi="ＭＳ 明朝" w:hint="eastAsia"/>
          <w:sz w:val="22"/>
          <w:szCs w:val="22"/>
        </w:rPr>
        <w:t>■</w:t>
      </w:r>
      <w:r w:rsidRPr="00DF69F2">
        <w:rPr>
          <w:rFonts w:hAnsi="ＭＳ 明朝" w:hint="eastAsia"/>
          <w:sz w:val="22"/>
          <w:szCs w:val="22"/>
        </w:rPr>
        <w:t xml:space="preserve">　地域のやる気事業</w:t>
      </w:r>
      <w:r>
        <w:rPr>
          <w:rFonts w:hAnsi="ＭＳ 明朝" w:hint="eastAsia"/>
          <w:sz w:val="22"/>
          <w:szCs w:val="22"/>
        </w:rPr>
        <w:t>（</w:t>
      </w:r>
      <w:r w:rsidRPr="00DF69F2">
        <w:rPr>
          <w:rFonts w:hAnsi="ＭＳ 明朝" w:hint="eastAsia"/>
          <w:sz w:val="22"/>
          <w:szCs w:val="22"/>
        </w:rPr>
        <w:t>複数年度補助</w:t>
      </w:r>
      <w:r>
        <w:rPr>
          <w:rFonts w:hAnsi="ＭＳ 明朝" w:hint="eastAsia"/>
          <w:sz w:val="22"/>
          <w:szCs w:val="22"/>
        </w:rPr>
        <w:t>）</w:t>
      </w:r>
    </w:p>
    <w:p w:rsidR="0009771C" w:rsidRPr="00DF69F2" w:rsidRDefault="0009771C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□　Ｍｙｏｋｏ夢チャレンジ事業（単年度</w:t>
      </w:r>
      <w:r w:rsidR="000868BA">
        <w:rPr>
          <w:rFonts w:hAnsi="ＭＳ 明朝" w:hint="eastAsia"/>
          <w:sz w:val="22"/>
          <w:szCs w:val="22"/>
        </w:rPr>
        <w:t>補助）</w:t>
      </w:r>
    </w:p>
    <w:p w:rsidR="00D5131C" w:rsidRPr="00DF69F2" w:rsidRDefault="00D5131C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  <w:u w:val="single"/>
        </w:rPr>
      </w:pPr>
      <w:r w:rsidRPr="00DF69F2">
        <w:rPr>
          <w:rFonts w:hAnsi="ＭＳ 明朝" w:hint="eastAsia"/>
          <w:sz w:val="22"/>
          <w:szCs w:val="22"/>
        </w:rPr>
        <w:t>２　事</w:t>
      </w:r>
      <w:r w:rsidR="008D22A7">
        <w:rPr>
          <w:rFonts w:hAnsi="ＭＳ 明朝"/>
          <w:sz w:val="22"/>
          <w:szCs w:val="22"/>
        </w:rPr>
        <w:t xml:space="preserve"> </w:t>
      </w:r>
      <w:r w:rsidRPr="00DF69F2">
        <w:rPr>
          <w:rFonts w:hAnsi="ＭＳ 明朝" w:hint="eastAsia"/>
          <w:sz w:val="22"/>
          <w:szCs w:val="22"/>
        </w:rPr>
        <w:t>業</w:t>
      </w:r>
      <w:r w:rsidR="008D22A7">
        <w:rPr>
          <w:rFonts w:hAnsi="ＭＳ 明朝"/>
          <w:sz w:val="22"/>
          <w:szCs w:val="22"/>
        </w:rPr>
        <w:t xml:space="preserve"> </w:t>
      </w:r>
      <w:r w:rsidRPr="00DF69F2">
        <w:rPr>
          <w:rFonts w:hAnsi="ＭＳ 明朝" w:hint="eastAsia"/>
          <w:sz w:val="22"/>
          <w:szCs w:val="22"/>
        </w:rPr>
        <w:t xml:space="preserve">名　　　　　</w:t>
      </w:r>
      <w:r w:rsidRPr="00DF69F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D5131C" w:rsidRPr="00DF69F2" w:rsidRDefault="00D5131C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３　補助金交付申請額　</w:t>
      </w:r>
      <w:r w:rsidR="00142F71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</w:t>
      </w:r>
      <w:r w:rsidRPr="00DF69F2">
        <w:rPr>
          <w:rFonts w:hAnsi="ＭＳ 明朝" w:hint="eastAsia"/>
          <w:sz w:val="22"/>
          <w:szCs w:val="22"/>
          <w:u w:val="single"/>
        </w:rPr>
        <w:t>千円</w:t>
      </w:r>
      <w:r w:rsidR="00142F71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D5131C" w:rsidRPr="00DF69F2" w:rsidRDefault="00D5131C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>４　添付資料</w:t>
      </w:r>
    </w:p>
    <w:p w:rsidR="00D5131C" w:rsidRPr="00DF69F2" w:rsidRDefault="00D5131C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　</w:t>
      </w:r>
      <w:r w:rsidR="00142F71">
        <w:rPr>
          <w:rFonts w:hAnsi="ＭＳ 明朝" w:hint="eastAsia"/>
          <w:sz w:val="22"/>
          <w:szCs w:val="22"/>
        </w:rPr>
        <w:t>（１）</w:t>
      </w:r>
      <w:r w:rsidRPr="00DF69F2">
        <w:rPr>
          <w:rFonts w:hAnsi="ＭＳ 明朝" w:hint="eastAsia"/>
          <w:sz w:val="22"/>
          <w:szCs w:val="22"/>
        </w:rPr>
        <w:t>事業計画書</w:t>
      </w:r>
      <w:r w:rsidR="00142F71">
        <w:rPr>
          <w:rFonts w:hAnsi="ＭＳ 明朝" w:hint="eastAsia"/>
          <w:sz w:val="22"/>
          <w:szCs w:val="22"/>
        </w:rPr>
        <w:t>（</w:t>
      </w:r>
      <w:r w:rsidRPr="00DF69F2">
        <w:rPr>
          <w:rFonts w:hAnsi="ＭＳ 明朝" w:hint="eastAsia"/>
          <w:sz w:val="22"/>
          <w:szCs w:val="22"/>
        </w:rPr>
        <w:t>別記様式第２号</w:t>
      </w:r>
      <w:r w:rsidR="00142F71">
        <w:rPr>
          <w:rFonts w:hAnsi="ＭＳ 明朝" w:hint="eastAsia"/>
          <w:sz w:val="22"/>
          <w:szCs w:val="22"/>
        </w:rPr>
        <w:t>）</w:t>
      </w:r>
    </w:p>
    <w:p w:rsidR="00D5131C" w:rsidRPr="00DF69F2" w:rsidRDefault="00D5131C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　</w:t>
      </w:r>
      <w:r w:rsidR="00142F71">
        <w:rPr>
          <w:rFonts w:hAnsi="ＭＳ 明朝" w:hint="eastAsia"/>
          <w:sz w:val="22"/>
          <w:szCs w:val="22"/>
        </w:rPr>
        <w:t>（２）</w:t>
      </w:r>
      <w:r w:rsidRPr="00DF69F2">
        <w:rPr>
          <w:rFonts w:hAnsi="ＭＳ 明朝" w:hint="eastAsia"/>
          <w:sz w:val="22"/>
          <w:szCs w:val="22"/>
        </w:rPr>
        <w:t>収支予算書</w:t>
      </w:r>
      <w:r w:rsidR="00142F71">
        <w:rPr>
          <w:rFonts w:hAnsi="ＭＳ 明朝" w:hint="eastAsia"/>
          <w:sz w:val="22"/>
          <w:szCs w:val="22"/>
        </w:rPr>
        <w:t>（</w:t>
      </w:r>
      <w:r w:rsidRPr="00DF69F2">
        <w:rPr>
          <w:rFonts w:hAnsi="ＭＳ 明朝" w:hint="eastAsia"/>
          <w:sz w:val="22"/>
          <w:szCs w:val="22"/>
        </w:rPr>
        <w:t>別記様式第３号</w:t>
      </w:r>
      <w:r w:rsidR="00142F71">
        <w:rPr>
          <w:rFonts w:hAnsi="ＭＳ 明朝" w:hint="eastAsia"/>
          <w:sz w:val="22"/>
          <w:szCs w:val="22"/>
        </w:rPr>
        <w:t>）</w:t>
      </w:r>
    </w:p>
    <w:p w:rsidR="00D5131C" w:rsidRPr="00DF69F2" w:rsidRDefault="00D5131C" w:rsidP="007535D6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　</w:t>
      </w:r>
      <w:r w:rsidR="00142F71">
        <w:rPr>
          <w:rFonts w:hAnsi="ＭＳ 明朝" w:hint="eastAsia"/>
          <w:sz w:val="22"/>
          <w:szCs w:val="22"/>
        </w:rPr>
        <w:t>（３）</w:t>
      </w:r>
      <w:r w:rsidRPr="00DF69F2">
        <w:rPr>
          <w:rFonts w:hAnsi="ＭＳ 明朝" w:hint="eastAsia"/>
          <w:sz w:val="22"/>
          <w:szCs w:val="22"/>
        </w:rPr>
        <w:t>団体に関する調書</w:t>
      </w:r>
      <w:r w:rsidR="00142F71">
        <w:rPr>
          <w:rFonts w:hAnsi="ＭＳ 明朝" w:hint="eastAsia"/>
          <w:sz w:val="22"/>
          <w:szCs w:val="22"/>
        </w:rPr>
        <w:t>（</w:t>
      </w:r>
      <w:r w:rsidRPr="00DF69F2">
        <w:rPr>
          <w:rFonts w:hAnsi="ＭＳ 明朝" w:hint="eastAsia"/>
          <w:sz w:val="22"/>
          <w:szCs w:val="22"/>
        </w:rPr>
        <w:t>別記様式第４号</w:t>
      </w:r>
      <w:r w:rsidR="00142F71">
        <w:rPr>
          <w:rFonts w:hAnsi="ＭＳ 明朝" w:hint="eastAsia"/>
          <w:sz w:val="22"/>
          <w:szCs w:val="22"/>
        </w:rPr>
        <w:t>）</w:t>
      </w:r>
    </w:p>
    <w:p w:rsidR="009F34A4" w:rsidRDefault="00D5131C" w:rsidP="000868BA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  <w:sectPr w:rsidR="009F34A4" w:rsidSect="000868BA">
          <w:headerReference w:type="default" r:id="rId8"/>
          <w:pgSz w:w="11907" w:h="16840" w:code="9"/>
          <w:pgMar w:top="964" w:right="1134" w:bottom="907" w:left="1418" w:header="720" w:footer="284" w:gutter="0"/>
          <w:pgNumType w:fmt="numberInDash" w:start="0"/>
          <w:cols w:space="720"/>
          <w:noEndnote/>
          <w:docGrid w:type="linesAndChars" w:linePitch="393" w:charSpace="1552"/>
        </w:sectPr>
      </w:pPr>
      <w:r w:rsidRPr="00DF69F2">
        <w:rPr>
          <w:rFonts w:hAnsi="ＭＳ 明朝" w:hint="eastAsia"/>
          <w:sz w:val="22"/>
          <w:szCs w:val="22"/>
        </w:rPr>
        <w:t xml:space="preserve">　</w:t>
      </w:r>
      <w:r w:rsidR="00142F71">
        <w:rPr>
          <w:rFonts w:hAnsi="ＭＳ 明朝" w:hint="eastAsia"/>
          <w:sz w:val="22"/>
          <w:szCs w:val="22"/>
        </w:rPr>
        <w:t>（４）</w:t>
      </w:r>
      <w:r w:rsidRPr="00DF69F2">
        <w:rPr>
          <w:rFonts w:hAnsi="ＭＳ 明朝" w:hint="eastAsia"/>
          <w:sz w:val="22"/>
          <w:szCs w:val="22"/>
        </w:rPr>
        <w:t>その他市長が必要と認める資料</w:t>
      </w:r>
    </w:p>
    <w:p w:rsidR="0070165C" w:rsidRPr="00D5131C" w:rsidRDefault="0070165C" w:rsidP="0070165C">
      <w:pPr>
        <w:autoSpaceDE w:val="0"/>
        <w:autoSpaceDN w:val="0"/>
        <w:adjustRightInd w:val="0"/>
        <w:jc w:val="left"/>
        <w:rPr>
          <w:rFonts w:hAnsi="ＭＳ 明朝"/>
        </w:rPr>
      </w:pPr>
      <w:r w:rsidRPr="00D5131C">
        <w:rPr>
          <w:rFonts w:hAnsi="ＭＳ 明朝" w:hint="eastAsia"/>
        </w:rPr>
        <w:lastRenderedPageBreak/>
        <w:t>別記様式第２号（第５条関係）</w:t>
      </w:r>
    </w:p>
    <w:p w:rsidR="0070165C" w:rsidRPr="00BB29A8" w:rsidRDefault="0070165C" w:rsidP="0070165C">
      <w:pPr>
        <w:autoSpaceDE w:val="0"/>
        <w:autoSpaceDN w:val="0"/>
        <w:adjustRightInd w:val="0"/>
        <w:jc w:val="center"/>
        <w:rPr>
          <w:rFonts w:hAnsi="ＭＳ 明朝"/>
          <w:b/>
          <w:sz w:val="28"/>
          <w:szCs w:val="28"/>
        </w:rPr>
      </w:pPr>
      <w:r w:rsidRPr="00BB29A8">
        <w:rPr>
          <w:rFonts w:hAnsi="ＭＳ 明朝" w:hint="eastAsia"/>
          <w:b/>
          <w:sz w:val="28"/>
          <w:szCs w:val="28"/>
        </w:rPr>
        <w:t>事　業　計　画　書</w:t>
      </w:r>
    </w:p>
    <w:p w:rsidR="0070165C" w:rsidRPr="00BB29A8" w:rsidRDefault="0070165C" w:rsidP="0070165C">
      <w:pPr>
        <w:autoSpaceDE w:val="0"/>
        <w:autoSpaceDN w:val="0"/>
        <w:adjustRightInd w:val="0"/>
        <w:jc w:val="left"/>
        <w:rPr>
          <w:rFonts w:hAnsi="ＭＳ 明朝"/>
          <w:sz w:val="24"/>
          <w:szCs w:val="24"/>
        </w:rPr>
      </w:pPr>
      <w:r w:rsidRPr="00BB29A8">
        <w:rPr>
          <w:rFonts w:hAnsi="ＭＳ 明朝" w:hint="eastAsia"/>
          <w:sz w:val="24"/>
          <w:szCs w:val="24"/>
        </w:rPr>
        <w:t>（１）事業計画の概要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70165C" w:rsidRPr="00D5131C" w:rsidTr="009814CA">
        <w:trPr>
          <w:trHeight w:val="283"/>
        </w:trPr>
        <w:tc>
          <w:tcPr>
            <w:tcW w:w="2410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項目</w:t>
            </w:r>
          </w:p>
        </w:tc>
        <w:tc>
          <w:tcPr>
            <w:tcW w:w="694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内容</w:t>
            </w:r>
          </w:p>
        </w:tc>
      </w:tr>
      <w:tr w:rsidR="0070165C" w:rsidRPr="00D5131C" w:rsidTr="009814CA">
        <w:trPr>
          <w:trHeight w:val="850"/>
        </w:trPr>
        <w:tc>
          <w:tcPr>
            <w:tcW w:w="2410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１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団体名</w:t>
            </w:r>
          </w:p>
        </w:tc>
        <w:tc>
          <w:tcPr>
            <w:tcW w:w="694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850"/>
        </w:trPr>
        <w:tc>
          <w:tcPr>
            <w:tcW w:w="2410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２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事業名</w:t>
            </w:r>
          </w:p>
        </w:tc>
        <w:tc>
          <w:tcPr>
            <w:tcW w:w="694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927"/>
        </w:trPr>
        <w:tc>
          <w:tcPr>
            <w:tcW w:w="2410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３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事業の目的</w:t>
            </w:r>
          </w:p>
        </w:tc>
        <w:tc>
          <w:tcPr>
            <w:tcW w:w="694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850"/>
        </w:trPr>
        <w:tc>
          <w:tcPr>
            <w:tcW w:w="2410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４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事業期間</w:t>
            </w:r>
          </w:p>
        </w:tc>
        <w:tc>
          <w:tcPr>
            <w:tcW w:w="6946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 xml:space="preserve">月　　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～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 xml:space="preserve">　　月　　</w:t>
            </w:r>
            <w:r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日</w:t>
            </w:r>
          </w:p>
        </w:tc>
      </w:tr>
      <w:tr w:rsidR="0070165C" w:rsidRPr="00D5131C" w:rsidTr="009814CA">
        <w:trPr>
          <w:trHeight w:val="850"/>
        </w:trPr>
        <w:tc>
          <w:tcPr>
            <w:tcW w:w="2410" w:type="dxa"/>
            <w:vAlign w:val="center"/>
          </w:tcPr>
          <w:p w:rsidR="0070165C" w:rsidRPr="00B367B3" w:rsidRDefault="0070165C" w:rsidP="009814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B367B3">
              <w:rPr>
                <w:rFonts w:hAnsi="ＭＳ 明朝" w:hint="eastAsia"/>
              </w:rPr>
              <w:t>５</w:t>
            </w:r>
            <w:r w:rsidRPr="00B367B3">
              <w:rPr>
                <w:rFonts w:hAnsi="ＭＳ 明朝"/>
              </w:rPr>
              <w:t xml:space="preserve"> </w:t>
            </w:r>
            <w:r w:rsidRPr="00B367B3">
              <w:rPr>
                <w:rFonts w:hAnsi="ＭＳ 明朝" w:hint="eastAsia"/>
              </w:rPr>
              <w:t>補助対象事業区分</w:t>
            </w:r>
          </w:p>
          <w:p w:rsidR="0070165C" w:rsidRPr="00B367B3" w:rsidRDefault="0070165C" w:rsidP="009814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</w:rPr>
            </w:pPr>
            <w:r w:rsidRPr="00B367B3">
              <w:rPr>
                <w:rFonts w:hAnsi="ＭＳ 明朝" w:hint="eastAsia"/>
              </w:rPr>
              <w:t>※該当するものに■印</w:t>
            </w:r>
          </w:p>
          <w:p w:rsidR="0070165C" w:rsidRPr="00B367B3" w:rsidRDefault="0070165C" w:rsidP="009814CA">
            <w:pPr>
              <w:autoSpaceDE w:val="0"/>
              <w:autoSpaceDN w:val="0"/>
              <w:adjustRightInd w:val="0"/>
              <w:spacing w:line="240" w:lineRule="exact"/>
              <w:ind w:firstLineChars="100" w:firstLine="218"/>
              <w:jc w:val="left"/>
              <w:rPr>
                <w:rFonts w:hAnsi="ＭＳ 明朝"/>
              </w:rPr>
            </w:pPr>
            <w:r w:rsidRPr="00B367B3">
              <w:rPr>
                <w:rFonts w:hAnsi="ＭＳ 明朝" w:hint="eastAsia"/>
              </w:rPr>
              <w:t>を付けてください</w:t>
            </w:r>
          </w:p>
        </w:tc>
        <w:tc>
          <w:tcPr>
            <w:tcW w:w="6946" w:type="dxa"/>
          </w:tcPr>
          <w:p w:rsidR="0070165C" w:rsidRPr="00BA136F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  <w:r w:rsidRPr="00BA136F">
              <w:rPr>
                <w:rFonts w:hAnsi="ＭＳ 明朝" w:hint="eastAsia"/>
                <w:szCs w:val="21"/>
              </w:rPr>
              <w:t>□</w:t>
            </w:r>
            <w:r w:rsidRPr="00BA136F">
              <w:rPr>
                <w:rFonts w:hAnsi="ＭＳ 明朝"/>
                <w:szCs w:val="21"/>
              </w:rPr>
              <w:t xml:space="preserve"> </w:t>
            </w:r>
            <w:r w:rsidRPr="00BA136F">
              <w:rPr>
                <w:rFonts w:cs="ＭＳ 明朝" w:hint="eastAsia"/>
                <w:kern w:val="0"/>
                <w:szCs w:val="21"/>
                <w:lang w:val="ja-JP"/>
              </w:rPr>
              <w:t>市民や地域が抱える課題を解決するための事業</w:t>
            </w:r>
          </w:p>
          <w:p w:rsidR="0070165C" w:rsidRPr="00BA136F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BA136F">
              <w:rPr>
                <w:rFonts w:hAnsi="ＭＳ 明朝" w:hint="eastAsia"/>
                <w:szCs w:val="21"/>
              </w:rPr>
              <w:t xml:space="preserve">　□</w:t>
            </w:r>
            <w:r w:rsidRPr="00BA136F">
              <w:rPr>
                <w:rFonts w:hAnsi="ＭＳ 明朝"/>
                <w:szCs w:val="21"/>
              </w:rPr>
              <w:t xml:space="preserve"> </w:t>
            </w:r>
            <w:r w:rsidRPr="00BA136F">
              <w:rPr>
                <w:rFonts w:cs="ＭＳ 明朝" w:hint="eastAsia"/>
                <w:kern w:val="0"/>
                <w:szCs w:val="21"/>
                <w:lang w:val="ja-JP"/>
              </w:rPr>
              <w:t>地域コミュニティの活性化を図るための事業</w:t>
            </w:r>
          </w:p>
          <w:p w:rsidR="0070165C" w:rsidRPr="00BA136F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BA136F">
              <w:rPr>
                <w:rFonts w:hAnsi="ＭＳ 明朝" w:hint="eastAsia"/>
                <w:szCs w:val="21"/>
              </w:rPr>
              <w:t xml:space="preserve">　□</w:t>
            </w:r>
            <w:r w:rsidRPr="00BA136F">
              <w:rPr>
                <w:rFonts w:hAnsi="ＭＳ 明朝"/>
                <w:szCs w:val="21"/>
              </w:rPr>
              <w:t xml:space="preserve"> </w:t>
            </w:r>
            <w:r w:rsidRPr="00BA136F">
              <w:rPr>
                <w:rFonts w:cs="ＭＳ 明朝" w:hint="eastAsia"/>
                <w:kern w:val="0"/>
                <w:szCs w:val="21"/>
                <w:lang w:val="ja-JP"/>
              </w:rPr>
              <w:t>地域の特色を活かし、その魅力を高めるための事業</w:t>
            </w:r>
          </w:p>
          <w:p w:rsidR="0070165C" w:rsidRDefault="0070165C" w:rsidP="009814CA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  <w:lang w:val="ja-JP"/>
              </w:rPr>
            </w:pPr>
            <w:r w:rsidRPr="00BA136F">
              <w:rPr>
                <w:rFonts w:hAnsi="ＭＳ 明朝" w:hint="eastAsia"/>
                <w:szCs w:val="21"/>
              </w:rPr>
              <w:t xml:space="preserve">　□</w:t>
            </w:r>
            <w:r w:rsidRPr="00BA136F">
              <w:rPr>
                <w:rFonts w:hAnsi="ＭＳ 明朝"/>
                <w:szCs w:val="21"/>
              </w:rPr>
              <w:t xml:space="preserve"> </w:t>
            </w:r>
            <w:r w:rsidRPr="00BA136F">
              <w:rPr>
                <w:rFonts w:cs="ＭＳ 明朝" w:hint="eastAsia"/>
                <w:kern w:val="0"/>
                <w:szCs w:val="21"/>
                <w:lang w:val="ja-JP"/>
              </w:rPr>
              <w:t>前３号の事業を実施するための計画策定</w:t>
            </w:r>
          </w:p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cs="ＭＳ 明朝" w:hint="eastAsia"/>
                <w:kern w:val="0"/>
                <w:szCs w:val="21"/>
                <w:lang w:val="ja-JP"/>
              </w:rPr>
              <w:t xml:space="preserve">　□</w:t>
            </w:r>
            <w:r>
              <w:rPr>
                <w:rFonts w:cs="ＭＳ 明朝"/>
                <w:kern w:val="0"/>
                <w:szCs w:val="21"/>
                <w:lang w:val="ja-JP"/>
              </w:rPr>
              <w:t xml:space="preserve"> </w:t>
            </w:r>
            <w:r>
              <w:rPr>
                <w:rFonts w:cs="ＭＳ 明朝" w:hint="eastAsia"/>
                <w:kern w:val="0"/>
                <w:szCs w:val="21"/>
                <w:lang w:val="ja-JP"/>
              </w:rPr>
              <w:t>その他補助することが適当と認められる事業</w:t>
            </w:r>
          </w:p>
        </w:tc>
      </w:tr>
      <w:tr w:rsidR="0070165C" w:rsidRPr="00D5131C" w:rsidTr="009814CA">
        <w:trPr>
          <w:trHeight w:val="1927"/>
        </w:trPr>
        <w:tc>
          <w:tcPr>
            <w:tcW w:w="2410" w:type="dxa"/>
            <w:vAlign w:val="center"/>
          </w:tcPr>
          <w:p w:rsidR="0070165C" w:rsidRPr="00B367B3" w:rsidRDefault="0070165C" w:rsidP="009814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B367B3">
              <w:rPr>
                <w:rFonts w:hAnsi="ＭＳ 明朝" w:hint="eastAsia"/>
              </w:rPr>
              <w:t>６</w:t>
            </w:r>
            <w:r w:rsidRPr="00B367B3">
              <w:rPr>
                <w:rFonts w:hAnsi="ＭＳ 明朝"/>
              </w:rPr>
              <w:t xml:space="preserve"> </w:t>
            </w:r>
            <w:r w:rsidRPr="00B367B3">
              <w:rPr>
                <w:rFonts w:hAnsi="ＭＳ 明朝" w:hint="eastAsia"/>
              </w:rPr>
              <w:t>事業の概要</w:t>
            </w:r>
          </w:p>
          <w:p w:rsidR="0070165C" w:rsidRPr="00B367B3" w:rsidRDefault="0070165C" w:rsidP="009814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</w:rPr>
            </w:pPr>
            <w:r w:rsidRPr="00B367B3">
              <w:rPr>
                <w:rFonts w:hAnsi="ＭＳ 明朝" w:hint="eastAsia"/>
              </w:rPr>
              <w:t>※事業の全体の概要が</w:t>
            </w:r>
          </w:p>
          <w:p w:rsidR="0070165C" w:rsidRPr="00B367B3" w:rsidRDefault="0070165C" w:rsidP="009814CA">
            <w:pPr>
              <w:autoSpaceDE w:val="0"/>
              <w:autoSpaceDN w:val="0"/>
              <w:adjustRightInd w:val="0"/>
              <w:spacing w:line="240" w:lineRule="exact"/>
              <w:ind w:firstLineChars="100" w:firstLine="218"/>
              <w:jc w:val="left"/>
              <w:rPr>
                <w:rFonts w:hAnsi="ＭＳ 明朝"/>
              </w:rPr>
            </w:pPr>
            <w:r w:rsidRPr="00B367B3">
              <w:rPr>
                <w:rFonts w:hAnsi="ＭＳ 明朝" w:hint="eastAsia"/>
              </w:rPr>
              <w:t>分かるよう記述して</w:t>
            </w:r>
          </w:p>
          <w:p w:rsidR="0070165C" w:rsidRPr="00B367B3" w:rsidRDefault="0070165C" w:rsidP="009814CA">
            <w:pPr>
              <w:autoSpaceDE w:val="0"/>
              <w:autoSpaceDN w:val="0"/>
              <w:adjustRightInd w:val="0"/>
              <w:spacing w:line="240" w:lineRule="exact"/>
              <w:ind w:firstLineChars="100" w:firstLine="218"/>
              <w:jc w:val="left"/>
              <w:rPr>
                <w:rFonts w:hAnsi="ＭＳ 明朝"/>
              </w:rPr>
            </w:pPr>
            <w:r w:rsidRPr="00B367B3">
              <w:rPr>
                <w:rFonts w:hAnsi="ＭＳ 明朝" w:hint="eastAsia"/>
              </w:rPr>
              <w:t>ください。</w:t>
            </w:r>
          </w:p>
        </w:tc>
        <w:tc>
          <w:tcPr>
            <w:tcW w:w="694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927"/>
        </w:trPr>
        <w:tc>
          <w:tcPr>
            <w:tcW w:w="2410" w:type="dxa"/>
            <w:vAlign w:val="center"/>
          </w:tcPr>
          <w:p w:rsidR="0070165C" w:rsidRPr="00B367B3" w:rsidRDefault="0070165C" w:rsidP="009814C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B367B3">
              <w:rPr>
                <w:rFonts w:hAnsi="ＭＳ 明朝" w:hint="eastAsia"/>
              </w:rPr>
              <w:t>７</w:t>
            </w:r>
            <w:r w:rsidRPr="00B367B3">
              <w:rPr>
                <w:rFonts w:hAnsi="ＭＳ 明朝"/>
              </w:rPr>
              <w:t xml:space="preserve"> </w:t>
            </w:r>
            <w:r w:rsidRPr="00B367B3">
              <w:rPr>
                <w:rFonts w:hAnsi="ＭＳ 明朝" w:hint="eastAsia"/>
              </w:rPr>
              <w:t>期待する効果</w:t>
            </w:r>
          </w:p>
        </w:tc>
        <w:tc>
          <w:tcPr>
            <w:tcW w:w="694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70165C" w:rsidRPr="00BB29A8" w:rsidRDefault="0070165C" w:rsidP="0070165C">
      <w:pPr>
        <w:autoSpaceDE w:val="0"/>
        <w:autoSpaceDN w:val="0"/>
        <w:adjustRightInd w:val="0"/>
        <w:jc w:val="left"/>
        <w:rPr>
          <w:rFonts w:hAnsi="ＭＳ 明朝"/>
          <w:sz w:val="24"/>
          <w:szCs w:val="24"/>
        </w:rPr>
      </w:pPr>
      <w:r w:rsidRPr="00D5131C">
        <w:rPr>
          <w:rFonts w:hAnsi="ＭＳ 明朝"/>
        </w:rPr>
        <w:br w:type="page"/>
      </w:r>
      <w:r w:rsidRPr="00BB29A8">
        <w:rPr>
          <w:rFonts w:hAnsi="ＭＳ 明朝" w:hint="eastAsia"/>
          <w:sz w:val="24"/>
          <w:szCs w:val="24"/>
        </w:rPr>
        <w:lastRenderedPageBreak/>
        <w:t>（２）事業内容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70165C" w:rsidRPr="00D5131C" w:rsidTr="009814CA">
        <w:tc>
          <w:tcPr>
            <w:tcW w:w="1418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事業年度</w:t>
            </w:r>
          </w:p>
        </w:tc>
        <w:tc>
          <w:tcPr>
            <w:tcW w:w="7938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事業内容</w:t>
            </w:r>
            <w:r>
              <w:rPr>
                <w:rFonts w:hAnsi="ＭＳ 明朝" w:hint="eastAsia"/>
              </w:rPr>
              <w:t>（</w:t>
            </w:r>
            <w:r w:rsidRPr="00D5131C">
              <w:rPr>
                <w:rFonts w:hAnsi="ＭＳ 明朝" w:hint="eastAsia"/>
              </w:rPr>
              <w:t>できるだけ詳細に記入してください</w:t>
            </w:r>
            <w:r>
              <w:rPr>
                <w:rFonts w:hAnsi="ＭＳ 明朝" w:hint="eastAsia"/>
              </w:rPr>
              <w:t>）</w:t>
            </w:r>
          </w:p>
        </w:tc>
      </w:tr>
      <w:tr w:rsidR="0070165C" w:rsidRPr="00D5131C" w:rsidTr="009814CA">
        <w:trPr>
          <w:trHeight w:val="4355"/>
        </w:trPr>
        <w:tc>
          <w:tcPr>
            <w:tcW w:w="1418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年度</w:t>
            </w:r>
          </w:p>
        </w:tc>
        <w:tc>
          <w:tcPr>
            <w:tcW w:w="7938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4355"/>
        </w:trPr>
        <w:tc>
          <w:tcPr>
            <w:tcW w:w="1418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年度</w:t>
            </w:r>
          </w:p>
        </w:tc>
        <w:tc>
          <w:tcPr>
            <w:tcW w:w="7938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4355"/>
        </w:trPr>
        <w:tc>
          <w:tcPr>
            <w:tcW w:w="1418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年度</w:t>
            </w:r>
          </w:p>
        </w:tc>
        <w:tc>
          <w:tcPr>
            <w:tcW w:w="7938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70165C" w:rsidRDefault="0070165C" w:rsidP="0070165C">
      <w:pPr>
        <w:autoSpaceDE w:val="0"/>
        <w:autoSpaceDN w:val="0"/>
        <w:adjustRightInd w:val="0"/>
        <w:ind w:left="218" w:hangingChars="100" w:hanging="218"/>
        <w:jc w:val="left"/>
        <w:rPr>
          <w:rFonts w:hAnsi="ＭＳ 明朝"/>
        </w:rPr>
      </w:pPr>
    </w:p>
    <w:p w:rsidR="0070165C" w:rsidRPr="00BB29A8" w:rsidRDefault="0070165C" w:rsidP="0070165C">
      <w:pPr>
        <w:autoSpaceDE w:val="0"/>
        <w:autoSpaceDN w:val="0"/>
        <w:adjustRightInd w:val="0"/>
        <w:jc w:val="left"/>
        <w:rPr>
          <w:rFonts w:hAnsi="ＭＳ 明朝"/>
          <w:sz w:val="24"/>
          <w:szCs w:val="24"/>
        </w:rPr>
      </w:pPr>
      <w:r w:rsidRPr="00D5131C">
        <w:rPr>
          <w:rFonts w:hAnsi="ＭＳ 明朝"/>
        </w:rPr>
        <w:br w:type="page"/>
      </w:r>
      <w:r w:rsidRPr="00BB29A8">
        <w:rPr>
          <w:rFonts w:hAnsi="ＭＳ 明朝" w:hint="eastAsia"/>
          <w:sz w:val="24"/>
          <w:szCs w:val="24"/>
        </w:rPr>
        <w:lastRenderedPageBreak/>
        <w:t>（３）事業スケジュール</w:t>
      </w:r>
      <w:r w:rsidRPr="00BB29A8">
        <w:rPr>
          <w:rFonts w:hAnsi="ＭＳ 明朝"/>
          <w:sz w:val="24"/>
          <w:szCs w:val="24"/>
        </w:rPr>
        <w:t>(</w:t>
      </w:r>
      <w:r w:rsidRPr="00BB29A8">
        <w:rPr>
          <w:rFonts w:hAnsi="ＭＳ 明朝" w:hint="eastAsia"/>
          <w:sz w:val="24"/>
          <w:szCs w:val="24"/>
        </w:rPr>
        <w:t>申請年度のスケジュール</w:t>
      </w:r>
      <w:r w:rsidRPr="00BB29A8">
        <w:rPr>
          <w:rFonts w:hAnsi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245"/>
        <w:gridCol w:w="2266"/>
      </w:tblGrid>
      <w:tr w:rsidR="0070165C" w:rsidRPr="00D5131C" w:rsidTr="009814CA">
        <w:tc>
          <w:tcPr>
            <w:tcW w:w="1843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年月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事業内容</w:t>
            </w: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備考</w:t>
            </w:r>
          </w:p>
        </w:tc>
      </w:tr>
      <w:tr w:rsidR="0070165C" w:rsidRPr="00D5131C" w:rsidTr="009814CA">
        <w:trPr>
          <w:trHeight w:val="1644"/>
        </w:trPr>
        <w:tc>
          <w:tcPr>
            <w:tcW w:w="1843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644"/>
        </w:trPr>
        <w:tc>
          <w:tcPr>
            <w:tcW w:w="1843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644"/>
        </w:trPr>
        <w:tc>
          <w:tcPr>
            <w:tcW w:w="1843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644"/>
        </w:trPr>
        <w:tc>
          <w:tcPr>
            <w:tcW w:w="1843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644"/>
        </w:trPr>
        <w:tc>
          <w:tcPr>
            <w:tcW w:w="1843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644"/>
        </w:trPr>
        <w:tc>
          <w:tcPr>
            <w:tcW w:w="1843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644"/>
        </w:trPr>
        <w:tc>
          <w:tcPr>
            <w:tcW w:w="1843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70165C" w:rsidRPr="00D5131C" w:rsidTr="009814CA">
        <w:trPr>
          <w:trHeight w:val="1644"/>
        </w:trPr>
        <w:tc>
          <w:tcPr>
            <w:tcW w:w="1843" w:type="dxa"/>
            <w:vAlign w:val="center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5245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66" w:type="dxa"/>
          </w:tcPr>
          <w:p w:rsidR="0070165C" w:rsidRPr="00D5131C" w:rsidRDefault="0070165C" w:rsidP="009814CA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9F34A4" w:rsidRDefault="0070165C" w:rsidP="000868BA">
      <w:pPr>
        <w:autoSpaceDE w:val="0"/>
        <w:autoSpaceDN w:val="0"/>
        <w:adjustRightInd w:val="0"/>
        <w:spacing w:line="276" w:lineRule="auto"/>
        <w:jc w:val="left"/>
        <w:rPr>
          <w:rFonts w:hAnsi="ＭＳ 明朝"/>
        </w:rPr>
        <w:sectPr w:rsidR="009F34A4" w:rsidSect="000868BA">
          <w:pgSz w:w="11907" w:h="16840" w:code="9"/>
          <w:pgMar w:top="964" w:right="1134" w:bottom="907" w:left="1418" w:header="720" w:footer="284" w:gutter="0"/>
          <w:pgNumType w:fmt="numberInDash" w:start="0"/>
          <w:cols w:space="720"/>
          <w:noEndnote/>
          <w:docGrid w:type="linesAndChars" w:linePitch="393" w:charSpace="1552"/>
        </w:sectPr>
      </w:pPr>
      <w:r w:rsidRPr="00D5131C">
        <w:rPr>
          <w:rFonts w:hAnsi="ＭＳ 明朝" w:hint="eastAsia"/>
        </w:rPr>
        <w:t>※申請年度のみのスケジュールを記入してください</w:t>
      </w:r>
      <w:r>
        <w:rPr>
          <w:rFonts w:hAnsi="ＭＳ 明朝" w:hint="eastAsia"/>
        </w:rPr>
        <w:t>。</w:t>
      </w:r>
    </w:p>
    <w:p w:rsidR="0070165C" w:rsidRDefault="0070165C" w:rsidP="0070165C">
      <w:pPr>
        <w:rPr>
          <w:rFonts w:hAnsi="ＭＳ 明朝"/>
        </w:rPr>
      </w:pPr>
      <w:r w:rsidRPr="00D5131C">
        <w:rPr>
          <w:rFonts w:hAnsi="ＭＳ 明朝" w:hint="eastAsia"/>
        </w:rPr>
        <w:lastRenderedPageBreak/>
        <w:t>別記様式第３号（第５条関係）</w:t>
      </w:r>
    </w:p>
    <w:p w:rsidR="0070165C" w:rsidRPr="00D5131C" w:rsidRDefault="0070165C" w:rsidP="0070165C">
      <w:pPr>
        <w:rPr>
          <w:rFonts w:hAnsi="ＭＳ 明朝"/>
        </w:rPr>
      </w:pPr>
    </w:p>
    <w:p w:rsidR="0070165C" w:rsidRPr="003540C5" w:rsidRDefault="0070165C" w:rsidP="0070165C">
      <w:pPr>
        <w:jc w:val="center"/>
        <w:rPr>
          <w:rFonts w:hAnsi="ＭＳ 明朝"/>
          <w:sz w:val="28"/>
          <w:szCs w:val="28"/>
        </w:rPr>
      </w:pPr>
      <w:r w:rsidRPr="003540C5">
        <w:rPr>
          <w:rFonts w:hAnsi="ＭＳ 明朝" w:hint="eastAsia"/>
          <w:sz w:val="28"/>
          <w:szCs w:val="28"/>
        </w:rPr>
        <w:t>収　支　予　算　書</w:t>
      </w:r>
    </w:p>
    <w:p w:rsidR="0070165C" w:rsidRPr="00DF69F2" w:rsidRDefault="0070165C" w:rsidP="0070165C">
      <w:pPr>
        <w:rPr>
          <w:rFonts w:hAnsi="ＭＳ 明朝"/>
          <w:sz w:val="22"/>
          <w:szCs w:val="22"/>
        </w:rPr>
      </w:pPr>
    </w:p>
    <w:p w:rsidR="0070165C" w:rsidRPr="00DF69F2" w:rsidRDefault="0070165C" w:rsidP="0070165C">
      <w:pPr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団体名　　</w:t>
      </w:r>
      <w:r w:rsidRPr="00DF69F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70165C" w:rsidRPr="00DF69F2" w:rsidRDefault="0070165C" w:rsidP="0070165C">
      <w:pPr>
        <w:rPr>
          <w:rFonts w:hAnsi="ＭＳ 明朝"/>
          <w:sz w:val="22"/>
          <w:szCs w:val="22"/>
        </w:rPr>
      </w:pPr>
      <w:r w:rsidRPr="00DF69F2">
        <w:rPr>
          <w:rFonts w:hAnsi="ＭＳ 明朝" w:hint="eastAsia"/>
          <w:sz w:val="22"/>
          <w:szCs w:val="22"/>
        </w:rPr>
        <w:t xml:space="preserve">事業名　　</w:t>
      </w:r>
      <w:r w:rsidRPr="00DF69F2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70165C" w:rsidRPr="00F35941" w:rsidRDefault="0070165C" w:rsidP="0070165C">
      <w:pPr>
        <w:rPr>
          <w:rFonts w:hAnsi="ＭＳ 明朝"/>
          <w:sz w:val="22"/>
          <w:szCs w:val="22"/>
        </w:rPr>
      </w:pPr>
      <w:r w:rsidRPr="00F35941">
        <w:rPr>
          <w:rFonts w:hAnsi="ＭＳ 明朝" w:hint="eastAsia"/>
          <w:sz w:val="22"/>
          <w:szCs w:val="22"/>
        </w:rPr>
        <w:t>１．収入　　　　　　　　　　　　　　　　　　　　　　　　　　　　　　　（単位：円）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701"/>
        <w:gridCol w:w="4962"/>
      </w:tblGrid>
      <w:tr w:rsidR="0070165C" w:rsidRPr="00D5131C" w:rsidTr="009814CA">
        <w:trPr>
          <w:trHeight w:val="360"/>
        </w:trPr>
        <w:tc>
          <w:tcPr>
            <w:tcW w:w="2693" w:type="dxa"/>
            <w:gridSpan w:val="2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  <w:spacing w:val="315"/>
              </w:rPr>
              <w:t>項</w:t>
            </w:r>
            <w:r w:rsidRPr="00D5131C">
              <w:rPr>
                <w:rFonts w:hAnsi="ＭＳ 明朝" w:hint="eastAsia"/>
              </w:rPr>
              <w:t>目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  <w:spacing w:val="210"/>
              </w:rPr>
              <w:t>金</w:t>
            </w:r>
            <w:r w:rsidRPr="00D5131C">
              <w:rPr>
                <w:rFonts w:hAnsi="ＭＳ 明朝" w:hint="eastAsia"/>
              </w:rPr>
              <w:t>額</w:t>
            </w:r>
          </w:p>
        </w:tc>
        <w:tc>
          <w:tcPr>
            <w:tcW w:w="4962" w:type="dxa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  <w:spacing w:val="420"/>
              </w:rPr>
              <w:t>積</w:t>
            </w:r>
            <w:r w:rsidRPr="00D5131C">
              <w:rPr>
                <w:rFonts w:hAnsi="ＭＳ 明朝" w:hint="eastAsia"/>
              </w:rPr>
              <w:t>算</w:t>
            </w:r>
          </w:p>
        </w:tc>
      </w:tr>
      <w:tr w:rsidR="0070165C" w:rsidRPr="00D5131C" w:rsidTr="009814CA">
        <w:trPr>
          <w:cantSplit/>
          <w:trHeight w:val="411"/>
        </w:trPr>
        <w:tc>
          <w:tcPr>
            <w:tcW w:w="567" w:type="dxa"/>
            <w:vMerge w:val="restart"/>
            <w:textDirection w:val="tbRlV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自主財源</w:t>
            </w:r>
          </w:p>
        </w:tc>
        <w:tc>
          <w:tcPr>
            <w:tcW w:w="2126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1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1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1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1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小</w:t>
            </w:r>
            <w:r>
              <w:rPr>
                <w:rFonts w:hAnsi="ＭＳ 明朝" w:hint="eastAsia"/>
              </w:rPr>
              <w:t xml:space="preserve">　　</w:t>
            </w:r>
            <w:r w:rsidRPr="00D5131C">
              <w:rPr>
                <w:rFonts w:hAnsi="ＭＳ 明朝"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11"/>
        </w:trPr>
        <w:tc>
          <w:tcPr>
            <w:tcW w:w="2693" w:type="dxa"/>
            <w:gridSpan w:val="2"/>
            <w:vAlign w:val="center"/>
          </w:tcPr>
          <w:p w:rsidR="0070165C" w:rsidRPr="00603472" w:rsidRDefault="0070165C" w:rsidP="009814CA">
            <w:pPr>
              <w:jc w:val="left"/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>参加費・収益等ⓑ</w:t>
            </w:r>
          </w:p>
        </w:tc>
        <w:tc>
          <w:tcPr>
            <w:tcW w:w="1701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trHeight w:val="411"/>
        </w:trPr>
        <w:tc>
          <w:tcPr>
            <w:tcW w:w="2693" w:type="dxa"/>
            <w:gridSpan w:val="2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>市補助金交付申請額</w:t>
            </w:r>
          </w:p>
        </w:tc>
        <w:tc>
          <w:tcPr>
            <w:tcW w:w="1701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>（補助対象経費ⓐ：　円－</w:t>
            </w:r>
          </w:p>
          <w:p w:rsidR="0070165C" w:rsidRPr="00603472" w:rsidRDefault="0070165C" w:rsidP="009814CA">
            <w:pPr>
              <w:ind w:firstLineChars="100" w:firstLine="218"/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>参加費・収益等ⓑ：　円）×補助率</w:t>
            </w:r>
          </w:p>
        </w:tc>
      </w:tr>
      <w:tr w:rsidR="0070165C" w:rsidRPr="00D5131C" w:rsidTr="009814CA">
        <w:trPr>
          <w:trHeight w:val="411"/>
        </w:trPr>
        <w:tc>
          <w:tcPr>
            <w:tcW w:w="2693" w:type="dxa"/>
            <w:gridSpan w:val="2"/>
            <w:vAlign w:val="center"/>
          </w:tcPr>
          <w:p w:rsidR="0070165C" w:rsidRPr="00603472" w:rsidRDefault="0070165C" w:rsidP="009814CA">
            <w:pPr>
              <w:jc w:val="center"/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</w:tr>
    </w:tbl>
    <w:p w:rsidR="0070165C" w:rsidRPr="00D5131C" w:rsidRDefault="0070165C" w:rsidP="0070165C">
      <w:pPr>
        <w:rPr>
          <w:rFonts w:hAnsi="ＭＳ 明朝"/>
        </w:rPr>
      </w:pPr>
    </w:p>
    <w:p w:rsidR="0070165C" w:rsidRPr="00F35941" w:rsidRDefault="0070165C" w:rsidP="0070165C">
      <w:pPr>
        <w:rPr>
          <w:rFonts w:hAnsi="ＭＳ 明朝"/>
        </w:rPr>
      </w:pPr>
      <w:bookmarkStart w:id="0" w:name="_GoBack"/>
      <w:r w:rsidRPr="00F35941">
        <w:rPr>
          <w:rFonts w:hAnsi="ＭＳ 明朝" w:hint="eastAsia"/>
          <w:sz w:val="22"/>
          <w:szCs w:val="22"/>
        </w:rPr>
        <w:t>２．支出　　　　　　　　　　　　　　　　　　　　　　　　　　　　　　　（単位：円）</w:t>
      </w:r>
    </w:p>
    <w:tbl>
      <w:tblPr>
        <w:tblW w:w="936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32"/>
        <w:gridCol w:w="1701"/>
        <w:gridCol w:w="4961"/>
      </w:tblGrid>
      <w:tr w:rsidR="0070165C" w:rsidRPr="00D5131C" w:rsidTr="009814CA">
        <w:trPr>
          <w:trHeight w:val="401"/>
        </w:trPr>
        <w:tc>
          <w:tcPr>
            <w:tcW w:w="2699" w:type="dxa"/>
            <w:gridSpan w:val="2"/>
            <w:vAlign w:val="center"/>
          </w:tcPr>
          <w:bookmarkEnd w:id="0"/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  <w:spacing w:val="315"/>
              </w:rPr>
              <w:t>項</w:t>
            </w:r>
            <w:r w:rsidRPr="00D5131C">
              <w:rPr>
                <w:rFonts w:hAnsi="ＭＳ 明朝" w:hint="eastAsia"/>
              </w:rPr>
              <w:t>目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  <w:spacing w:val="210"/>
              </w:rPr>
              <w:t>金</w:t>
            </w:r>
            <w:r w:rsidRPr="00D5131C">
              <w:rPr>
                <w:rFonts w:hAnsi="ＭＳ 明朝" w:hint="eastAsia"/>
              </w:rPr>
              <w:t>額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  <w:spacing w:val="420"/>
              </w:rPr>
              <w:t>積</w:t>
            </w:r>
            <w:r w:rsidRPr="00D5131C">
              <w:rPr>
                <w:rFonts w:hAnsi="ＭＳ 明朝" w:hint="eastAsia"/>
              </w:rPr>
              <w:t>算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 w:val="restart"/>
            <w:textDirection w:val="tbRlV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補助対象経費</w:t>
            </w:r>
          </w:p>
        </w:tc>
        <w:tc>
          <w:tcPr>
            <w:tcW w:w="213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603472" w:rsidRDefault="0070165C" w:rsidP="009814CA">
            <w:pPr>
              <w:jc w:val="center"/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>小　　計ⓐ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 w:val="restart"/>
            <w:textDirection w:val="tbRlV"/>
            <w:vAlign w:val="center"/>
          </w:tcPr>
          <w:p w:rsidR="0070165C" w:rsidRPr="00D5131C" w:rsidRDefault="0070165C" w:rsidP="009814CA">
            <w:pPr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補助対象外経費</w:t>
            </w:r>
          </w:p>
        </w:tc>
        <w:tc>
          <w:tcPr>
            <w:tcW w:w="213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603472" w:rsidRDefault="0070165C" w:rsidP="009814CA">
            <w:pPr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567" w:type="dxa"/>
            <w:vMerge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</w:p>
        </w:tc>
        <w:tc>
          <w:tcPr>
            <w:tcW w:w="2132" w:type="dxa"/>
            <w:vAlign w:val="center"/>
          </w:tcPr>
          <w:p w:rsidR="0070165C" w:rsidRPr="00603472" w:rsidRDefault="0070165C" w:rsidP="009814CA">
            <w:pPr>
              <w:jc w:val="center"/>
              <w:rPr>
                <w:rFonts w:hAnsi="ＭＳ 明朝"/>
              </w:rPr>
            </w:pPr>
            <w:r w:rsidRPr="00603472">
              <w:rPr>
                <w:rFonts w:hAnsi="ＭＳ 明朝" w:hint="eastAsia"/>
              </w:rPr>
              <w:t>小　　計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  <w:tr w:rsidR="0070165C" w:rsidRPr="00D5131C" w:rsidTr="009814CA">
        <w:trPr>
          <w:cantSplit/>
          <w:trHeight w:val="401"/>
        </w:trPr>
        <w:tc>
          <w:tcPr>
            <w:tcW w:w="2699" w:type="dxa"/>
            <w:gridSpan w:val="2"/>
            <w:vAlign w:val="center"/>
          </w:tcPr>
          <w:p w:rsidR="0070165C" w:rsidRPr="00603472" w:rsidRDefault="0070165C" w:rsidP="009814CA">
            <w:pPr>
              <w:jc w:val="center"/>
              <w:rPr>
                <w:rFonts w:hAnsi="ＭＳ 明朝"/>
              </w:rPr>
            </w:pPr>
            <w:r w:rsidRPr="00603472">
              <w:rPr>
                <w:rFonts w:hAnsi="ＭＳ 明朝" w:hint="eastAsia"/>
                <w:kern w:val="0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61" w:type="dxa"/>
            <w:vAlign w:val="center"/>
          </w:tcPr>
          <w:p w:rsidR="0070165C" w:rsidRPr="00D5131C" w:rsidRDefault="0070165C" w:rsidP="009814CA">
            <w:pPr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 xml:space="preserve">　</w:t>
            </w:r>
          </w:p>
        </w:tc>
      </w:tr>
    </w:tbl>
    <w:p w:rsidR="0070165C" w:rsidRPr="008F25FD" w:rsidRDefault="0070165C" w:rsidP="0070165C">
      <w:pPr>
        <w:autoSpaceDE w:val="0"/>
        <w:autoSpaceDN w:val="0"/>
        <w:adjustRightInd w:val="0"/>
        <w:rPr>
          <w:rFonts w:hAnsi="ＭＳ 明朝"/>
        </w:rPr>
      </w:pPr>
    </w:p>
    <w:p w:rsidR="00CD4897" w:rsidRDefault="00CD4897" w:rsidP="000868BA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  <w:sectPr w:rsidR="00CD4897" w:rsidSect="001F2860">
          <w:pgSz w:w="11906" w:h="16838" w:code="9"/>
          <w:pgMar w:top="964" w:right="1134" w:bottom="568" w:left="1418" w:header="284" w:footer="284" w:gutter="0"/>
          <w:pgNumType w:fmt="numberInDash"/>
          <w:cols w:space="425"/>
          <w:docGrid w:type="linesAndChars" w:linePitch="374" w:charSpace="1543"/>
        </w:sectPr>
      </w:pPr>
    </w:p>
    <w:p w:rsidR="00CD4897" w:rsidRPr="00D5131C" w:rsidRDefault="00CD4897" w:rsidP="00CD4897">
      <w:pPr>
        <w:autoSpaceDE w:val="0"/>
        <w:autoSpaceDN w:val="0"/>
        <w:adjustRightInd w:val="0"/>
        <w:jc w:val="left"/>
        <w:rPr>
          <w:rFonts w:hAnsi="ＭＳ 明朝"/>
          <w:b/>
          <w:sz w:val="24"/>
          <w:szCs w:val="24"/>
        </w:rPr>
      </w:pPr>
      <w:r w:rsidRPr="00D5131C">
        <w:rPr>
          <w:rFonts w:hAnsi="ＭＳ 明朝" w:hint="eastAsia"/>
        </w:rPr>
        <w:lastRenderedPageBreak/>
        <w:t>別記様式第４号（第５条関係）</w:t>
      </w:r>
      <w:r>
        <w:rPr>
          <w:rFonts w:hAnsi="ＭＳ 明朝" w:hint="eastAsia"/>
        </w:rPr>
        <w:t xml:space="preserve">　　</w:t>
      </w:r>
      <w:r w:rsidRPr="00680A4D">
        <w:rPr>
          <w:rFonts w:hAnsi="ＭＳ 明朝" w:hint="eastAsia"/>
        </w:rPr>
        <w:t xml:space="preserve">　　</w:t>
      </w:r>
      <w:r w:rsidRPr="00680A4D">
        <w:rPr>
          <w:rFonts w:hAnsi="ＭＳ 明朝" w:hint="eastAsia"/>
          <w:sz w:val="28"/>
          <w:szCs w:val="28"/>
        </w:rPr>
        <w:t>団体に関する調書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1205"/>
        <w:gridCol w:w="567"/>
        <w:gridCol w:w="2552"/>
        <w:gridCol w:w="2693"/>
      </w:tblGrid>
      <w:tr w:rsidR="00CD4897" w:rsidRPr="00D5131C" w:rsidTr="00B1517D">
        <w:trPr>
          <w:trHeight w:val="571"/>
        </w:trPr>
        <w:tc>
          <w:tcPr>
            <w:tcW w:w="2339" w:type="dxa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団体名</w:t>
            </w:r>
          </w:p>
        </w:tc>
        <w:tc>
          <w:tcPr>
            <w:tcW w:w="7017" w:type="dxa"/>
            <w:gridSpan w:val="4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571"/>
        </w:trPr>
        <w:tc>
          <w:tcPr>
            <w:tcW w:w="2339" w:type="dxa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設立目的</w:t>
            </w:r>
          </w:p>
        </w:tc>
        <w:tc>
          <w:tcPr>
            <w:tcW w:w="7017" w:type="dxa"/>
            <w:gridSpan w:val="4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571"/>
        </w:trPr>
        <w:tc>
          <w:tcPr>
            <w:tcW w:w="2339" w:type="dxa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発足年月日</w:t>
            </w:r>
          </w:p>
        </w:tc>
        <w:tc>
          <w:tcPr>
            <w:tcW w:w="7017" w:type="dxa"/>
            <w:gridSpan w:val="4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年　　　月　　　日</w:t>
            </w:r>
          </w:p>
        </w:tc>
      </w:tr>
      <w:tr w:rsidR="00CD4897" w:rsidRPr="00D5131C" w:rsidTr="00B1517D">
        <w:trPr>
          <w:trHeight w:val="571"/>
        </w:trPr>
        <w:tc>
          <w:tcPr>
            <w:tcW w:w="2339" w:type="dxa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主な活動場所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（該当に■印）</w:t>
            </w:r>
          </w:p>
        </w:tc>
        <w:tc>
          <w:tcPr>
            <w:tcW w:w="7017" w:type="dxa"/>
            <w:gridSpan w:val="4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□妙高市全域</w:t>
            </w:r>
            <w:r>
              <w:rPr>
                <w:rFonts w:hAnsi="ＭＳ 明朝" w:hint="eastAsia"/>
              </w:rPr>
              <w:t xml:space="preserve">　</w:t>
            </w:r>
            <w:r w:rsidRPr="00D5131C">
              <w:rPr>
                <w:rFonts w:hAnsi="ＭＳ 明朝" w:hint="eastAsia"/>
              </w:rPr>
              <w:t xml:space="preserve">　□新井</w:t>
            </w:r>
            <w:r>
              <w:rPr>
                <w:rFonts w:hAnsi="ＭＳ 明朝" w:hint="eastAsia"/>
              </w:rPr>
              <w:t>地域</w:t>
            </w:r>
            <w:r w:rsidRPr="00D5131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D5131C">
              <w:rPr>
                <w:rFonts w:hAnsi="ＭＳ 明朝" w:hint="eastAsia"/>
              </w:rPr>
              <w:t>□妙高高原</w:t>
            </w:r>
            <w:r>
              <w:rPr>
                <w:rFonts w:hAnsi="ＭＳ 明朝" w:hint="eastAsia"/>
              </w:rPr>
              <w:t xml:space="preserve">地域　</w:t>
            </w:r>
            <w:r w:rsidRPr="00D5131C">
              <w:rPr>
                <w:rFonts w:hAnsi="ＭＳ 明朝" w:hint="eastAsia"/>
              </w:rPr>
              <w:t xml:space="preserve">　□妙高</w:t>
            </w:r>
            <w:r>
              <w:rPr>
                <w:rFonts w:hAnsi="ＭＳ 明朝" w:hint="eastAsia"/>
              </w:rPr>
              <w:t>地域</w:t>
            </w:r>
          </w:p>
        </w:tc>
      </w:tr>
      <w:tr w:rsidR="00CD4897" w:rsidRPr="00D5131C" w:rsidTr="00B1517D">
        <w:trPr>
          <w:trHeight w:val="438"/>
        </w:trPr>
        <w:tc>
          <w:tcPr>
            <w:tcW w:w="2339" w:type="dxa"/>
            <w:vMerge w:val="restart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代表者</w:t>
            </w: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氏名</w:t>
            </w: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438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住所</w:t>
            </w: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438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電話番号</w:t>
            </w: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438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メールアドレス</w:t>
            </w: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433"/>
        </w:trPr>
        <w:tc>
          <w:tcPr>
            <w:tcW w:w="2339" w:type="dxa"/>
            <w:vMerge w:val="restart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事業責任者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/>
              </w:rPr>
              <w:t>(</w:t>
            </w:r>
            <w:r w:rsidRPr="00D5131C">
              <w:rPr>
                <w:rFonts w:hAnsi="ＭＳ 明朝" w:hint="eastAsia"/>
              </w:rPr>
              <w:t>問い合わせ先</w:t>
            </w:r>
            <w:r w:rsidRPr="00D5131C">
              <w:rPr>
                <w:rFonts w:hAnsi="ＭＳ 明朝"/>
              </w:rPr>
              <w:t>)</w:t>
            </w: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氏名</w:t>
            </w: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433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住所</w:t>
            </w:r>
          </w:p>
        </w:tc>
        <w:tc>
          <w:tcPr>
            <w:tcW w:w="5245" w:type="dxa"/>
            <w:gridSpan w:val="2"/>
            <w:vAlign w:val="center"/>
          </w:tcPr>
          <w:p w:rsidR="00CD4897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433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電話番号</w:t>
            </w: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433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メールアドレス</w:t>
            </w: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568"/>
        </w:trPr>
        <w:tc>
          <w:tcPr>
            <w:tcW w:w="2339" w:type="dxa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構成員数</w:t>
            </w:r>
          </w:p>
        </w:tc>
        <w:tc>
          <w:tcPr>
            <w:tcW w:w="7017" w:type="dxa"/>
            <w:gridSpan w:val="4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名（内、妙高市民　　　　　　名）</w:t>
            </w:r>
          </w:p>
        </w:tc>
      </w:tr>
      <w:tr w:rsidR="00CD4897" w:rsidRPr="00D5131C" w:rsidTr="00B1517D">
        <w:trPr>
          <w:trHeight w:val="244"/>
        </w:trPr>
        <w:tc>
          <w:tcPr>
            <w:tcW w:w="2339" w:type="dxa"/>
            <w:vMerge w:val="restart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構成員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spacing w:line="280" w:lineRule="exact"/>
              <w:ind w:left="218" w:hangingChars="100" w:hanging="218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※５名を超える場合は別途名簿を添付してください。</w:t>
            </w: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役職</w:t>
            </w:r>
          </w:p>
        </w:tc>
        <w:tc>
          <w:tcPr>
            <w:tcW w:w="2552" w:type="dxa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妙高市との関わり</w:t>
            </w:r>
          </w:p>
        </w:tc>
      </w:tr>
      <w:tr w:rsidR="00CD4897" w:rsidRPr="00D5131C" w:rsidTr="00B1517D">
        <w:trPr>
          <w:trHeight w:val="454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  <w:vAlign w:val="center"/>
          </w:tcPr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□在住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□勤務</w:t>
            </w:r>
          </w:p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□その他（　　　　　）</w:t>
            </w:r>
          </w:p>
        </w:tc>
      </w:tr>
      <w:tr w:rsidR="00CD4897" w:rsidRPr="00D5131C" w:rsidTr="00B1517D">
        <w:trPr>
          <w:trHeight w:val="454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  <w:vAlign w:val="center"/>
          </w:tcPr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□在住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□勤務</w:t>
            </w:r>
          </w:p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□その他（　　　　　）</w:t>
            </w:r>
          </w:p>
        </w:tc>
      </w:tr>
      <w:tr w:rsidR="00CD4897" w:rsidRPr="00D5131C" w:rsidTr="00B1517D">
        <w:trPr>
          <w:trHeight w:val="454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  <w:vAlign w:val="center"/>
          </w:tcPr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□在住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□勤務</w:t>
            </w:r>
          </w:p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□その他（　　　　　）</w:t>
            </w:r>
          </w:p>
        </w:tc>
      </w:tr>
      <w:tr w:rsidR="00CD4897" w:rsidRPr="00D5131C" w:rsidTr="00B1517D">
        <w:trPr>
          <w:trHeight w:val="454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  <w:vAlign w:val="center"/>
          </w:tcPr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□在住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□勤務</w:t>
            </w:r>
          </w:p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□その他（　　　　　）</w:t>
            </w:r>
          </w:p>
        </w:tc>
      </w:tr>
      <w:tr w:rsidR="00CD4897" w:rsidRPr="00D5131C" w:rsidTr="00B1517D">
        <w:trPr>
          <w:trHeight w:val="454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552" w:type="dxa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693" w:type="dxa"/>
            <w:vAlign w:val="center"/>
          </w:tcPr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□在住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□勤務</w:t>
            </w:r>
          </w:p>
          <w:p w:rsidR="00CD4897" w:rsidRPr="00D5131C" w:rsidRDefault="00CD4897" w:rsidP="00B1517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□その他（　　　　　）</w:t>
            </w:r>
          </w:p>
        </w:tc>
      </w:tr>
      <w:tr w:rsidR="00CD4897" w:rsidRPr="00D5131C" w:rsidTr="00B1517D">
        <w:trPr>
          <w:trHeight w:val="331"/>
        </w:trPr>
        <w:tc>
          <w:tcPr>
            <w:tcW w:w="2339" w:type="dxa"/>
            <w:vMerge w:val="restart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F35941">
              <w:rPr>
                <w:rFonts w:hAnsi="ＭＳ 明朝" w:hint="eastAsia"/>
                <w:spacing w:val="3"/>
                <w:w w:val="98"/>
                <w:kern w:val="0"/>
                <w:fitText w:val="2071" w:id="-1297333504"/>
              </w:rPr>
              <w:t>過去１年間の活動実</w:t>
            </w:r>
            <w:r w:rsidRPr="00F35941">
              <w:rPr>
                <w:rFonts w:hAnsi="ＭＳ 明朝" w:hint="eastAsia"/>
                <w:spacing w:val="-11"/>
                <w:w w:val="98"/>
                <w:kern w:val="0"/>
                <w:fitText w:val="2071" w:id="-1297333504"/>
              </w:rPr>
              <w:t>績</w:t>
            </w:r>
          </w:p>
          <w:p w:rsidR="00CD4897" w:rsidRDefault="00CD4897" w:rsidP="00B1517D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※過去</w:t>
            </w:r>
            <w:r>
              <w:rPr>
                <w:rFonts w:hAnsi="ＭＳ 明朝" w:hint="eastAsia"/>
              </w:rPr>
              <w:t>１</w:t>
            </w:r>
            <w:r w:rsidRPr="00D5131C">
              <w:rPr>
                <w:rFonts w:hAnsi="ＭＳ 明朝" w:hint="eastAsia"/>
              </w:rPr>
              <w:t>年間の主な</w:t>
            </w:r>
          </w:p>
          <w:p w:rsidR="00CD4897" w:rsidRDefault="00CD4897" w:rsidP="00B1517D">
            <w:pPr>
              <w:autoSpaceDE w:val="0"/>
              <w:autoSpaceDN w:val="0"/>
              <w:adjustRightInd w:val="0"/>
              <w:spacing w:line="280" w:lineRule="exact"/>
              <w:ind w:firstLineChars="100" w:firstLine="218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活動実績を記入し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spacing w:line="280" w:lineRule="exact"/>
              <w:ind w:firstLineChars="100" w:firstLine="218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てください。</w:t>
            </w: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時期</w:t>
            </w: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事業内容</w:t>
            </w:r>
          </w:p>
        </w:tc>
      </w:tr>
      <w:tr w:rsidR="00CD4897" w:rsidRPr="00D5131C" w:rsidTr="00B1517D">
        <w:trPr>
          <w:trHeight w:val="1535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D4897" w:rsidRPr="00D5131C" w:rsidTr="00B1517D">
        <w:trPr>
          <w:trHeight w:val="454"/>
        </w:trPr>
        <w:tc>
          <w:tcPr>
            <w:tcW w:w="2339" w:type="dxa"/>
            <w:vMerge w:val="restart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直近の決算</w:t>
            </w:r>
          </w:p>
          <w:p w:rsidR="00CD4897" w:rsidRDefault="00CD4897" w:rsidP="00B1517D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※但し、設立</w:t>
            </w:r>
            <w:r>
              <w:rPr>
                <w:rFonts w:hAnsi="ＭＳ 明朝" w:hint="eastAsia"/>
              </w:rPr>
              <w:t>１</w:t>
            </w:r>
            <w:r w:rsidRPr="00D5131C">
              <w:rPr>
                <w:rFonts w:hAnsi="ＭＳ 明朝" w:hint="eastAsia"/>
              </w:rPr>
              <w:t>年未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spacing w:line="280" w:lineRule="exact"/>
              <w:ind w:firstLineChars="100" w:firstLine="218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満の場合のみ予算</w:t>
            </w:r>
          </w:p>
        </w:tc>
        <w:tc>
          <w:tcPr>
            <w:tcW w:w="1205" w:type="dxa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前々年度</w:t>
            </w:r>
          </w:p>
        </w:tc>
        <w:tc>
          <w:tcPr>
            <w:tcW w:w="5812" w:type="dxa"/>
            <w:gridSpan w:val="3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収入　　　　　　　　　円　補助金の有無（□有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□無）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支出　　　　　　　　　円</w:t>
            </w:r>
          </w:p>
        </w:tc>
      </w:tr>
      <w:tr w:rsidR="00CD4897" w:rsidRPr="00D5131C" w:rsidTr="00B1517D">
        <w:trPr>
          <w:trHeight w:val="454"/>
        </w:trPr>
        <w:tc>
          <w:tcPr>
            <w:tcW w:w="2339" w:type="dxa"/>
            <w:vMerge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205" w:type="dxa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前年度</w:t>
            </w:r>
          </w:p>
        </w:tc>
        <w:tc>
          <w:tcPr>
            <w:tcW w:w="5812" w:type="dxa"/>
            <w:gridSpan w:val="3"/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収入　　　　　　　　　円　補助金の有無（□有</w:t>
            </w:r>
            <w:r w:rsidRPr="00D5131C">
              <w:rPr>
                <w:rFonts w:hAnsi="ＭＳ 明朝"/>
              </w:rPr>
              <w:t xml:space="preserve"> </w:t>
            </w:r>
            <w:r w:rsidRPr="00D5131C">
              <w:rPr>
                <w:rFonts w:hAnsi="ＭＳ 明朝" w:hint="eastAsia"/>
              </w:rPr>
              <w:t>□無）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支出　　　　　　　　　円</w:t>
            </w:r>
          </w:p>
        </w:tc>
      </w:tr>
      <w:tr w:rsidR="00CD4897" w:rsidRPr="00D5131C" w:rsidTr="00B1517D">
        <w:trPr>
          <w:trHeight w:val="454"/>
        </w:trPr>
        <w:tc>
          <w:tcPr>
            <w:tcW w:w="2339" w:type="dxa"/>
            <w:tcBorders>
              <w:righ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spacing w:line="300" w:lineRule="exact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申請事業への他の補助金・助成金の有無</w:t>
            </w:r>
          </w:p>
        </w:tc>
        <w:tc>
          <w:tcPr>
            <w:tcW w:w="7017" w:type="dxa"/>
            <w:gridSpan w:val="4"/>
            <w:tcBorders>
              <w:left w:val="double" w:sz="4" w:space="0" w:color="auto"/>
            </w:tcBorders>
            <w:vAlign w:val="center"/>
          </w:tcPr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 w:hint="eastAsia"/>
              </w:rPr>
              <w:t>無・有又は申請中</w:t>
            </w:r>
            <w:r>
              <w:rPr>
                <w:rFonts w:hAnsi="ＭＳ 明朝" w:hint="eastAsia"/>
              </w:rPr>
              <w:t xml:space="preserve">　　</w:t>
            </w:r>
            <w:r w:rsidRPr="00D5131C">
              <w:rPr>
                <w:rFonts w:hAnsi="ＭＳ 明朝" w:hint="eastAsia"/>
              </w:rPr>
              <w:t>※該当するものに○をつけてください。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/>
              </w:rPr>
              <w:t>(</w:t>
            </w:r>
            <w:r w:rsidRPr="00D5131C">
              <w:rPr>
                <w:rFonts w:hAnsi="ＭＳ 明朝" w:hint="eastAsia"/>
              </w:rPr>
              <w:t xml:space="preserve">名称：　　　　　　　　　　　　　　</w:t>
            </w:r>
            <w:r w:rsidRPr="00D5131C">
              <w:rPr>
                <w:rFonts w:hAnsi="ＭＳ 明朝"/>
              </w:rPr>
              <w:t>)</w:t>
            </w:r>
          </w:p>
          <w:p w:rsidR="00CD4897" w:rsidRPr="00D5131C" w:rsidRDefault="00CD4897" w:rsidP="00B1517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D5131C">
              <w:rPr>
                <w:rFonts w:hAnsi="ＭＳ 明朝"/>
              </w:rPr>
              <w:t>(</w:t>
            </w:r>
            <w:r w:rsidRPr="00D5131C">
              <w:rPr>
                <w:rFonts w:hAnsi="ＭＳ 明朝" w:hint="eastAsia"/>
              </w:rPr>
              <w:t>金額：</w:t>
            </w:r>
            <w:r w:rsidRPr="00D5131C">
              <w:rPr>
                <w:rFonts w:hAnsi="ＭＳ 明朝" w:hint="eastAsia"/>
                <w:u w:val="single"/>
              </w:rPr>
              <w:t xml:space="preserve">　　　　　　　　　　　　千円</w:t>
            </w:r>
            <w:r w:rsidRPr="00D5131C">
              <w:rPr>
                <w:rFonts w:hAnsi="ＭＳ 明朝"/>
              </w:rPr>
              <w:t>)</w:t>
            </w:r>
          </w:p>
        </w:tc>
      </w:tr>
    </w:tbl>
    <w:p w:rsidR="00CD4897" w:rsidRPr="00C06431" w:rsidRDefault="00CD4897" w:rsidP="00CD4897">
      <w:pPr>
        <w:rPr>
          <w:rFonts w:hAnsi="ＭＳ 明朝"/>
          <w:szCs w:val="21"/>
        </w:rPr>
      </w:pPr>
      <w:r w:rsidRPr="00D5131C">
        <w:rPr>
          <w:rFonts w:hAnsi="ＭＳ 明朝" w:hint="eastAsia"/>
        </w:rPr>
        <w:t>※設立趣意書、</w:t>
      </w:r>
      <w:r>
        <w:rPr>
          <w:rFonts w:hAnsi="ＭＳ 明朝" w:hint="eastAsia"/>
        </w:rPr>
        <w:t>定款、会則、活動状況が分かる資料、会員名簿等を添付してください。</w:t>
      </w:r>
    </w:p>
    <w:p w:rsidR="00747CB9" w:rsidRPr="00CD4897" w:rsidRDefault="00747CB9" w:rsidP="000868BA">
      <w:pPr>
        <w:autoSpaceDE w:val="0"/>
        <w:autoSpaceDN w:val="0"/>
        <w:adjustRightInd w:val="0"/>
        <w:spacing w:line="276" w:lineRule="auto"/>
        <w:jc w:val="left"/>
        <w:rPr>
          <w:rFonts w:hAnsi="ＭＳ 明朝"/>
          <w:sz w:val="22"/>
          <w:szCs w:val="22"/>
        </w:rPr>
      </w:pPr>
    </w:p>
    <w:sectPr w:rsidR="00747CB9" w:rsidRPr="00CD4897" w:rsidSect="000926CC">
      <w:pgSz w:w="11906" w:h="16838" w:code="9"/>
      <w:pgMar w:top="624" w:right="1134" w:bottom="907" w:left="1418" w:header="284" w:footer="284" w:gutter="0"/>
      <w:pgNumType w:fmt="numberInDash"/>
      <w:cols w:space="425"/>
      <w:docGrid w:type="linesAndChars" w:linePitch="337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A05" w:rsidRDefault="00881A05">
      <w:r>
        <w:separator/>
      </w:r>
    </w:p>
  </w:endnote>
  <w:endnote w:type="continuationSeparator" w:id="0">
    <w:p w:rsidR="00881A05" w:rsidRDefault="0088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A05" w:rsidRDefault="00881A05">
      <w:r>
        <w:separator/>
      </w:r>
    </w:p>
  </w:footnote>
  <w:footnote w:type="continuationSeparator" w:id="0">
    <w:p w:rsidR="00881A05" w:rsidRDefault="0088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EFF" w:rsidRDefault="002D1EFF" w:rsidP="002D1EFF">
    <w:pPr>
      <w:pStyle w:val="a6"/>
      <w:jc w:val="right"/>
    </w:pPr>
    <w:r w:rsidRPr="00336686">
      <w:rPr>
        <w:rFonts w:hint="eastAsia"/>
        <w:sz w:val="18"/>
        <w:szCs w:val="8"/>
      </w:rPr>
      <w:t>（</w:t>
    </w:r>
    <w:r w:rsidRPr="00336686">
      <w:rPr>
        <w:rFonts w:hint="eastAsia"/>
        <w:sz w:val="18"/>
        <w:szCs w:val="8"/>
      </w:rPr>
      <w:t>地域のやる気事業）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F42BC"/>
    <w:multiLevelType w:val="hybridMultilevel"/>
    <w:tmpl w:val="5C185CB4"/>
    <w:lvl w:ilvl="0" w:tplc="1822363E">
      <w:start w:val="7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259D7"/>
    <w:multiLevelType w:val="hybridMultilevel"/>
    <w:tmpl w:val="7D1C414A"/>
    <w:lvl w:ilvl="0" w:tplc="C844898E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7F02C2"/>
    <w:multiLevelType w:val="hybridMultilevel"/>
    <w:tmpl w:val="1570B226"/>
    <w:lvl w:ilvl="0" w:tplc="B20864A8">
      <w:start w:val="6"/>
      <w:numFmt w:val="bullet"/>
      <w:lvlText w:val="□"/>
      <w:lvlJc w:val="left"/>
      <w:pPr>
        <w:tabs>
          <w:tab w:val="num" w:pos="935"/>
        </w:tabs>
        <w:ind w:left="935" w:hanging="735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544354FD"/>
    <w:multiLevelType w:val="hybridMultilevel"/>
    <w:tmpl w:val="0DC6CC16"/>
    <w:lvl w:ilvl="0" w:tplc="058899A6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733F01"/>
    <w:multiLevelType w:val="hybridMultilevel"/>
    <w:tmpl w:val="50287EB4"/>
    <w:lvl w:ilvl="0" w:tplc="975AC80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E8"/>
    <w:rsid w:val="00006752"/>
    <w:rsid w:val="000107F3"/>
    <w:rsid w:val="00011682"/>
    <w:rsid w:val="00012BCA"/>
    <w:rsid w:val="00013E06"/>
    <w:rsid w:val="00022017"/>
    <w:rsid w:val="00037631"/>
    <w:rsid w:val="000759D2"/>
    <w:rsid w:val="00085F10"/>
    <w:rsid w:val="000868BA"/>
    <w:rsid w:val="000872E8"/>
    <w:rsid w:val="00087FDD"/>
    <w:rsid w:val="000926CC"/>
    <w:rsid w:val="00094B71"/>
    <w:rsid w:val="0009771C"/>
    <w:rsid w:val="000A3C96"/>
    <w:rsid w:val="000A5F58"/>
    <w:rsid w:val="000A7828"/>
    <w:rsid w:val="000B08CF"/>
    <w:rsid w:val="000D7DFC"/>
    <w:rsid w:val="000F182D"/>
    <w:rsid w:val="000F5384"/>
    <w:rsid w:val="00114465"/>
    <w:rsid w:val="001172EE"/>
    <w:rsid w:val="001172FC"/>
    <w:rsid w:val="001252F7"/>
    <w:rsid w:val="00136CC3"/>
    <w:rsid w:val="0013796C"/>
    <w:rsid w:val="00142628"/>
    <w:rsid w:val="00142F71"/>
    <w:rsid w:val="00175152"/>
    <w:rsid w:val="0018448A"/>
    <w:rsid w:val="00186096"/>
    <w:rsid w:val="0019630D"/>
    <w:rsid w:val="001B2018"/>
    <w:rsid w:val="001B3F58"/>
    <w:rsid w:val="001C2468"/>
    <w:rsid w:val="001C6A3E"/>
    <w:rsid w:val="001D0EC3"/>
    <w:rsid w:val="001D62B7"/>
    <w:rsid w:val="001E2A1D"/>
    <w:rsid w:val="001F2860"/>
    <w:rsid w:val="001F42F9"/>
    <w:rsid w:val="001F6805"/>
    <w:rsid w:val="001F7013"/>
    <w:rsid w:val="002038CB"/>
    <w:rsid w:val="00205787"/>
    <w:rsid w:val="00221016"/>
    <w:rsid w:val="00234CB7"/>
    <w:rsid w:val="00237121"/>
    <w:rsid w:val="00245F5D"/>
    <w:rsid w:val="00252E44"/>
    <w:rsid w:val="0027204C"/>
    <w:rsid w:val="0027729A"/>
    <w:rsid w:val="00277EEF"/>
    <w:rsid w:val="002A00A4"/>
    <w:rsid w:val="002A7AE5"/>
    <w:rsid w:val="002B295E"/>
    <w:rsid w:val="002C76E0"/>
    <w:rsid w:val="002D1EFF"/>
    <w:rsid w:val="002D2D0F"/>
    <w:rsid w:val="002D40FD"/>
    <w:rsid w:val="002E5A03"/>
    <w:rsid w:val="003030D5"/>
    <w:rsid w:val="003202BE"/>
    <w:rsid w:val="00321427"/>
    <w:rsid w:val="00322FE4"/>
    <w:rsid w:val="00330016"/>
    <w:rsid w:val="00331136"/>
    <w:rsid w:val="00336686"/>
    <w:rsid w:val="003540C5"/>
    <w:rsid w:val="00360B62"/>
    <w:rsid w:val="00364CC3"/>
    <w:rsid w:val="00391785"/>
    <w:rsid w:val="00392FB5"/>
    <w:rsid w:val="0039759A"/>
    <w:rsid w:val="00423D50"/>
    <w:rsid w:val="00430E1F"/>
    <w:rsid w:val="00431965"/>
    <w:rsid w:val="004328B9"/>
    <w:rsid w:val="00432F67"/>
    <w:rsid w:val="004400C6"/>
    <w:rsid w:val="004449E5"/>
    <w:rsid w:val="00452355"/>
    <w:rsid w:val="00462086"/>
    <w:rsid w:val="00466599"/>
    <w:rsid w:val="00467EF8"/>
    <w:rsid w:val="00470E64"/>
    <w:rsid w:val="00474BD2"/>
    <w:rsid w:val="00480F64"/>
    <w:rsid w:val="00485C77"/>
    <w:rsid w:val="004A067E"/>
    <w:rsid w:val="004A470C"/>
    <w:rsid w:val="004A70A0"/>
    <w:rsid w:val="004B06F2"/>
    <w:rsid w:val="004B452B"/>
    <w:rsid w:val="004B4E73"/>
    <w:rsid w:val="004B574C"/>
    <w:rsid w:val="004D6DE4"/>
    <w:rsid w:val="004E268D"/>
    <w:rsid w:val="004E3EA6"/>
    <w:rsid w:val="004F0671"/>
    <w:rsid w:val="004F6E3D"/>
    <w:rsid w:val="004F70FB"/>
    <w:rsid w:val="00502964"/>
    <w:rsid w:val="0051278A"/>
    <w:rsid w:val="00515601"/>
    <w:rsid w:val="005159EC"/>
    <w:rsid w:val="00520923"/>
    <w:rsid w:val="005273C5"/>
    <w:rsid w:val="00530CB0"/>
    <w:rsid w:val="0053746D"/>
    <w:rsid w:val="00544FD6"/>
    <w:rsid w:val="00545472"/>
    <w:rsid w:val="00562AA2"/>
    <w:rsid w:val="00573D42"/>
    <w:rsid w:val="00577E97"/>
    <w:rsid w:val="00582DE8"/>
    <w:rsid w:val="00591C92"/>
    <w:rsid w:val="00596259"/>
    <w:rsid w:val="00596E84"/>
    <w:rsid w:val="005A26F8"/>
    <w:rsid w:val="005A42BB"/>
    <w:rsid w:val="005A522B"/>
    <w:rsid w:val="005A74C8"/>
    <w:rsid w:val="005B2AFC"/>
    <w:rsid w:val="005D3F35"/>
    <w:rsid w:val="005D4C58"/>
    <w:rsid w:val="005E00E4"/>
    <w:rsid w:val="005F486D"/>
    <w:rsid w:val="005F579E"/>
    <w:rsid w:val="00601F97"/>
    <w:rsid w:val="00603472"/>
    <w:rsid w:val="00623973"/>
    <w:rsid w:val="00646666"/>
    <w:rsid w:val="006659BD"/>
    <w:rsid w:val="00671635"/>
    <w:rsid w:val="00680A4D"/>
    <w:rsid w:val="00682D62"/>
    <w:rsid w:val="006C0605"/>
    <w:rsid w:val="006C2F34"/>
    <w:rsid w:val="006E68FF"/>
    <w:rsid w:val="006E742A"/>
    <w:rsid w:val="006F0EED"/>
    <w:rsid w:val="006F6FCC"/>
    <w:rsid w:val="0070165C"/>
    <w:rsid w:val="0070410D"/>
    <w:rsid w:val="00714074"/>
    <w:rsid w:val="0071650A"/>
    <w:rsid w:val="00731CC5"/>
    <w:rsid w:val="0073318A"/>
    <w:rsid w:val="00746334"/>
    <w:rsid w:val="00747CB9"/>
    <w:rsid w:val="007535D6"/>
    <w:rsid w:val="00755781"/>
    <w:rsid w:val="00755FF9"/>
    <w:rsid w:val="00761B0F"/>
    <w:rsid w:val="00780E00"/>
    <w:rsid w:val="00797623"/>
    <w:rsid w:val="007A06EE"/>
    <w:rsid w:val="007A373C"/>
    <w:rsid w:val="007B2866"/>
    <w:rsid w:val="007C301B"/>
    <w:rsid w:val="007D0C65"/>
    <w:rsid w:val="007E4590"/>
    <w:rsid w:val="007E7AE7"/>
    <w:rsid w:val="007F5B0B"/>
    <w:rsid w:val="007F6CB3"/>
    <w:rsid w:val="00801D9B"/>
    <w:rsid w:val="008143AB"/>
    <w:rsid w:val="00827311"/>
    <w:rsid w:val="008321B6"/>
    <w:rsid w:val="0083399C"/>
    <w:rsid w:val="00836DD3"/>
    <w:rsid w:val="008403CA"/>
    <w:rsid w:val="008441A0"/>
    <w:rsid w:val="00845DDC"/>
    <w:rsid w:val="00863DBE"/>
    <w:rsid w:val="008725B8"/>
    <w:rsid w:val="00881A05"/>
    <w:rsid w:val="00895372"/>
    <w:rsid w:val="00896B8A"/>
    <w:rsid w:val="008B19F6"/>
    <w:rsid w:val="008C4A16"/>
    <w:rsid w:val="008D22A7"/>
    <w:rsid w:val="008D2716"/>
    <w:rsid w:val="008D6973"/>
    <w:rsid w:val="008E20AF"/>
    <w:rsid w:val="008F25FD"/>
    <w:rsid w:val="009048A5"/>
    <w:rsid w:val="00937F04"/>
    <w:rsid w:val="00941CDC"/>
    <w:rsid w:val="009507B6"/>
    <w:rsid w:val="009620CB"/>
    <w:rsid w:val="009769E7"/>
    <w:rsid w:val="0098060D"/>
    <w:rsid w:val="0098493A"/>
    <w:rsid w:val="009B5DB1"/>
    <w:rsid w:val="009B6206"/>
    <w:rsid w:val="009C1FC4"/>
    <w:rsid w:val="009D1647"/>
    <w:rsid w:val="009E2B7D"/>
    <w:rsid w:val="009F34A4"/>
    <w:rsid w:val="00A056DC"/>
    <w:rsid w:val="00A3246C"/>
    <w:rsid w:val="00A42098"/>
    <w:rsid w:val="00A5019E"/>
    <w:rsid w:val="00A65BC4"/>
    <w:rsid w:val="00A71B0B"/>
    <w:rsid w:val="00AA1BDD"/>
    <w:rsid w:val="00AA374A"/>
    <w:rsid w:val="00AA5DBE"/>
    <w:rsid w:val="00AB0DD2"/>
    <w:rsid w:val="00AC5781"/>
    <w:rsid w:val="00AE72BA"/>
    <w:rsid w:val="00AF4412"/>
    <w:rsid w:val="00AF7AD4"/>
    <w:rsid w:val="00B1517D"/>
    <w:rsid w:val="00B214D4"/>
    <w:rsid w:val="00B22BFC"/>
    <w:rsid w:val="00B33484"/>
    <w:rsid w:val="00B367B3"/>
    <w:rsid w:val="00B548FE"/>
    <w:rsid w:val="00B560D1"/>
    <w:rsid w:val="00B6378D"/>
    <w:rsid w:val="00B64F50"/>
    <w:rsid w:val="00B74E8C"/>
    <w:rsid w:val="00B81C3A"/>
    <w:rsid w:val="00B820CA"/>
    <w:rsid w:val="00B8602A"/>
    <w:rsid w:val="00B870D6"/>
    <w:rsid w:val="00B9093B"/>
    <w:rsid w:val="00BA136F"/>
    <w:rsid w:val="00BB29A8"/>
    <w:rsid w:val="00BB641C"/>
    <w:rsid w:val="00BC7927"/>
    <w:rsid w:val="00BD27AD"/>
    <w:rsid w:val="00BD5555"/>
    <w:rsid w:val="00BD7567"/>
    <w:rsid w:val="00BE0241"/>
    <w:rsid w:val="00C06431"/>
    <w:rsid w:val="00C0699F"/>
    <w:rsid w:val="00C40482"/>
    <w:rsid w:val="00C508F9"/>
    <w:rsid w:val="00C82C23"/>
    <w:rsid w:val="00C8504A"/>
    <w:rsid w:val="00C915E1"/>
    <w:rsid w:val="00C9202D"/>
    <w:rsid w:val="00C95567"/>
    <w:rsid w:val="00CB5903"/>
    <w:rsid w:val="00CD3210"/>
    <w:rsid w:val="00CD4897"/>
    <w:rsid w:val="00CE2F42"/>
    <w:rsid w:val="00CF563B"/>
    <w:rsid w:val="00D0216F"/>
    <w:rsid w:val="00D026BC"/>
    <w:rsid w:val="00D119FF"/>
    <w:rsid w:val="00D219D8"/>
    <w:rsid w:val="00D22037"/>
    <w:rsid w:val="00D23037"/>
    <w:rsid w:val="00D33A0A"/>
    <w:rsid w:val="00D33FF1"/>
    <w:rsid w:val="00D46066"/>
    <w:rsid w:val="00D463EA"/>
    <w:rsid w:val="00D47419"/>
    <w:rsid w:val="00D5131C"/>
    <w:rsid w:val="00D524F8"/>
    <w:rsid w:val="00D65982"/>
    <w:rsid w:val="00D75833"/>
    <w:rsid w:val="00D829B1"/>
    <w:rsid w:val="00D83949"/>
    <w:rsid w:val="00DC4321"/>
    <w:rsid w:val="00DC5D7D"/>
    <w:rsid w:val="00DD69A9"/>
    <w:rsid w:val="00DE1D64"/>
    <w:rsid w:val="00DE670E"/>
    <w:rsid w:val="00DE6E41"/>
    <w:rsid w:val="00DF3DA6"/>
    <w:rsid w:val="00DF69F2"/>
    <w:rsid w:val="00E11089"/>
    <w:rsid w:val="00E26A5F"/>
    <w:rsid w:val="00E32CB9"/>
    <w:rsid w:val="00E45DE4"/>
    <w:rsid w:val="00E5486E"/>
    <w:rsid w:val="00E556CE"/>
    <w:rsid w:val="00E64A77"/>
    <w:rsid w:val="00E6637F"/>
    <w:rsid w:val="00E86E6E"/>
    <w:rsid w:val="00E90BF7"/>
    <w:rsid w:val="00E972B5"/>
    <w:rsid w:val="00EC0C7C"/>
    <w:rsid w:val="00EC1584"/>
    <w:rsid w:val="00ED11D5"/>
    <w:rsid w:val="00EE281A"/>
    <w:rsid w:val="00EE4938"/>
    <w:rsid w:val="00EE6397"/>
    <w:rsid w:val="00EE6FFC"/>
    <w:rsid w:val="00F04464"/>
    <w:rsid w:val="00F044C0"/>
    <w:rsid w:val="00F06245"/>
    <w:rsid w:val="00F12096"/>
    <w:rsid w:val="00F21CF5"/>
    <w:rsid w:val="00F35941"/>
    <w:rsid w:val="00F3731B"/>
    <w:rsid w:val="00F4421A"/>
    <w:rsid w:val="00F53D58"/>
    <w:rsid w:val="00F63312"/>
    <w:rsid w:val="00F649E6"/>
    <w:rsid w:val="00F72011"/>
    <w:rsid w:val="00F7543A"/>
    <w:rsid w:val="00F77E7F"/>
    <w:rsid w:val="00F80F15"/>
    <w:rsid w:val="00F80FBD"/>
    <w:rsid w:val="00F86DDE"/>
    <w:rsid w:val="00F87DF1"/>
    <w:rsid w:val="00FA08D4"/>
    <w:rsid w:val="00FA27FD"/>
    <w:rsid w:val="00FA702F"/>
    <w:rsid w:val="00FB1A09"/>
    <w:rsid w:val="00FC1D2A"/>
    <w:rsid w:val="00FE2BF3"/>
    <w:rsid w:val="00FE732B"/>
    <w:rsid w:val="00FF3B09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98E09D3-C12D-4CBD-8FEE-7F47AA82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A09"/>
    <w:pPr>
      <w:widowControl w:val="0"/>
      <w:jc w:val="both"/>
    </w:pPr>
    <w:rPr>
      <w:rFonts w:ascii="ＭＳ 明朝"/>
      <w:kern w:val="2"/>
      <w:sz w:val="21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0EED"/>
    <w:pPr>
      <w:tabs>
        <w:tab w:val="center" w:pos="4252"/>
        <w:tab w:val="right" w:pos="8504"/>
      </w:tabs>
      <w:snapToGrid w:val="0"/>
    </w:pPr>
    <w:rPr>
      <w:rFonts w:ascii="Century"/>
      <w:sz w:val="12"/>
    </w:rPr>
  </w:style>
  <w:style w:type="character" w:customStyle="1" w:styleId="a4">
    <w:name w:val="フッター (文字)"/>
    <w:basedOn w:val="a0"/>
    <w:link w:val="a3"/>
    <w:uiPriority w:val="99"/>
    <w:locked/>
    <w:rsid w:val="002A7AE5"/>
    <w:rPr>
      <w:rFonts w:cs="Times New Roman"/>
      <w:kern w:val="2"/>
      <w:sz w:val="12"/>
    </w:rPr>
  </w:style>
  <w:style w:type="character" w:styleId="a5">
    <w:name w:val="page number"/>
    <w:basedOn w:val="a0"/>
    <w:uiPriority w:val="99"/>
    <w:rsid w:val="006F0EED"/>
    <w:rPr>
      <w:rFonts w:cs="Times New Roman"/>
    </w:rPr>
  </w:style>
  <w:style w:type="paragraph" w:styleId="a6">
    <w:name w:val="header"/>
    <w:basedOn w:val="a"/>
    <w:link w:val="a7"/>
    <w:uiPriority w:val="99"/>
    <w:rsid w:val="006F0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12"/>
      <w:szCs w:val="12"/>
    </w:rPr>
  </w:style>
  <w:style w:type="table" w:styleId="a8">
    <w:name w:val="Table Grid"/>
    <w:basedOn w:val="a1"/>
    <w:uiPriority w:val="39"/>
    <w:rsid w:val="00DC43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rsid w:val="008D6973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8D6973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rsid w:val="003975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9759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5270-0756-465F-9953-831DC10E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659149F0.dotm</Template>
  <TotalTime>1</TotalTime>
  <Pages>6</Pages>
  <Words>1197</Words>
  <Characters>964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WS18005</dc:creator>
  <cp:keywords/>
  <dc:description/>
  <cp:lastModifiedBy>安原直輝</cp:lastModifiedBy>
  <cp:revision>4</cp:revision>
  <cp:lastPrinted>2020-01-28T02:50:00Z</cp:lastPrinted>
  <dcterms:created xsi:type="dcterms:W3CDTF">2023-02-21T08:10:00Z</dcterms:created>
  <dcterms:modified xsi:type="dcterms:W3CDTF">2023-03-08T23:52:00Z</dcterms:modified>
</cp:coreProperties>
</file>